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C5F4" w14:textId="6470467D" w:rsidR="005B3470" w:rsidRDefault="00E072D7" w:rsidP="009B3DA8">
      <w:pPr>
        <w:pStyle w:val="ZPTitulkahlavn"/>
        <w:rPr>
          <w:b/>
          <w:noProof/>
          <w:sz w:val="34"/>
          <w:lang w:val="en-US" w:eastAsia="en-US"/>
        </w:rPr>
      </w:pPr>
      <w:r w:rsidRPr="0006007D">
        <w:rPr>
          <w:noProof/>
        </w:rPr>
        <w:drawing>
          <wp:inline distT="0" distB="0" distL="0" distR="0" wp14:anchorId="6195B4BA" wp14:editId="7AED0813">
            <wp:extent cx="3907790" cy="1381358"/>
            <wp:effectExtent l="0" t="0" r="0" b="9525"/>
            <wp:docPr id="2" name="Obrázok 2" descr="D:\Stiahnuté súbory\FRI_H_S_sk_c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iahnuté súbory\FRI_H_S_sk_cb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2"/>
                    <a:stretch/>
                  </pic:blipFill>
                  <pic:spPr bwMode="auto">
                    <a:xfrm>
                      <a:off x="0" y="0"/>
                      <a:ext cx="3928521" cy="138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alias w:val="Fakulta/ústav"/>
        <w:tag w:val="Fakulta/ústav"/>
        <w:id w:val="-577372689"/>
        <w:placeholder>
          <w:docPart w:val="9AAB007438CF4B369B79AB99728E3BF6"/>
        </w:placeholder>
        <w:showingPlcHdr/>
        <w:comboBox>
          <w:listItem w:displayText="[zvoľte fakultu]" w:value=""/>
          <w:listItem w:displayText="Fakulta prevádzky a ekonomiky dopravy a spojov" w:value="Fakulta prevádzky a ekonomiky dopravy a spojov"/>
          <w:listItem w:displayText="Strojnícka fakulta" w:value="Strojnícka fakulta"/>
          <w:listItem w:displayText="Fakulta elektrotechniky a informačných technológií" w:value="Fakulta elektrotechniky a informačných technológií"/>
          <w:listItem w:displayText="Stavebná fakulta" w:value="Stavebná fakulta"/>
          <w:listItem w:displayText="Fakulta bezpečnostného inžinierstva" w:value="Fakulta bezpečnostného inžinierstva"/>
          <w:listItem w:displayText="Fakulta riadenia a informatiky" w:value="Fakulta riadenia a informatiky"/>
          <w:listItem w:displayText="Fakulta humanitných vied" w:value="Fakulta humanitných vied"/>
          <w:listItem w:displayText="Výskumný ústav vysokohorskej biológie" w:value="Výskumný ústav vysokohorskej biológie"/>
          <w:listItem w:displayText="Ústav znaleckého výskumu a vzdelávania" w:value="Ústav znaleckého výskumu a vzdelávania"/>
        </w:comboBox>
      </w:sdtPr>
      <w:sdtContent>
        <w:p w14:paraId="5F00CADA" w14:textId="77777777" w:rsidR="002D0920" w:rsidRDefault="002D0920" w:rsidP="002D0920">
          <w:pPr>
            <w:pStyle w:val="ZPTitulkahlavn"/>
            <w:rPr>
              <w:rFonts w:cs="Times New Roman"/>
              <w:bCs w:val="0"/>
              <w:sz w:val="22"/>
              <w:szCs w:val="24"/>
              <w:lang w:val="sk-SK" w:eastAsia="sk-SK"/>
            </w:rPr>
          </w:pPr>
          <w:r w:rsidRPr="005D21F3">
            <w:rPr>
              <w:rStyle w:val="Zstupntext"/>
            </w:rPr>
            <w:t>[</w:t>
          </w:r>
          <w:r>
            <w:rPr>
              <w:rStyle w:val="Zstupntext"/>
            </w:rPr>
            <w:t>Zvoľte fakultu/ústav</w:t>
          </w:r>
          <w:r w:rsidRPr="005D21F3">
            <w:rPr>
              <w:rStyle w:val="Zstupntext"/>
            </w:rPr>
            <w:t>]</w:t>
          </w:r>
        </w:p>
      </w:sdtContent>
    </w:sdt>
    <w:p w14:paraId="3C72E34A" w14:textId="77777777" w:rsidR="005B3470" w:rsidRDefault="005B3470" w:rsidP="005B3470">
      <w:pPr>
        <w:pStyle w:val="Nzovfakulty"/>
      </w:pPr>
    </w:p>
    <w:p w14:paraId="1E865C69" w14:textId="77777777" w:rsidR="002A1B47" w:rsidRPr="002F0A63" w:rsidRDefault="002A1B47" w:rsidP="005B3470">
      <w:pPr>
        <w:pStyle w:val="Nzovfakulty"/>
      </w:pPr>
      <w:r w:rsidRPr="002F0A63">
        <w:br/>
        <w:t>Názov práce</w:t>
      </w:r>
    </w:p>
    <w:p w14:paraId="2393E969" w14:textId="77777777" w:rsidR="002A1B47" w:rsidRPr="002F0A63" w:rsidRDefault="002A1B47" w:rsidP="002A1B47">
      <w:pPr>
        <w:pStyle w:val="Titlistpodnzov"/>
        <w:spacing w:before="360"/>
        <w:rPr>
          <w:rFonts w:cs="Arial"/>
          <w:szCs w:val="28"/>
        </w:rPr>
      </w:pPr>
      <w:r w:rsidRPr="002F0A63">
        <w:rPr>
          <w:rFonts w:cs="Arial"/>
          <w:szCs w:val="28"/>
        </w:rPr>
        <w:t>Podnázov práce (ak existuje)</w:t>
      </w:r>
    </w:p>
    <w:p w14:paraId="7C6E1CA2" w14:textId="77777777" w:rsidR="002A1B47" w:rsidRPr="002F0A63" w:rsidRDefault="002A1B47" w:rsidP="002A1B47">
      <w:pPr>
        <w:pStyle w:val="Titlistpodnzov"/>
        <w:spacing w:before="360"/>
        <w:rPr>
          <w:rFonts w:cs="Arial"/>
          <w:szCs w:val="28"/>
        </w:rPr>
      </w:pPr>
    </w:p>
    <w:sdt>
      <w:sdtPr>
        <w:alias w:val="Druh práce"/>
        <w:tag w:val="Druh práce"/>
        <w:id w:val="1478802404"/>
        <w:placeholder>
          <w:docPart w:val="39F8F9574AC54F6A865618FDD77CA5B3"/>
        </w:placeholder>
        <w:showingPlcHdr/>
        <w:comboBox>
          <w:listItem w:displayText="[Zvolte druh závěrečné práce]" w:value=""/>
          <w:listItem w:displayText="Bakalárska práca" w:value="Bakalárska práca"/>
          <w:listItem w:displayText="Diplomová práca" w:value="Diplomová práca"/>
          <w:listItem w:displayText="Dizertačná práca" w:value="Dizertačná práca"/>
        </w:comboBox>
      </w:sdtPr>
      <w:sdtContent>
        <w:p w14:paraId="274D7B99" w14:textId="77777777" w:rsidR="002D0920" w:rsidRDefault="002D0920" w:rsidP="002D0920">
          <w:pPr>
            <w:pStyle w:val="ZPTitulkahlavn"/>
          </w:pPr>
          <w:r w:rsidRPr="006174A7">
            <w:rPr>
              <w:rStyle w:val="Zstupntext"/>
            </w:rPr>
            <w:t>[Zvolte druh záverečnej práce]</w:t>
          </w:r>
        </w:p>
      </w:sdtContent>
    </w:sdt>
    <w:p w14:paraId="628B6316" w14:textId="77777777" w:rsidR="009B3DA8" w:rsidRPr="009B130D" w:rsidRDefault="009B3DA8" w:rsidP="009B3DA8">
      <w:pPr>
        <w:pStyle w:val="ZPTitulkahlavn"/>
        <w:rPr>
          <w:rFonts w:cs="Times New Roman"/>
          <w:bCs w:val="0"/>
          <w:color w:val="7F7F7F" w:themeColor="text1" w:themeTint="80"/>
          <w:sz w:val="22"/>
          <w:szCs w:val="24"/>
          <w:lang w:val="sk-SK" w:eastAsia="sk-SK"/>
        </w:rPr>
      </w:pPr>
    </w:p>
    <w:p w14:paraId="18654046" w14:textId="77777777" w:rsidR="003F43B2" w:rsidRPr="002F0A63" w:rsidRDefault="009B3DA8" w:rsidP="009B3DA8">
      <w:pPr>
        <w:pStyle w:val="Titlistmeno1"/>
      </w:pPr>
      <w:r w:rsidRPr="002F0A63">
        <w:t xml:space="preserve"> </w:t>
      </w:r>
      <w:r w:rsidR="003F43B2" w:rsidRPr="002F0A63">
        <w:t>TITUL, MENO A PRIEZVISKO</w:t>
      </w:r>
    </w:p>
    <w:p w14:paraId="7F5F8BE0" w14:textId="77777777" w:rsidR="0036434D" w:rsidRPr="002F0A63" w:rsidRDefault="0036434D" w:rsidP="007136A8">
      <w:pPr>
        <w:pStyle w:val="Titlistudaje1r"/>
      </w:pPr>
      <w:r w:rsidRPr="002F0A63">
        <w:t xml:space="preserve">Študijný program: </w:t>
      </w:r>
      <w:r w:rsidR="008B5058" w:rsidRPr="002F0A63">
        <w:t>Názov študijného programu</w:t>
      </w:r>
    </w:p>
    <w:p w14:paraId="0F861766" w14:textId="77777777" w:rsidR="00D06527" w:rsidRPr="007136A8" w:rsidRDefault="00D06527" w:rsidP="007136A8">
      <w:pPr>
        <w:pStyle w:val="Titlistudaje"/>
      </w:pPr>
      <w:r w:rsidRPr="007136A8">
        <w:t xml:space="preserve">Študijný odbor: </w:t>
      </w:r>
      <w:sdt>
        <w:sdtPr>
          <w:rPr>
            <w:rFonts w:cs="Arial"/>
            <w:lang w:val="en-GB"/>
          </w:rPr>
          <w:alias w:val="Odbor"/>
          <w:tag w:val="Odbor"/>
          <w:id w:val="1895538684"/>
          <w:placeholder>
            <w:docPart w:val="CD5E0D5D3F14411B816936D45E720DFB"/>
          </w:placeholder>
          <w:comboBox>
            <w:listItem w:displayText="[vyberte názov odboru]" w:value="[vyberte názov odboru]"/>
            <w:listItem w:displayText="Doprava" w:value="Doprava"/>
            <w:listItem w:displayText="Ekonómia a manažment" w:value="Ekonómia a manažment"/>
            <w:listItem w:displayText="Strojárstvo" w:value="Strojárstvo"/>
            <w:listItem w:displayText="Elektrotechnika" w:value="Elektrotechnika"/>
            <w:listItem w:displayText="Informatika" w:value="Informatika"/>
            <w:listItem w:displayText="Kybernetika" w:value="Kybernetika"/>
            <w:listItem w:displayText="Geodézia a kartografia" w:value="Geodézia a kartografia"/>
            <w:listItem w:displayText="Stavebníctvo" w:value="Stavebníctvo"/>
            <w:listItem w:displayText="Bezpečnostné vedy" w:value="Bezpečnostné vedy"/>
            <w:listItem w:displayText="Učiteľstvo a pedagogické vedy" w:value="Učiteľstvo a pedagogické vedy"/>
            <w:listItem w:displayText="Mediálne a komunikačné štúdia" w:value="Mediálne a komunikačné štúdia"/>
            <w:listItem w:displayText="Ekologické a environmentálne vedy" w:value="Ekologické a environmentálne vedy"/>
          </w:comboBox>
        </w:sdtPr>
        <w:sdtContent>
          <w:r w:rsidR="00355C9F">
            <w:rPr>
              <w:rFonts w:cs="Arial"/>
              <w:lang w:val="en-GB"/>
            </w:rPr>
            <w:t>[</w:t>
          </w:r>
          <w:proofErr w:type="spellStart"/>
          <w:r w:rsidR="00355C9F">
            <w:rPr>
              <w:rFonts w:cs="Arial"/>
              <w:lang w:val="en-GB"/>
            </w:rPr>
            <w:t>vyberte</w:t>
          </w:r>
          <w:proofErr w:type="spellEnd"/>
          <w:r w:rsidR="00355C9F">
            <w:rPr>
              <w:rFonts w:cs="Arial"/>
              <w:lang w:val="en-GB"/>
            </w:rPr>
            <w:t xml:space="preserve"> </w:t>
          </w:r>
          <w:proofErr w:type="spellStart"/>
          <w:r w:rsidR="00355C9F">
            <w:rPr>
              <w:rFonts w:cs="Arial"/>
              <w:lang w:val="en-GB"/>
            </w:rPr>
            <w:t>názov</w:t>
          </w:r>
          <w:proofErr w:type="spellEnd"/>
          <w:r w:rsidR="00355C9F">
            <w:rPr>
              <w:rFonts w:cs="Arial"/>
              <w:lang w:val="en-GB"/>
            </w:rPr>
            <w:t xml:space="preserve"> </w:t>
          </w:r>
          <w:proofErr w:type="spellStart"/>
          <w:r w:rsidR="00355C9F">
            <w:rPr>
              <w:rFonts w:cs="Arial"/>
              <w:lang w:val="en-GB"/>
            </w:rPr>
            <w:t>odboru</w:t>
          </w:r>
          <w:proofErr w:type="spellEnd"/>
          <w:r w:rsidR="00355C9F">
            <w:rPr>
              <w:rFonts w:cs="Arial"/>
              <w:lang w:val="en-GB"/>
            </w:rPr>
            <w:t>]</w:t>
          </w:r>
        </w:sdtContent>
      </w:sdt>
    </w:p>
    <w:p w14:paraId="263C63D2" w14:textId="77777777" w:rsidR="00F27607" w:rsidRPr="007136A8" w:rsidRDefault="00764063" w:rsidP="007136A8">
      <w:pPr>
        <w:pStyle w:val="Titlistudaje"/>
      </w:pPr>
      <w:r w:rsidRPr="007136A8">
        <w:t>Školiace pracovisko:</w:t>
      </w:r>
      <w:r w:rsidR="008B5058" w:rsidRPr="007136A8">
        <w:t xml:space="preserve"> </w:t>
      </w:r>
      <w:r w:rsidR="0036434D" w:rsidRPr="007136A8">
        <w:t xml:space="preserve">Žilinská univerzita v Žiline, </w:t>
      </w:r>
    </w:p>
    <w:p w14:paraId="75CE38DE" w14:textId="77777777" w:rsidR="00D06527" w:rsidRPr="007136A8" w:rsidRDefault="00D06527" w:rsidP="007136A8">
      <w:pPr>
        <w:pStyle w:val="Titlistudaje"/>
      </w:pPr>
      <w:r w:rsidRPr="007136A8">
        <w:t xml:space="preserve">Vedúci </w:t>
      </w:r>
      <w:sdt>
        <w:sdtPr>
          <w:alias w:val="Druh práce"/>
          <w:tag w:val="Druh práce"/>
          <w:id w:val="-935899816"/>
          <w:placeholder>
            <w:docPart w:val="F275357A763742A49CA44C08CD393A61"/>
          </w:placeholder>
          <w:showingPlcHdr/>
          <w:comboBox>
            <w:listItem w:displayText="[Vyberte druh práce]" w:value=""/>
            <w:listItem w:displayText="bakalárskej práce" w:value="bakalárskej práce"/>
            <w:listItem w:displayText="diplomovej práce" w:value="diplomovej práce"/>
            <w:listItem w:displayText="dizertačnej práce" w:value="dizertačnej práce"/>
          </w:comboBox>
        </w:sdtPr>
        <w:sdtContent>
          <w:r w:rsidR="00355C9F" w:rsidRPr="005D21F3">
            <w:rPr>
              <w:rStyle w:val="Zstupntext"/>
            </w:rPr>
            <w:t>[Vyberte druh práce]</w:t>
          </w:r>
        </w:sdtContent>
      </w:sdt>
      <w:r w:rsidRPr="007136A8">
        <w:t>: Titul, meno a priezvisko</w:t>
      </w:r>
    </w:p>
    <w:p w14:paraId="036884BA" w14:textId="77777777" w:rsidR="00D06527" w:rsidRPr="007136A8" w:rsidRDefault="00D06527" w:rsidP="007136A8">
      <w:pPr>
        <w:pStyle w:val="Titlistudaje"/>
      </w:pPr>
      <w:r w:rsidRPr="007136A8">
        <w:t>Konzultant: Titul, meno a</w:t>
      </w:r>
      <w:r w:rsidR="00C06E02" w:rsidRPr="007136A8">
        <w:t> </w:t>
      </w:r>
      <w:r w:rsidRPr="007136A8">
        <w:t>priezvisko</w:t>
      </w:r>
      <w:r w:rsidR="00C06E02" w:rsidRPr="007136A8">
        <w:t xml:space="preserve"> (ak </w:t>
      </w:r>
      <w:r w:rsidR="00B07FF2" w:rsidRPr="007136A8">
        <w:t>práca nemá konzultanta, riadok vymažte</w:t>
      </w:r>
      <w:r w:rsidR="00C06E02" w:rsidRPr="007136A8">
        <w:t>)</w:t>
      </w:r>
    </w:p>
    <w:p w14:paraId="5BB89295" w14:textId="77777777" w:rsidR="005B3470" w:rsidRDefault="00490975" w:rsidP="005B3470">
      <w:pPr>
        <w:pStyle w:val="Titlistudaje"/>
        <w:jc w:val="left"/>
      </w:pPr>
      <w:r w:rsidRPr="007136A8">
        <w:t xml:space="preserve">Žilina </w:t>
      </w:r>
      <w:r w:rsidR="008B5058" w:rsidRPr="007136A8">
        <w:t>2022</w:t>
      </w:r>
    </w:p>
    <w:p w14:paraId="52DC551D" w14:textId="77777777" w:rsidR="005B3470" w:rsidRDefault="005B3470">
      <w:pPr>
        <w:spacing w:before="0" w:line="240" w:lineRule="auto"/>
        <w:jc w:val="left"/>
      </w:pPr>
      <w:r>
        <w:br w:type="page"/>
      </w:r>
    </w:p>
    <w:p w14:paraId="69BA2475" w14:textId="77777777" w:rsidR="00490975" w:rsidRPr="002F0A63" w:rsidRDefault="00490975" w:rsidP="005B3470">
      <w:pPr>
        <w:pStyle w:val="Titlistudaje"/>
        <w:jc w:val="left"/>
      </w:pPr>
    </w:p>
    <w:p w14:paraId="25157E10" w14:textId="77777777" w:rsidR="00330A28" w:rsidRPr="002F0A63" w:rsidRDefault="00330A28" w:rsidP="0028464A">
      <w:pPr>
        <w:rPr>
          <w:sz w:val="36"/>
          <w:szCs w:val="36"/>
        </w:rPr>
      </w:pPr>
    </w:p>
    <w:p w14:paraId="4491F252" w14:textId="77777777" w:rsidR="00330A28" w:rsidRPr="002F0A63" w:rsidRDefault="00330A28" w:rsidP="0028464A">
      <w:pPr>
        <w:rPr>
          <w:sz w:val="36"/>
          <w:szCs w:val="36"/>
        </w:rPr>
      </w:pPr>
    </w:p>
    <w:p w14:paraId="2E0A0AB5" w14:textId="77777777" w:rsidR="00330A28" w:rsidRPr="002F0A63" w:rsidRDefault="00330A28" w:rsidP="0028464A">
      <w:pPr>
        <w:rPr>
          <w:sz w:val="36"/>
          <w:szCs w:val="36"/>
        </w:rPr>
      </w:pPr>
    </w:p>
    <w:p w14:paraId="52499034" w14:textId="77777777" w:rsidR="00330A28" w:rsidRPr="002F0A63" w:rsidRDefault="00330A28" w:rsidP="0028464A">
      <w:pPr>
        <w:rPr>
          <w:sz w:val="36"/>
          <w:szCs w:val="36"/>
        </w:rPr>
      </w:pPr>
    </w:p>
    <w:p w14:paraId="6B2DFB8C" w14:textId="77777777" w:rsidR="002A4C71" w:rsidRDefault="002A4C71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</w:p>
    <w:p w14:paraId="5E180FD6" w14:textId="77777777" w:rsidR="002A4C71" w:rsidRDefault="002A4C71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</w:p>
    <w:p w14:paraId="5C2466D2" w14:textId="77777777" w:rsidR="002A4C71" w:rsidRDefault="002A4C71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</w:p>
    <w:p w14:paraId="7B897D92" w14:textId="77777777" w:rsidR="00230FFA" w:rsidRPr="007F6E20" w:rsidRDefault="00230FFA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  <w:r w:rsidRPr="007F6E20">
        <w:rPr>
          <w:rFonts w:cs="Arial"/>
          <w:color w:val="BFBFBF" w:themeColor="background1" w:themeShade="BF"/>
          <w:sz w:val="40"/>
          <w:szCs w:val="40"/>
        </w:rPr>
        <w:t>Namiesto tejto strany treba vložiť zadanie záverečnej práce</w:t>
      </w:r>
    </w:p>
    <w:p w14:paraId="64A350D5" w14:textId="77777777" w:rsidR="00230FFA" w:rsidRPr="007F6E20" w:rsidRDefault="00230FFA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</w:p>
    <w:p w14:paraId="6860F2E3" w14:textId="77777777" w:rsidR="0036434D" w:rsidRPr="002F0A63" w:rsidRDefault="00230FFA" w:rsidP="00230FFA">
      <w:pPr>
        <w:spacing w:line="240" w:lineRule="auto"/>
        <w:jc w:val="center"/>
        <w:rPr>
          <w:rFonts w:cs="Arial"/>
          <w:color w:val="808080"/>
          <w:sz w:val="40"/>
          <w:szCs w:val="40"/>
        </w:rPr>
      </w:pPr>
      <w:r w:rsidRPr="007F6E20">
        <w:rPr>
          <w:rFonts w:cs="Arial"/>
          <w:color w:val="BFBFBF" w:themeColor="background1" w:themeShade="BF"/>
          <w:sz w:val="40"/>
          <w:szCs w:val="40"/>
        </w:rPr>
        <w:t xml:space="preserve">Do elektronickej verzie práce vložte </w:t>
      </w:r>
      <w:r>
        <w:rPr>
          <w:rFonts w:cs="Arial"/>
          <w:b/>
          <w:color w:val="BFBFBF" w:themeColor="background1" w:themeShade="BF"/>
          <w:sz w:val="40"/>
          <w:szCs w:val="40"/>
        </w:rPr>
        <w:t>naskenované</w:t>
      </w:r>
      <w:r w:rsidRPr="007F6E20">
        <w:rPr>
          <w:rFonts w:cs="Arial"/>
          <w:color w:val="BFBFBF" w:themeColor="background1" w:themeShade="BF"/>
          <w:sz w:val="40"/>
          <w:szCs w:val="40"/>
        </w:rPr>
        <w:t xml:space="preserve"> zadani</w:t>
      </w:r>
      <w:r>
        <w:rPr>
          <w:rFonts w:cs="Arial"/>
          <w:color w:val="BFBFBF" w:themeColor="background1" w:themeShade="BF"/>
          <w:sz w:val="40"/>
          <w:szCs w:val="40"/>
        </w:rPr>
        <w:t>e</w:t>
      </w:r>
      <w:r w:rsidRPr="007F6E20">
        <w:rPr>
          <w:rFonts w:cs="Arial"/>
          <w:color w:val="BFBFBF" w:themeColor="background1" w:themeShade="BF"/>
          <w:sz w:val="40"/>
          <w:szCs w:val="40"/>
        </w:rPr>
        <w:t xml:space="preserve"> záverečnej práce ako obrázok zväčšený na celú veľkosť papiera.</w:t>
      </w:r>
    </w:p>
    <w:p w14:paraId="6A52E3CD" w14:textId="77777777" w:rsidR="00D06527" w:rsidRPr="002F0A63" w:rsidRDefault="00D06527" w:rsidP="00C76CA9">
      <w:pPr>
        <w:jc w:val="center"/>
        <w:rPr>
          <w:sz w:val="40"/>
          <w:szCs w:val="40"/>
        </w:rPr>
      </w:pPr>
    </w:p>
    <w:p w14:paraId="08FA1A8D" w14:textId="77777777" w:rsidR="00D06527" w:rsidRPr="002F0A63" w:rsidRDefault="00D06527" w:rsidP="00C76CA9">
      <w:pPr>
        <w:jc w:val="center"/>
        <w:rPr>
          <w:sz w:val="40"/>
          <w:szCs w:val="40"/>
        </w:rPr>
      </w:pPr>
    </w:p>
    <w:p w14:paraId="7DD935FC" w14:textId="77777777" w:rsidR="00D06527" w:rsidRPr="002F0A63" w:rsidRDefault="00D06527" w:rsidP="00C76CA9">
      <w:pPr>
        <w:jc w:val="center"/>
        <w:rPr>
          <w:sz w:val="40"/>
          <w:szCs w:val="40"/>
        </w:rPr>
        <w:sectPr w:rsidR="00D06527" w:rsidRPr="002F0A63" w:rsidSect="00490975">
          <w:headerReference w:type="default" r:id="rId12"/>
          <w:footerReference w:type="default" r:id="rId13"/>
          <w:headerReference w:type="first" r:id="rId14"/>
          <w:pgSz w:w="11906" w:h="16838" w:code="9"/>
          <w:pgMar w:top="1701" w:right="1418" w:bottom="1418" w:left="1418" w:header="709" w:footer="709" w:gutter="567"/>
          <w:pgNumType w:fmt="upperRoman" w:start="1"/>
          <w:cols w:space="708"/>
          <w:docGrid w:linePitch="360"/>
        </w:sectPr>
      </w:pPr>
    </w:p>
    <w:p w14:paraId="10F90F8B" w14:textId="77777777" w:rsidR="002F49D9" w:rsidRPr="002F0A63" w:rsidRDefault="002F49D9" w:rsidP="001E1BE0">
      <w:pPr>
        <w:pStyle w:val="Nzovnecislovany"/>
      </w:pPr>
    </w:p>
    <w:p w14:paraId="3DD5F8E0" w14:textId="77777777" w:rsidR="002F49D9" w:rsidRPr="002F0A63" w:rsidRDefault="002F49D9" w:rsidP="002F49D9"/>
    <w:p w14:paraId="54B977C0" w14:textId="77777777" w:rsidR="002F49D9" w:rsidRPr="002F0A63" w:rsidRDefault="002F49D9" w:rsidP="002F49D9"/>
    <w:p w14:paraId="6A33DA70" w14:textId="77777777" w:rsidR="002F49D9" w:rsidRPr="002F0A63" w:rsidRDefault="002F49D9" w:rsidP="002F49D9"/>
    <w:p w14:paraId="624FE4C9" w14:textId="77777777" w:rsidR="002F49D9" w:rsidRPr="002F0A63" w:rsidRDefault="002F49D9" w:rsidP="002F49D9"/>
    <w:p w14:paraId="2E08D4A7" w14:textId="77777777" w:rsidR="002F49D9" w:rsidRPr="002F0A63" w:rsidRDefault="002F49D9" w:rsidP="002F49D9"/>
    <w:p w14:paraId="23D2D825" w14:textId="77777777" w:rsidR="002F49D9" w:rsidRPr="002F0A63" w:rsidRDefault="002F49D9" w:rsidP="002F49D9"/>
    <w:p w14:paraId="6ABAD63C" w14:textId="77777777" w:rsidR="002F49D9" w:rsidRPr="002F0A63" w:rsidRDefault="002F49D9" w:rsidP="002F49D9"/>
    <w:p w14:paraId="1CB9B0FD" w14:textId="77777777" w:rsidR="002F49D9" w:rsidRPr="002F0A63" w:rsidRDefault="002F49D9" w:rsidP="002F49D9"/>
    <w:p w14:paraId="1AC790AF" w14:textId="77777777" w:rsidR="002F49D9" w:rsidRPr="002F0A63" w:rsidRDefault="002F49D9" w:rsidP="002F49D9"/>
    <w:p w14:paraId="75065AF2" w14:textId="77777777" w:rsidR="002F49D9" w:rsidRPr="002F0A63" w:rsidRDefault="002F49D9" w:rsidP="002F49D9"/>
    <w:p w14:paraId="0FDBD9CC" w14:textId="77777777" w:rsidR="002F49D9" w:rsidRPr="002F0A63" w:rsidRDefault="002F49D9" w:rsidP="002F49D9"/>
    <w:p w14:paraId="003F1F89" w14:textId="77777777" w:rsidR="002F49D9" w:rsidRPr="002F0A63" w:rsidRDefault="002F49D9" w:rsidP="002F49D9"/>
    <w:p w14:paraId="10A975A2" w14:textId="77777777" w:rsidR="002F49D9" w:rsidRDefault="002F49D9" w:rsidP="002F49D9"/>
    <w:p w14:paraId="5012776F" w14:textId="77777777" w:rsidR="0034541B" w:rsidRDefault="0034541B" w:rsidP="002F49D9"/>
    <w:p w14:paraId="6F7CAC47" w14:textId="77777777" w:rsidR="009B3DA8" w:rsidRDefault="009B3DA8" w:rsidP="002F49D9"/>
    <w:p w14:paraId="1CEA12BC" w14:textId="77777777" w:rsidR="009B3DA8" w:rsidRDefault="009B3DA8" w:rsidP="002F49D9"/>
    <w:p w14:paraId="5ADD8259" w14:textId="77777777" w:rsidR="009B3DA8" w:rsidRPr="002F0A63" w:rsidRDefault="009B3DA8" w:rsidP="002F49D9"/>
    <w:p w14:paraId="7EDE782E" w14:textId="77777777" w:rsidR="002F49D9" w:rsidRPr="002F0A63" w:rsidRDefault="005B3470" w:rsidP="002F49D9">
      <w:pPr>
        <w:pStyle w:val="Titulnstranynadpisy"/>
      </w:pPr>
      <w:r>
        <w:rPr>
          <w:szCs w:val="34"/>
        </w:rPr>
        <w:t>Čestné vyhlásenie</w:t>
      </w:r>
    </w:p>
    <w:p w14:paraId="37B57379" w14:textId="77777777" w:rsidR="002F49D9" w:rsidRPr="002F0A63" w:rsidRDefault="002F49D9" w:rsidP="002F49D9">
      <w:r>
        <w:t xml:space="preserve">Vyhlasujem, že som zadanú </w:t>
      </w:r>
      <w:sdt>
        <w:sdtPr>
          <w:alias w:val="Druh práce"/>
          <w:tag w:val="Druh práce"/>
          <w:id w:val="-384169533"/>
          <w:placeholder>
            <w:docPart w:val="5722F295EB54445FB76ECCACE9A69CAA"/>
          </w:placeholder>
          <w:showingPlcHdr/>
          <w:comboBox>
            <w:listItem w:displayText="[Vyberte druh práce]" w:value=""/>
            <w:listItem w:displayText="bakalársku prácu" w:value="bakalársku prácu"/>
            <w:listItem w:displayText="diplomovú prácu" w:value="diplomovú prácu"/>
            <w:listItem w:displayText="dizertačnú prácu" w:value="dizertačnú prácu"/>
          </w:comboBox>
        </w:sdtPr>
        <w:sdtContent>
          <w:r w:rsidR="007F363A" w:rsidRPr="005D21F3">
            <w:rPr>
              <w:rStyle w:val="Zstupntext"/>
            </w:rPr>
            <w:t>[Vyberte druh práce]</w:t>
          </w:r>
        </w:sdtContent>
      </w:sdt>
      <w:r w:rsidR="007F363A">
        <w:t xml:space="preserve"> </w:t>
      </w:r>
      <w:r>
        <w:t>vypracoval samostatne, pod odborným vedením vedúceho práce</w:t>
      </w:r>
      <w:r w:rsidR="00EA345D">
        <w:t>/školiteľa</w:t>
      </w:r>
      <w:r>
        <w:t xml:space="preserve"> a používal som len literatúru uvedenú v práci.</w:t>
      </w:r>
    </w:p>
    <w:p w14:paraId="471BBF0D" w14:textId="77777777" w:rsidR="002F49D9" w:rsidRPr="002F0A63" w:rsidRDefault="002F49D9" w:rsidP="002F49D9"/>
    <w:p w14:paraId="0E7D2440" w14:textId="77777777" w:rsidR="002F49D9" w:rsidRPr="002F0A63" w:rsidRDefault="002F49D9" w:rsidP="002F49D9">
      <w:pPr>
        <w:spacing w:before="0"/>
      </w:pPr>
      <w:r w:rsidRPr="002F0A63">
        <w:t xml:space="preserve">Žilina </w:t>
      </w:r>
      <w:sdt>
        <w:sdtPr>
          <w:alias w:val="[Zvolte dátum]"/>
          <w:tag w:val="[Zvolte dátum]"/>
          <w:id w:val="-203101997"/>
          <w:placeholder>
            <w:docPart w:val="0499641904F84B6CAD5CD145336CAFCF"/>
          </w:placeholder>
          <w:date w:fullDate="2022-03-03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9B3DA8">
            <w:t>3. marca 2022</w:t>
          </w:r>
        </w:sdtContent>
      </w:sdt>
      <w:r w:rsidRPr="002F0A63">
        <w:t xml:space="preserve"> </w:t>
      </w:r>
    </w:p>
    <w:p w14:paraId="71E46C83" w14:textId="77777777" w:rsidR="002F49D9" w:rsidRPr="002F0A63" w:rsidRDefault="002F49D9" w:rsidP="002F49D9">
      <w:pPr>
        <w:tabs>
          <w:tab w:val="left" w:pos="4536"/>
          <w:tab w:val="right" w:leader="underscore" w:pos="9072"/>
        </w:tabs>
        <w:spacing w:before="0"/>
      </w:pPr>
      <w:r w:rsidRPr="002F0A63">
        <w:tab/>
      </w:r>
    </w:p>
    <w:p w14:paraId="6323BF72" w14:textId="77777777" w:rsidR="002F49D9" w:rsidRPr="002F0A63" w:rsidRDefault="002F49D9" w:rsidP="002F49D9">
      <w:pPr>
        <w:tabs>
          <w:tab w:val="center" w:pos="6521"/>
        </w:tabs>
        <w:spacing w:before="0"/>
      </w:pPr>
      <w:r w:rsidRPr="002F0A63">
        <w:tab/>
        <w:t>podpis</w:t>
      </w:r>
    </w:p>
    <w:p w14:paraId="6D745AF1" w14:textId="77777777" w:rsidR="002F49D9" w:rsidRPr="002F0A63" w:rsidRDefault="002F49D9" w:rsidP="002F49D9">
      <w:pPr>
        <w:tabs>
          <w:tab w:val="center" w:pos="6521"/>
        </w:tabs>
        <w:spacing w:before="0"/>
      </w:pPr>
    </w:p>
    <w:p w14:paraId="23D1CA49" w14:textId="77777777" w:rsidR="001E1BE0" w:rsidRPr="002F0A63" w:rsidRDefault="001E1BE0" w:rsidP="001E1BE0">
      <w:pPr>
        <w:pStyle w:val="Nzovnecislovany"/>
      </w:pPr>
    </w:p>
    <w:p w14:paraId="424A1A60" w14:textId="77777777" w:rsidR="001E1BE0" w:rsidRPr="002F0A63" w:rsidRDefault="001E1BE0" w:rsidP="001E1BE0">
      <w:pPr>
        <w:pStyle w:val="Nzovnecislovany"/>
      </w:pPr>
    </w:p>
    <w:p w14:paraId="2FE2B622" w14:textId="77777777" w:rsidR="001E1BE0" w:rsidRDefault="001E1BE0" w:rsidP="001E1BE0">
      <w:pPr>
        <w:pStyle w:val="Nzovnecislovany"/>
      </w:pPr>
    </w:p>
    <w:p w14:paraId="2772075A" w14:textId="77777777" w:rsidR="002F0A63" w:rsidRDefault="002F0A63" w:rsidP="001E1BE0">
      <w:pPr>
        <w:pStyle w:val="Nzovnecislovany"/>
      </w:pPr>
    </w:p>
    <w:p w14:paraId="5C90C8BB" w14:textId="77777777" w:rsidR="002F0A63" w:rsidRDefault="002F0A63" w:rsidP="001E1BE0">
      <w:pPr>
        <w:pStyle w:val="Nzovnecislovany"/>
      </w:pPr>
    </w:p>
    <w:p w14:paraId="3971A140" w14:textId="77777777" w:rsidR="002F0A63" w:rsidRDefault="002F0A63" w:rsidP="001E1BE0">
      <w:pPr>
        <w:pStyle w:val="Nzovnecislovany"/>
      </w:pPr>
    </w:p>
    <w:p w14:paraId="5743DCA1" w14:textId="77777777" w:rsidR="002F0A63" w:rsidRDefault="002F0A63" w:rsidP="001E1BE0">
      <w:pPr>
        <w:pStyle w:val="Nzovnecislovany"/>
      </w:pPr>
    </w:p>
    <w:p w14:paraId="6173F829" w14:textId="77777777" w:rsidR="002F0A63" w:rsidRDefault="002F0A63" w:rsidP="001E1BE0">
      <w:pPr>
        <w:pStyle w:val="Nzovnecislovany"/>
      </w:pPr>
    </w:p>
    <w:p w14:paraId="39041769" w14:textId="77777777" w:rsidR="0034541B" w:rsidRDefault="0034541B" w:rsidP="001E1BE0">
      <w:pPr>
        <w:pStyle w:val="Nzovnecislovany"/>
      </w:pPr>
    </w:p>
    <w:p w14:paraId="6D02DACD" w14:textId="77777777" w:rsidR="0034541B" w:rsidRDefault="0034541B" w:rsidP="001E1BE0">
      <w:pPr>
        <w:pStyle w:val="Nzovnecislovany"/>
      </w:pPr>
    </w:p>
    <w:p w14:paraId="2190EB80" w14:textId="77777777" w:rsidR="002F0A63" w:rsidRDefault="002F0A63" w:rsidP="001E1BE0">
      <w:pPr>
        <w:pStyle w:val="Nzovnecislovany"/>
      </w:pPr>
    </w:p>
    <w:p w14:paraId="4FA75F3F" w14:textId="77777777" w:rsidR="002F0A63" w:rsidRDefault="002F0A63" w:rsidP="001E1BE0">
      <w:pPr>
        <w:pStyle w:val="Nzovnecislovany"/>
      </w:pPr>
    </w:p>
    <w:p w14:paraId="62FDD43E" w14:textId="77777777" w:rsidR="002F0A63" w:rsidRPr="002F0A63" w:rsidRDefault="002F0A63" w:rsidP="001E1BE0">
      <w:pPr>
        <w:pStyle w:val="Nzovnecislovany"/>
      </w:pPr>
    </w:p>
    <w:p w14:paraId="3EC43EFE" w14:textId="77777777" w:rsidR="001E1BE0" w:rsidRPr="002F0A63" w:rsidRDefault="001E1BE0" w:rsidP="001E1BE0">
      <w:pPr>
        <w:pStyle w:val="Nzovnecislovany"/>
      </w:pPr>
    </w:p>
    <w:p w14:paraId="09B16267" w14:textId="77777777" w:rsidR="001E1BE0" w:rsidRDefault="001E1BE0" w:rsidP="001E1BE0">
      <w:pPr>
        <w:pStyle w:val="Nzovnecislovany"/>
      </w:pPr>
    </w:p>
    <w:p w14:paraId="7518D1DF" w14:textId="77777777" w:rsidR="002A4C71" w:rsidRDefault="002A4C71" w:rsidP="001E1BE0">
      <w:pPr>
        <w:pStyle w:val="Nzovnecislovany"/>
      </w:pPr>
    </w:p>
    <w:p w14:paraId="54384AA7" w14:textId="77777777" w:rsidR="002A4C71" w:rsidRDefault="002A4C71" w:rsidP="001E1BE0">
      <w:pPr>
        <w:pStyle w:val="Nzovnecislovany"/>
      </w:pPr>
    </w:p>
    <w:p w14:paraId="0E94BF37" w14:textId="77777777" w:rsidR="009B3DA8" w:rsidRDefault="009B3DA8" w:rsidP="001E1BE0">
      <w:pPr>
        <w:pStyle w:val="Nzovnecislovany"/>
      </w:pPr>
    </w:p>
    <w:p w14:paraId="7B784C96" w14:textId="77777777" w:rsidR="005B3470" w:rsidRDefault="005B3470" w:rsidP="001E1BE0">
      <w:pPr>
        <w:pStyle w:val="Nzovnecislovany"/>
      </w:pPr>
    </w:p>
    <w:p w14:paraId="511F0BC1" w14:textId="77777777" w:rsidR="001E1BE0" w:rsidRPr="002F0A63" w:rsidRDefault="001E1BE0" w:rsidP="001E1BE0">
      <w:pPr>
        <w:pStyle w:val="Titulnstranynadpisy"/>
      </w:pPr>
      <w:r w:rsidRPr="005B3470">
        <w:rPr>
          <w:szCs w:val="34"/>
        </w:rPr>
        <w:t>Poďakovanie</w:t>
      </w:r>
      <w:r w:rsidRPr="002F0A63">
        <w:t xml:space="preserve"> </w:t>
      </w:r>
    </w:p>
    <w:p w14:paraId="2F12CF4B" w14:textId="77777777" w:rsidR="001E1BE0" w:rsidRPr="002F0A63" w:rsidRDefault="001E1BE0" w:rsidP="00D17293">
      <w:pPr>
        <w:pStyle w:val="Normlnyneodsaden"/>
      </w:pPr>
      <w:r w:rsidRPr="002F0A63">
        <w:t>(Poďakovanie nie je povinná časť záverečnej práce.)</w:t>
      </w:r>
    </w:p>
    <w:p w14:paraId="7FA74476" w14:textId="77777777" w:rsidR="001E1BE0" w:rsidRPr="002F0A63" w:rsidRDefault="001E1BE0">
      <w:pPr>
        <w:spacing w:before="0" w:line="240" w:lineRule="auto"/>
        <w:jc w:val="left"/>
        <w:rPr>
          <w:rFonts w:ascii="Cambria" w:hAnsi="Cambria"/>
          <w:b/>
          <w:spacing w:val="5"/>
          <w:kern w:val="28"/>
          <w:sz w:val="32"/>
          <w:szCs w:val="32"/>
        </w:rPr>
      </w:pPr>
      <w:r w:rsidRPr="002F0A63">
        <w:br w:type="page"/>
      </w:r>
    </w:p>
    <w:p w14:paraId="4EFA695D" w14:textId="77777777" w:rsidR="00D06527" w:rsidRPr="002D0920" w:rsidRDefault="00D06527" w:rsidP="001E1BE0">
      <w:pPr>
        <w:pStyle w:val="Abstraktnazov"/>
        <w:spacing w:before="1440"/>
      </w:pPr>
      <w:r w:rsidRPr="002D0920">
        <w:lastRenderedPageBreak/>
        <w:t>Abstrakt</w:t>
      </w:r>
    </w:p>
    <w:p w14:paraId="77A8F06B" w14:textId="77777777" w:rsidR="000E7ADC" w:rsidRPr="000E7ADC" w:rsidRDefault="000E7ADC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  <w:r w:rsidRPr="000E7ADC">
        <w:rPr>
          <w:b w:val="0"/>
          <w:spacing w:val="0"/>
          <w:kern w:val="0"/>
          <w:sz w:val="22"/>
          <w:szCs w:val="24"/>
        </w:rPr>
        <w:t xml:space="preserve">Abstrakt býva spravidla informatívny a zachováva tematické a štýlové vlastnosti primárneho dokumentu. Podľa možnosti obsahuje kvalitatívnu a kvantitatívnu informáciu obsiahnutú v dokumente. Abstrakt sa píše súvisle ako jeden odsek a jeho rozsah je spravidla 100 až 500 slov. Súčasťou abstraktu je 3 až 5 kľúčových slov (Metodické usmernenie 14/2009-R, 2009;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Katuščák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>, 2004).</w:t>
      </w:r>
    </w:p>
    <w:p w14:paraId="271C3EB2" w14:textId="77777777" w:rsidR="000E7ADC" w:rsidRPr="000E7ADC" w:rsidRDefault="000E7ADC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  <w:r w:rsidRPr="000E7ADC">
        <w:rPr>
          <w:b w:val="0"/>
          <w:spacing w:val="0"/>
          <w:kern w:val="0"/>
          <w:sz w:val="22"/>
          <w:szCs w:val="24"/>
        </w:rPr>
        <w:t>Príklad:</w:t>
      </w:r>
    </w:p>
    <w:p w14:paraId="019DF607" w14:textId="77777777" w:rsidR="000E7ADC" w:rsidRPr="000E7ADC" w:rsidRDefault="000E7ADC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  <w:r w:rsidRPr="000E7ADC">
        <w:rPr>
          <w:b w:val="0"/>
          <w:spacing w:val="0"/>
          <w:kern w:val="0"/>
          <w:sz w:val="22"/>
          <w:szCs w:val="24"/>
        </w:rPr>
        <w:t xml:space="preserve">SITKOVÁ, Zuzana: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Hydrochemické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vlastnosti vertikálnych a porastových zrážok horských smrečín v TANAP-e. [Diplomová práca] / Zuzana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Sitková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>. – Technická univerzita vo Zvolene. Lesnícka fakulta; Katedra prírodného prostredia. – Školiteľ: Jaroslav Škvarenina. Zvolen: LF TU, 1998.</w:t>
      </w:r>
    </w:p>
    <w:p w14:paraId="23F42956" w14:textId="77777777" w:rsidR="000E7ADC" w:rsidRPr="000E7ADC" w:rsidRDefault="000E7ADC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  <w:r w:rsidRPr="000E7ADC">
        <w:rPr>
          <w:b w:val="0"/>
          <w:spacing w:val="0"/>
          <w:kern w:val="0"/>
          <w:sz w:val="22"/>
          <w:szCs w:val="24"/>
        </w:rPr>
        <w:t xml:space="preserve">Práca prezentuje výsledky chemicko-fyzikálnych vlastností zrážkových vôd (pH, elektrická vodivosť, H+, SO42-, NO3-, NH4+, Ca2+, Mg2+, Na+, K+, Al3+) a zaoberá sa výpočtom imisných atmosférických depozícií v poraste a na voľnej ploche za rok 1997. Objektom práce boli porasty v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slt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Cembreto-Piceetum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a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Mughetum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acidofilum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na lokalite Popradské Pleso (1540 m n. m) a v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slt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Lariceto-Piceetum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na lokalite Vyšné Hágy (1140 m n. m). </w:t>
      </w:r>
      <w:r w:rsidR="001D6DB6">
        <w:rPr>
          <w:b w:val="0"/>
          <w:spacing w:val="0"/>
          <w:kern w:val="0"/>
          <w:sz w:val="22"/>
          <w:szCs w:val="24"/>
        </w:rPr>
        <w:t>Práca analyzuje a porovnáva</w:t>
      </w:r>
      <w:r w:rsidRPr="000E7ADC">
        <w:rPr>
          <w:b w:val="0"/>
          <w:spacing w:val="0"/>
          <w:kern w:val="0"/>
          <w:sz w:val="22"/>
          <w:szCs w:val="24"/>
        </w:rPr>
        <w:t xml:space="preserve"> chemizmus zrážok na voľnej ploche,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podkorunových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zrážok a zrážkových vôd stekajúcich po kmeni smreka, smrekovca, limby a kosodreviny.  Na skúmaných plochách </w:t>
      </w:r>
      <w:r w:rsidR="001D6DB6">
        <w:rPr>
          <w:b w:val="0"/>
          <w:spacing w:val="0"/>
          <w:kern w:val="0"/>
          <w:sz w:val="22"/>
          <w:szCs w:val="24"/>
        </w:rPr>
        <w:t>bola zistená</w:t>
      </w:r>
      <w:r w:rsidRPr="000E7ADC">
        <w:rPr>
          <w:b w:val="0"/>
          <w:spacing w:val="0"/>
          <w:kern w:val="0"/>
          <w:sz w:val="22"/>
          <w:szCs w:val="24"/>
        </w:rPr>
        <w:t xml:space="preserve"> výrazn</w:t>
      </w:r>
      <w:r w:rsidR="001D6DB6">
        <w:rPr>
          <w:b w:val="0"/>
          <w:spacing w:val="0"/>
          <w:kern w:val="0"/>
          <w:sz w:val="22"/>
          <w:szCs w:val="24"/>
        </w:rPr>
        <w:t>á</w:t>
      </w:r>
      <w:r w:rsidRPr="000E7ADC">
        <w:rPr>
          <w:b w:val="0"/>
          <w:spacing w:val="0"/>
          <w:kern w:val="0"/>
          <w:sz w:val="22"/>
          <w:szCs w:val="24"/>
        </w:rPr>
        <w:t xml:space="preserve">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acidifikáciu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zrážok a látkovo imisné obohatenie porastových zrážok v porovnaní s voľnou plochou. Predpokladá sa, že kyslý imisný vstup prekračujúci kritické hodnoty zohráva významnú úlohu pri rozpade lesných ekosystémov v TANAP-e. </w:t>
      </w:r>
    </w:p>
    <w:p w14:paraId="68E283F6" w14:textId="77777777" w:rsidR="002C3AEB" w:rsidRDefault="002C3AEB" w:rsidP="000E7ADC">
      <w:pPr>
        <w:pStyle w:val="Abstraktnazov"/>
        <w:spacing w:before="2835"/>
        <w:rPr>
          <w:spacing w:val="0"/>
          <w:kern w:val="0"/>
          <w:sz w:val="22"/>
          <w:szCs w:val="24"/>
        </w:rPr>
      </w:pPr>
    </w:p>
    <w:p w14:paraId="54ED50CA" w14:textId="77777777" w:rsidR="000E7ADC" w:rsidRDefault="000E7ADC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  <w:r w:rsidRPr="000E7ADC">
        <w:rPr>
          <w:spacing w:val="0"/>
          <w:kern w:val="0"/>
          <w:sz w:val="22"/>
          <w:szCs w:val="24"/>
        </w:rPr>
        <w:t>Kľúčové slová</w:t>
      </w:r>
      <w:r w:rsidRPr="000E7ADC">
        <w:rPr>
          <w:b w:val="0"/>
          <w:spacing w:val="0"/>
          <w:kern w:val="0"/>
          <w:sz w:val="22"/>
          <w:szCs w:val="24"/>
        </w:rPr>
        <w:t xml:space="preserve">: atmosférická depozícia, 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acidita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 xml:space="preserve"> zrážok, koeficient obohatenia, kritická úroveň, kritická záťaž, porastové zrážky, vertikálne zrážky, elektrická vodivosť, imisie, mokrá depozícia (</w:t>
      </w:r>
      <w:proofErr w:type="spellStart"/>
      <w:r w:rsidRPr="000E7ADC">
        <w:rPr>
          <w:b w:val="0"/>
          <w:spacing w:val="0"/>
          <w:kern w:val="0"/>
          <w:sz w:val="22"/>
          <w:szCs w:val="24"/>
        </w:rPr>
        <w:t>Katuščák</w:t>
      </w:r>
      <w:proofErr w:type="spellEnd"/>
      <w:r w:rsidRPr="000E7ADC">
        <w:rPr>
          <w:b w:val="0"/>
          <w:spacing w:val="0"/>
          <w:kern w:val="0"/>
          <w:sz w:val="22"/>
          <w:szCs w:val="24"/>
        </w:rPr>
        <w:t>, 2004).</w:t>
      </w:r>
    </w:p>
    <w:p w14:paraId="2F41446E" w14:textId="77777777" w:rsidR="000E7ADC" w:rsidRDefault="000E7ADC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</w:p>
    <w:p w14:paraId="75EAEAC7" w14:textId="77777777" w:rsidR="0093321A" w:rsidRPr="001D6DB6" w:rsidRDefault="0093321A" w:rsidP="001D6DB6">
      <w:pPr>
        <w:pStyle w:val="Abstraktnazov"/>
        <w:spacing w:before="1440"/>
      </w:pPr>
      <w:proofErr w:type="spellStart"/>
      <w:r w:rsidRPr="001D6DB6">
        <w:t>Abstract</w:t>
      </w:r>
      <w:proofErr w:type="spellEnd"/>
    </w:p>
    <w:p w14:paraId="503DC4AF" w14:textId="77777777" w:rsidR="0093321A" w:rsidRPr="002F0A63" w:rsidRDefault="001E1BE0" w:rsidP="0093321A">
      <w:pPr>
        <w:pStyle w:val="Abstrakttext"/>
      </w:pPr>
      <w:r w:rsidRPr="001D6DB6">
        <w:t>In</w:t>
      </w:r>
      <w:r w:rsidR="0093321A" w:rsidRPr="001D6DB6">
        <w:t xml:space="preserve"> </w:t>
      </w:r>
      <w:proofErr w:type="spellStart"/>
      <w:r w:rsidR="0093321A" w:rsidRPr="001D6DB6">
        <w:t>this</w:t>
      </w:r>
      <w:proofErr w:type="spellEnd"/>
      <w:r w:rsidR="0093321A" w:rsidRPr="001D6DB6">
        <w:t xml:space="preserve"> </w:t>
      </w:r>
      <w:proofErr w:type="spellStart"/>
      <w:r w:rsidR="00305ACA" w:rsidRPr="001D6DB6">
        <w:t>place</w:t>
      </w:r>
      <w:proofErr w:type="spellEnd"/>
      <w:r w:rsidR="00305ACA" w:rsidRPr="001D6DB6">
        <w:t>,</w:t>
      </w:r>
      <w:r w:rsidR="0093321A" w:rsidRPr="001D6DB6">
        <w:t xml:space="preserve"> </w:t>
      </w:r>
      <w:proofErr w:type="spellStart"/>
      <w:r w:rsidR="0093321A" w:rsidRPr="001D6DB6">
        <w:t>insert</w:t>
      </w:r>
      <w:proofErr w:type="spellEnd"/>
      <w:r w:rsidR="0093321A" w:rsidRPr="001D6DB6">
        <w:t xml:space="preserve"> text of </w:t>
      </w:r>
      <w:proofErr w:type="spellStart"/>
      <w:r w:rsidR="0093321A" w:rsidRPr="001D6DB6">
        <w:t>the</w:t>
      </w:r>
      <w:proofErr w:type="spellEnd"/>
      <w:r w:rsidR="0093321A" w:rsidRPr="001D6DB6">
        <w:t xml:space="preserve"> </w:t>
      </w:r>
      <w:proofErr w:type="spellStart"/>
      <w:r w:rsidR="0093321A" w:rsidRPr="001D6DB6">
        <w:t>abstract</w:t>
      </w:r>
      <w:proofErr w:type="spellEnd"/>
      <w:r w:rsidR="00F24B1B" w:rsidRPr="001D6DB6">
        <w:t xml:space="preserve"> </w:t>
      </w:r>
      <w:proofErr w:type="spellStart"/>
      <w:r w:rsidR="00F24B1B" w:rsidRPr="001D6DB6">
        <w:t>including</w:t>
      </w:r>
      <w:proofErr w:type="spellEnd"/>
      <w:r w:rsidR="00F24B1B" w:rsidRPr="001D6DB6">
        <w:t xml:space="preserve"> </w:t>
      </w:r>
      <w:proofErr w:type="spellStart"/>
      <w:r w:rsidR="00F24B1B" w:rsidRPr="001D6DB6">
        <w:t>keywords</w:t>
      </w:r>
      <w:proofErr w:type="spellEnd"/>
      <w:r w:rsidR="0093321A" w:rsidRPr="001D6DB6">
        <w:t xml:space="preserve"> in Eng</w:t>
      </w:r>
      <w:r w:rsidR="00F24B1B" w:rsidRPr="001D6DB6">
        <w:t>lish or</w:t>
      </w:r>
      <w:r w:rsidR="0093321A" w:rsidRPr="001D6DB6">
        <w:t xml:space="preserve"> </w:t>
      </w:r>
      <w:proofErr w:type="spellStart"/>
      <w:r w:rsidRPr="001D6DB6">
        <w:t>another</w:t>
      </w:r>
      <w:proofErr w:type="spellEnd"/>
      <w:r w:rsidRPr="001D6DB6">
        <w:t xml:space="preserve"> </w:t>
      </w:r>
      <w:proofErr w:type="spellStart"/>
      <w:r w:rsidRPr="001D6DB6">
        <w:t>foreign</w:t>
      </w:r>
      <w:proofErr w:type="spellEnd"/>
      <w:r w:rsidRPr="001D6DB6">
        <w:t xml:space="preserve"> </w:t>
      </w:r>
      <w:proofErr w:type="spellStart"/>
      <w:r w:rsidRPr="001D6DB6">
        <w:t>language</w:t>
      </w:r>
      <w:proofErr w:type="spellEnd"/>
      <w:r w:rsidR="0093321A" w:rsidRPr="001D6DB6">
        <w:t>.</w:t>
      </w:r>
      <w:r w:rsidR="0093321A" w:rsidRPr="002F0A63">
        <w:t xml:space="preserve"> Sem vložte text abstraktu</w:t>
      </w:r>
      <w:r w:rsidR="00F24B1B" w:rsidRPr="002F0A63">
        <w:t xml:space="preserve"> vrátane kľúčových slov</w:t>
      </w:r>
      <w:r w:rsidR="0093321A" w:rsidRPr="002F0A63">
        <w:t xml:space="preserve"> v angličtine, prípadne v inom zvolenom cudzom jazyku. </w:t>
      </w:r>
    </w:p>
    <w:p w14:paraId="6CAF5918" w14:textId="77777777" w:rsidR="001E1BE0" w:rsidRPr="002F0A63" w:rsidRDefault="001E1BE0" w:rsidP="0093321A">
      <w:pPr>
        <w:pStyle w:val="Abstrakttext"/>
        <w:rPr>
          <w:lang w:val="en-GB"/>
        </w:rPr>
      </w:pPr>
      <w:r w:rsidRPr="002F0A63">
        <w:rPr>
          <w:b/>
          <w:lang w:val="en-GB"/>
        </w:rPr>
        <w:t>Keywords:</w:t>
      </w:r>
      <w:r w:rsidRPr="002F0A63">
        <w:rPr>
          <w:lang w:val="en-GB"/>
        </w:rPr>
        <w:t xml:space="preserve"> Insert the minimum of 4 keywords that accurately characterize your topic.</w:t>
      </w:r>
    </w:p>
    <w:p w14:paraId="1DF9E0A9" w14:textId="77777777" w:rsidR="00511577" w:rsidRPr="002F0A63" w:rsidRDefault="00511577" w:rsidP="00511577"/>
    <w:p w14:paraId="162C7F73" w14:textId="77777777" w:rsidR="00226230" w:rsidRPr="002F0A63" w:rsidRDefault="00226230">
      <w:pPr>
        <w:spacing w:before="0" w:line="240" w:lineRule="auto"/>
        <w:jc w:val="left"/>
        <w:rPr>
          <w:rFonts w:ascii="Cambria" w:hAnsi="Cambria"/>
          <w:b/>
          <w:spacing w:val="5"/>
          <w:kern w:val="28"/>
          <w:sz w:val="36"/>
          <w:szCs w:val="32"/>
        </w:rPr>
      </w:pPr>
    </w:p>
    <w:p w14:paraId="44222044" w14:textId="77777777" w:rsidR="00D06527" w:rsidRPr="005B3470" w:rsidRDefault="00D06527" w:rsidP="007E6346">
      <w:pPr>
        <w:pStyle w:val="Titulnstranynadpisy"/>
        <w:rPr>
          <w:szCs w:val="34"/>
        </w:rPr>
      </w:pPr>
      <w:r w:rsidRPr="005B3470">
        <w:rPr>
          <w:szCs w:val="34"/>
        </w:rPr>
        <w:lastRenderedPageBreak/>
        <w:t>Obsah</w:t>
      </w:r>
    </w:p>
    <w:p w14:paraId="6C3CA119" w14:textId="77777777" w:rsidR="002A4C71" w:rsidRDefault="00D06527">
      <w:pPr>
        <w:pStyle w:val="Obsah1"/>
        <w:rPr>
          <w:rFonts w:asciiTheme="minorHAnsi" w:eastAsiaTheme="minorEastAsia" w:hAnsiTheme="minorHAnsi" w:cstheme="minorBidi"/>
          <w:bCs w:val="0"/>
          <w:szCs w:val="22"/>
          <w:lang w:val="en-US" w:eastAsia="en-US"/>
        </w:rPr>
      </w:pPr>
      <w:r w:rsidRPr="002F0A63">
        <w:fldChar w:fldCharType="begin"/>
      </w:r>
      <w:r w:rsidRPr="002F0A63">
        <w:instrText xml:space="preserve"> TOC \o "1-4" \h \z \u </w:instrText>
      </w:r>
      <w:r w:rsidRPr="002F0A63">
        <w:fldChar w:fldCharType="separate"/>
      </w:r>
      <w:hyperlink w:anchor="_Toc97031075" w:history="1">
        <w:r w:rsidR="002A4C71" w:rsidRPr="007E0DBD">
          <w:rPr>
            <w:rStyle w:val="Hypertextovprepojenie"/>
          </w:rPr>
          <w:t>Úvod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_Toc97031075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11</w:t>
        </w:r>
        <w:r w:rsidR="002A4C71">
          <w:rPr>
            <w:webHidden/>
          </w:rPr>
          <w:fldChar w:fldCharType="end"/>
        </w:r>
      </w:hyperlink>
    </w:p>
    <w:p w14:paraId="6CFD3876" w14:textId="77777777" w:rsidR="002A4C71" w:rsidRDefault="00000000">
      <w:pPr>
        <w:pStyle w:val="Obsah1"/>
        <w:rPr>
          <w:rFonts w:asciiTheme="minorHAnsi" w:eastAsiaTheme="minorEastAsia" w:hAnsiTheme="minorHAnsi" w:cstheme="minorBidi"/>
          <w:bCs w:val="0"/>
          <w:szCs w:val="22"/>
          <w:lang w:val="en-US" w:eastAsia="en-US"/>
        </w:rPr>
      </w:pPr>
      <w:hyperlink w:anchor="_Toc97031076" w:history="1">
        <w:r w:rsidR="002A4C71" w:rsidRPr="007E0DBD">
          <w:rPr>
            <w:rStyle w:val="Hypertextovprepojenie"/>
          </w:rPr>
          <w:t>1</w:t>
        </w:r>
        <w:r w:rsidR="002A4C71">
          <w:rPr>
            <w:rFonts w:asciiTheme="minorHAnsi" w:eastAsiaTheme="minorEastAsia" w:hAnsiTheme="minorHAnsi" w:cstheme="minorBidi"/>
            <w:bCs w:val="0"/>
            <w:szCs w:val="22"/>
            <w:lang w:val="en-US" w:eastAsia="en-US"/>
          </w:rPr>
          <w:tab/>
        </w:r>
        <w:r w:rsidR="002A4C71" w:rsidRPr="007E0DBD">
          <w:rPr>
            <w:rStyle w:val="Hypertextovprepojenie"/>
          </w:rPr>
          <w:t>idque movet reprimique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_Toc97031076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12</w:t>
        </w:r>
        <w:r w:rsidR="002A4C71">
          <w:rPr>
            <w:webHidden/>
          </w:rPr>
          <w:fldChar w:fldCharType="end"/>
        </w:r>
      </w:hyperlink>
    </w:p>
    <w:p w14:paraId="496BF4C9" w14:textId="77777777" w:rsidR="002A4C71" w:rsidRDefault="00000000">
      <w:pPr>
        <w:pStyle w:val="Obsah2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97031077" w:history="1">
        <w:r w:rsidR="002A4C71" w:rsidRPr="007E0DBD">
          <w:rPr>
            <w:rStyle w:val="Hypertextovprepojenie"/>
          </w:rPr>
          <w:t>1.1</w:t>
        </w:r>
        <w:r w:rsidR="002A4C71"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="002A4C71" w:rsidRPr="007E0DBD">
          <w:rPr>
            <w:rStyle w:val="Hypertextovprepojenie"/>
          </w:rPr>
          <w:t>Lorem ipsum dolor sit amet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_Toc97031077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12</w:t>
        </w:r>
        <w:r w:rsidR="002A4C71">
          <w:rPr>
            <w:webHidden/>
          </w:rPr>
          <w:fldChar w:fldCharType="end"/>
        </w:r>
      </w:hyperlink>
    </w:p>
    <w:p w14:paraId="4D9AAED7" w14:textId="77777777" w:rsidR="002A4C71" w:rsidRDefault="00000000">
      <w:pPr>
        <w:pStyle w:val="Obsah3"/>
        <w:rPr>
          <w:rFonts w:asciiTheme="minorHAnsi" w:eastAsiaTheme="minorEastAsia" w:hAnsiTheme="minorHAnsi" w:cstheme="minorBidi"/>
          <w:iCs w:val="0"/>
          <w:szCs w:val="22"/>
          <w:lang w:val="en-US" w:eastAsia="en-US"/>
        </w:rPr>
      </w:pPr>
      <w:hyperlink w:anchor="_Toc97031078" w:history="1">
        <w:r w:rsidR="002A4C71" w:rsidRPr="007E0DBD">
          <w:rPr>
            <w:rStyle w:val="Hypertextovprepojenie"/>
          </w:rPr>
          <w:t>1.1.1</w:t>
        </w:r>
        <w:r w:rsidR="002A4C71">
          <w:rPr>
            <w:rFonts w:asciiTheme="minorHAnsi" w:eastAsiaTheme="minorEastAsia" w:hAnsiTheme="minorHAnsi" w:cstheme="minorBidi"/>
            <w:iCs w:val="0"/>
            <w:szCs w:val="22"/>
            <w:lang w:val="en-US" w:eastAsia="en-US"/>
          </w:rPr>
          <w:tab/>
        </w:r>
        <w:r w:rsidR="002A4C71" w:rsidRPr="007E0DBD">
          <w:rPr>
            <w:rStyle w:val="Hypertextovprepojenie"/>
          </w:rPr>
          <w:t>Cu per justo scribentur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_Toc97031078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12</w:t>
        </w:r>
        <w:r w:rsidR="002A4C71">
          <w:rPr>
            <w:webHidden/>
          </w:rPr>
          <w:fldChar w:fldCharType="end"/>
        </w:r>
      </w:hyperlink>
    </w:p>
    <w:p w14:paraId="4232568E" w14:textId="77777777" w:rsidR="002A4C71" w:rsidRDefault="00000000">
      <w:pPr>
        <w:pStyle w:val="Obsah4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97031079" w:history="1">
        <w:r w:rsidR="002A4C71" w:rsidRPr="007E0DBD">
          <w:rPr>
            <w:rStyle w:val="Hypertextovprepojenie"/>
          </w:rPr>
          <w:t>1.1.1.1</w:t>
        </w:r>
        <w:r w:rsidR="002A4C71"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="002A4C71" w:rsidRPr="007E0DBD">
          <w:rPr>
            <w:rStyle w:val="Hypertextovprepojenie"/>
          </w:rPr>
          <w:t>His diam partiendo ad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_Toc97031079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12</w:t>
        </w:r>
        <w:r w:rsidR="002A4C71">
          <w:rPr>
            <w:webHidden/>
          </w:rPr>
          <w:fldChar w:fldCharType="end"/>
        </w:r>
      </w:hyperlink>
    </w:p>
    <w:p w14:paraId="202F675F" w14:textId="77777777" w:rsidR="002A4C71" w:rsidRDefault="00000000">
      <w:pPr>
        <w:pStyle w:val="Obsah4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97031080" w:history="1">
        <w:r w:rsidR="002A4C71" w:rsidRPr="007E0DBD">
          <w:rPr>
            <w:rStyle w:val="Hypertextovprepojenie"/>
          </w:rPr>
          <w:t>1.1.1.2</w:t>
        </w:r>
        <w:r w:rsidR="002A4C71"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="002A4C71" w:rsidRPr="007E0DBD">
          <w:rPr>
            <w:rStyle w:val="Hypertextovprepojenie"/>
          </w:rPr>
          <w:t>Mundi voluptatibus eu nec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_Toc97031080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12</w:t>
        </w:r>
        <w:r w:rsidR="002A4C71">
          <w:rPr>
            <w:webHidden/>
          </w:rPr>
          <w:fldChar w:fldCharType="end"/>
        </w:r>
      </w:hyperlink>
    </w:p>
    <w:p w14:paraId="559D5C8F" w14:textId="77777777" w:rsidR="002A4C71" w:rsidRDefault="00000000">
      <w:pPr>
        <w:pStyle w:val="Obsah1"/>
        <w:rPr>
          <w:rFonts w:asciiTheme="minorHAnsi" w:eastAsiaTheme="minorEastAsia" w:hAnsiTheme="minorHAnsi" w:cstheme="minorBidi"/>
          <w:bCs w:val="0"/>
          <w:szCs w:val="22"/>
          <w:lang w:val="en-US" w:eastAsia="en-US"/>
        </w:rPr>
      </w:pPr>
      <w:hyperlink w:anchor="_Toc97031081" w:history="1">
        <w:r w:rsidR="002A4C71" w:rsidRPr="007E0DBD">
          <w:rPr>
            <w:rStyle w:val="Hypertextovprepojenie"/>
          </w:rPr>
          <w:t>2</w:t>
        </w:r>
        <w:r w:rsidR="002A4C71">
          <w:rPr>
            <w:rFonts w:asciiTheme="minorHAnsi" w:eastAsiaTheme="minorEastAsia" w:hAnsiTheme="minorHAnsi" w:cstheme="minorBidi"/>
            <w:bCs w:val="0"/>
            <w:szCs w:val="22"/>
            <w:lang w:val="en-US" w:eastAsia="en-US"/>
          </w:rPr>
          <w:tab/>
        </w:r>
        <w:r w:rsidR="002A4C71" w:rsidRPr="007E0DBD">
          <w:rPr>
            <w:rStyle w:val="Hypertextovprepojenie"/>
          </w:rPr>
          <w:t>Jadro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_Toc97031081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14</w:t>
        </w:r>
        <w:r w:rsidR="002A4C71">
          <w:rPr>
            <w:webHidden/>
          </w:rPr>
          <w:fldChar w:fldCharType="end"/>
        </w:r>
      </w:hyperlink>
    </w:p>
    <w:p w14:paraId="10F4CADF" w14:textId="77777777" w:rsidR="002A4C71" w:rsidRDefault="00000000">
      <w:pPr>
        <w:pStyle w:val="Obsah2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97031082" w:history="1">
        <w:r w:rsidR="002A4C71" w:rsidRPr="007E0DBD">
          <w:rPr>
            <w:rStyle w:val="Hypertextovprepojenie"/>
          </w:rPr>
          <w:t>2.1</w:t>
        </w:r>
        <w:r w:rsidR="002A4C71"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="002A4C71" w:rsidRPr="007E0DBD">
          <w:rPr>
            <w:rStyle w:val="Hypertextovprepojenie"/>
          </w:rPr>
          <w:t>Lorem ipsum dolor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_Toc97031082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14</w:t>
        </w:r>
        <w:r w:rsidR="002A4C71">
          <w:rPr>
            <w:webHidden/>
          </w:rPr>
          <w:fldChar w:fldCharType="end"/>
        </w:r>
      </w:hyperlink>
    </w:p>
    <w:p w14:paraId="1A17763A" w14:textId="77777777" w:rsidR="002A4C71" w:rsidRDefault="00000000">
      <w:pPr>
        <w:pStyle w:val="Obsah2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97031083" w:history="1">
        <w:r w:rsidR="002A4C71" w:rsidRPr="007E0DBD">
          <w:rPr>
            <w:rStyle w:val="Hypertextovprepojenie"/>
          </w:rPr>
          <w:t>2.2</w:t>
        </w:r>
        <w:r w:rsidR="002A4C71"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="002A4C71" w:rsidRPr="007E0DBD">
          <w:rPr>
            <w:rStyle w:val="Hypertextovprepojenie"/>
          </w:rPr>
          <w:t>Mundi voluptatibus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_Toc97031083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15</w:t>
        </w:r>
        <w:r w:rsidR="002A4C71">
          <w:rPr>
            <w:webHidden/>
          </w:rPr>
          <w:fldChar w:fldCharType="end"/>
        </w:r>
      </w:hyperlink>
    </w:p>
    <w:p w14:paraId="111F3ECE" w14:textId="77777777" w:rsidR="002A4C71" w:rsidRDefault="00000000">
      <w:pPr>
        <w:pStyle w:val="Obsah1"/>
        <w:rPr>
          <w:rFonts w:asciiTheme="minorHAnsi" w:eastAsiaTheme="minorEastAsia" w:hAnsiTheme="minorHAnsi" w:cstheme="minorBidi"/>
          <w:bCs w:val="0"/>
          <w:szCs w:val="22"/>
          <w:lang w:val="en-US" w:eastAsia="en-US"/>
        </w:rPr>
      </w:pPr>
      <w:hyperlink w:anchor="_Toc97031084" w:history="1">
        <w:r w:rsidR="002A4C71" w:rsidRPr="007E0DBD">
          <w:rPr>
            <w:rStyle w:val="Hypertextovprepojenie"/>
          </w:rPr>
          <w:t>Záver</w:t>
        </w:r>
        <w:r w:rsidR="002A4C71">
          <w:rPr>
            <w:webHidden/>
          </w:rPr>
          <w:tab/>
        </w:r>
        <w:r w:rsidR="002A4C71">
          <w:rPr>
            <w:webHidden/>
          </w:rPr>
          <w:fldChar w:fldCharType="begin"/>
        </w:r>
        <w:r w:rsidR="002A4C71">
          <w:rPr>
            <w:webHidden/>
          </w:rPr>
          <w:instrText xml:space="preserve"> PAGEREF _Toc97031084 \h </w:instrText>
        </w:r>
        <w:r w:rsidR="002A4C71">
          <w:rPr>
            <w:webHidden/>
          </w:rPr>
        </w:r>
        <w:r w:rsidR="002A4C71">
          <w:rPr>
            <w:webHidden/>
          </w:rPr>
          <w:fldChar w:fldCharType="separate"/>
        </w:r>
        <w:r w:rsidR="001D6DB6">
          <w:rPr>
            <w:webHidden/>
          </w:rPr>
          <w:t>18</w:t>
        </w:r>
        <w:r w:rsidR="002A4C71">
          <w:rPr>
            <w:webHidden/>
          </w:rPr>
          <w:fldChar w:fldCharType="end"/>
        </w:r>
      </w:hyperlink>
    </w:p>
    <w:p w14:paraId="76B90CFF" w14:textId="77777777" w:rsidR="00502DC4" w:rsidRPr="002F0A63" w:rsidRDefault="00D06527" w:rsidP="00502DC4">
      <w:pPr>
        <w:sectPr w:rsidR="00502DC4" w:rsidRPr="002F0A63" w:rsidSect="002F49D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709" w:footer="709" w:gutter="567"/>
          <w:pgNumType w:fmt="lowerRoman" w:start="1"/>
          <w:cols w:space="708"/>
          <w:docGrid w:linePitch="360"/>
        </w:sectPr>
      </w:pPr>
      <w:r w:rsidRPr="002F0A63">
        <w:fldChar w:fldCharType="end"/>
      </w:r>
    </w:p>
    <w:p w14:paraId="34347A43" w14:textId="77777777" w:rsidR="00D06527" w:rsidRPr="005B3470" w:rsidRDefault="00D06527" w:rsidP="00E84C55">
      <w:pPr>
        <w:pStyle w:val="Titulnstranynadpisy"/>
        <w:rPr>
          <w:szCs w:val="34"/>
        </w:rPr>
      </w:pPr>
      <w:r w:rsidRPr="005B3470">
        <w:rPr>
          <w:szCs w:val="34"/>
        </w:rPr>
        <w:lastRenderedPageBreak/>
        <w:t>Zoznam obrázkov</w:t>
      </w:r>
    </w:p>
    <w:p w14:paraId="5C433E45" w14:textId="77777777" w:rsidR="00D06527" w:rsidRPr="002F0A63" w:rsidRDefault="00856993" w:rsidP="00DC108D">
      <w:pPr>
        <w:pStyle w:val="Obsah1"/>
      </w:pPr>
      <w:r w:rsidRPr="002F0A63">
        <w:rPr>
          <w:noProof w:val="0"/>
        </w:rPr>
        <w:fldChar w:fldCharType="begin"/>
      </w:r>
      <w:r w:rsidRPr="002F0A63">
        <w:instrText xml:space="preserve"> TOC \f F \c "Obr." </w:instrText>
      </w:r>
      <w:r w:rsidRPr="002F0A63">
        <w:rPr>
          <w:noProof w:val="0"/>
        </w:rPr>
        <w:fldChar w:fldCharType="separate"/>
      </w:r>
      <w:r w:rsidR="009B02E2" w:rsidRPr="002F0A63">
        <w:t>Nenašli sa žiadne položky zoznamu obrázkov.</w:t>
      </w:r>
      <w:r w:rsidRPr="002F0A63">
        <w:fldChar w:fldCharType="end"/>
      </w:r>
    </w:p>
    <w:p w14:paraId="1AB8C66B" w14:textId="77777777" w:rsidR="00502DC4" w:rsidRPr="002F0A63" w:rsidRDefault="00502DC4">
      <w:pPr>
        <w:spacing w:before="0" w:line="240" w:lineRule="auto"/>
        <w:jc w:val="left"/>
      </w:pPr>
      <w:r w:rsidRPr="002F0A63">
        <w:br w:type="page"/>
      </w:r>
    </w:p>
    <w:p w14:paraId="3DA0B92F" w14:textId="77777777" w:rsidR="00CD2BBB" w:rsidRPr="005B3470" w:rsidRDefault="00CD2BBB" w:rsidP="00226230">
      <w:pPr>
        <w:pStyle w:val="Titulnstranynadpisy"/>
        <w:spacing w:before="360"/>
        <w:rPr>
          <w:szCs w:val="34"/>
        </w:rPr>
      </w:pPr>
      <w:r w:rsidRPr="005B3470">
        <w:rPr>
          <w:szCs w:val="34"/>
        </w:rPr>
        <w:lastRenderedPageBreak/>
        <w:t>Zoznam tabuliek</w:t>
      </w:r>
    </w:p>
    <w:p w14:paraId="59ED1065" w14:textId="77777777" w:rsidR="00502DC4" w:rsidRPr="002F0A63" w:rsidRDefault="00A76286" w:rsidP="00502DC4">
      <w:pPr>
        <w:rPr>
          <w:bCs/>
          <w:noProof/>
        </w:rPr>
      </w:pPr>
      <w:r w:rsidRPr="002F0A63">
        <w:rPr>
          <w:bCs/>
          <w:noProof/>
        </w:rPr>
        <w:fldChar w:fldCharType="begin"/>
      </w:r>
      <w:r w:rsidRPr="002F0A63">
        <w:rPr>
          <w:bCs/>
          <w:noProof/>
        </w:rPr>
        <w:instrText xml:space="preserve"> TOC \c "Tab." </w:instrText>
      </w:r>
      <w:r w:rsidRPr="002F0A63">
        <w:rPr>
          <w:bCs/>
          <w:noProof/>
        </w:rPr>
        <w:fldChar w:fldCharType="separate"/>
      </w:r>
      <w:r w:rsidR="009B02E2" w:rsidRPr="002F0A63">
        <w:rPr>
          <w:bCs/>
          <w:noProof/>
        </w:rPr>
        <w:t>Nenašli sa žiadne položky zoznamu obrázkov.</w:t>
      </w:r>
      <w:r w:rsidRPr="002F0A63">
        <w:rPr>
          <w:bCs/>
          <w:noProof/>
        </w:rPr>
        <w:fldChar w:fldCharType="end"/>
      </w:r>
    </w:p>
    <w:p w14:paraId="769AE81A" w14:textId="77777777" w:rsidR="00295C42" w:rsidRPr="002F0A63" w:rsidRDefault="00295C42" w:rsidP="00502DC4">
      <w:pPr>
        <w:rPr>
          <w:szCs w:val="32"/>
        </w:rPr>
      </w:pPr>
      <w:r w:rsidRPr="002F0A63">
        <w:rPr>
          <w:szCs w:val="32"/>
        </w:rPr>
        <w:br w:type="page"/>
      </w:r>
    </w:p>
    <w:p w14:paraId="2FC71F7D" w14:textId="77777777" w:rsidR="006C3B4B" w:rsidRPr="005B3470" w:rsidRDefault="00D06527" w:rsidP="00E84C55">
      <w:pPr>
        <w:pStyle w:val="Titulnstranynadpisy"/>
        <w:rPr>
          <w:szCs w:val="34"/>
        </w:rPr>
      </w:pPr>
      <w:r w:rsidRPr="005B3470">
        <w:rPr>
          <w:szCs w:val="34"/>
        </w:rPr>
        <w:lastRenderedPageBreak/>
        <w:t>Zoznam skratiek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7"/>
        <w:gridCol w:w="3685"/>
        <w:gridCol w:w="3771"/>
      </w:tblGrid>
      <w:tr w:rsidR="006C3B4B" w:rsidRPr="002F0A63" w14:paraId="7EE7FCE2" w14:textId="77777777" w:rsidTr="00566B18">
        <w:trPr>
          <w:trHeight w:val="472"/>
        </w:trPr>
        <w:tc>
          <w:tcPr>
            <w:tcW w:w="948" w:type="dxa"/>
            <w:vAlign w:val="center"/>
          </w:tcPr>
          <w:p w14:paraId="050FC393" w14:textId="77777777" w:rsidR="006C3B4B" w:rsidRPr="002F0A63" w:rsidRDefault="00B97376" w:rsidP="0085508B">
            <w:pPr>
              <w:pStyle w:val="Texttabuky"/>
              <w:contextualSpacing w:val="0"/>
              <w:rPr>
                <w:b/>
              </w:rPr>
            </w:pPr>
            <w:r w:rsidRPr="002F0A63">
              <w:rPr>
                <w:b/>
              </w:rPr>
              <w:t>Skratka</w:t>
            </w:r>
          </w:p>
        </w:tc>
        <w:tc>
          <w:tcPr>
            <w:tcW w:w="3720" w:type="dxa"/>
            <w:vAlign w:val="center"/>
          </w:tcPr>
          <w:p w14:paraId="48CE849E" w14:textId="77777777" w:rsidR="006C3B4B" w:rsidRPr="002F0A63" w:rsidRDefault="00B97376" w:rsidP="0085508B">
            <w:pPr>
              <w:pStyle w:val="Texttabuky"/>
              <w:contextualSpacing w:val="0"/>
              <w:rPr>
                <w:b/>
              </w:rPr>
            </w:pPr>
            <w:r w:rsidRPr="002F0A63">
              <w:rPr>
                <w:b/>
              </w:rPr>
              <w:t xml:space="preserve">Anglický význam </w:t>
            </w:r>
          </w:p>
        </w:tc>
        <w:tc>
          <w:tcPr>
            <w:tcW w:w="3805" w:type="dxa"/>
            <w:vAlign w:val="center"/>
          </w:tcPr>
          <w:p w14:paraId="35C26D4D" w14:textId="77777777" w:rsidR="006C3B4B" w:rsidRPr="002F0A63" w:rsidRDefault="00B97376" w:rsidP="0085508B">
            <w:pPr>
              <w:pStyle w:val="Texttabuky"/>
              <w:contextualSpacing w:val="0"/>
              <w:rPr>
                <w:b/>
              </w:rPr>
            </w:pPr>
            <w:r w:rsidRPr="002F0A63">
              <w:rPr>
                <w:b/>
              </w:rPr>
              <w:t>Slovenský význam</w:t>
            </w:r>
          </w:p>
        </w:tc>
      </w:tr>
      <w:tr w:rsidR="006C3B4B" w:rsidRPr="002F0A63" w14:paraId="0958A5C6" w14:textId="77777777" w:rsidTr="0059224B">
        <w:tc>
          <w:tcPr>
            <w:tcW w:w="948" w:type="dxa"/>
            <w:vAlign w:val="center"/>
          </w:tcPr>
          <w:p w14:paraId="24DD691B" w14:textId="77777777" w:rsidR="006C3B4B" w:rsidRPr="002F0A63" w:rsidRDefault="006C3B4B" w:rsidP="008F5455">
            <w:pPr>
              <w:pStyle w:val="Texttabuky"/>
              <w:contextualSpacing w:val="0"/>
            </w:pPr>
          </w:p>
        </w:tc>
        <w:tc>
          <w:tcPr>
            <w:tcW w:w="3720" w:type="dxa"/>
            <w:vAlign w:val="center"/>
          </w:tcPr>
          <w:p w14:paraId="5D160627" w14:textId="77777777" w:rsidR="006C3B4B" w:rsidRPr="002F0A63" w:rsidRDefault="006C3B4B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  <w:tc>
          <w:tcPr>
            <w:tcW w:w="3805" w:type="dxa"/>
            <w:vAlign w:val="center"/>
          </w:tcPr>
          <w:p w14:paraId="30F6DBBD" w14:textId="77777777" w:rsidR="006C3B4B" w:rsidRPr="002F0A63" w:rsidRDefault="006C3B4B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</w:tr>
      <w:tr w:rsidR="006C3B4B" w:rsidRPr="002F0A63" w14:paraId="2301E931" w14:textId="77777777" w:rsidTr="0059224B">
        <w:tc>
          <w:tcPr>
            <w:tcW w:w="948" w:type="dxa"/>
            <w:vAlign w:val="center"/>
          </w:tcPr>
          <w:p w14:paraId="28DC54AE" w14:textId="77777777" w:rsidR="006C3B4B" w:rsidRPr="002F0A63" w:rsidRDefault="006C3B4B" w:rsidP="008F5455">
            <w:pPr>
              <w:pStyle w:val="Texttabuky"/>
              <w:contextualSpacing w:val="0"/>
            </w:pPr>
          </w:p>
        </w:tc>
        <w:tc>
          <w:tcPr>
            <w:tcW w:w="3720" w:type="dxa"/>
            <w:vAlign w:val="center"/>
          </w:tcPr>
          <w:p w14:paraId="27A95015" w14:textId="77777777" w:rsidR="006C3B4B" w:rsidRPr="002F0A63" w:rsidRDefault="006C3B4B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  <w:tc>
          <w:tcPr>
            <w:tcW w:w="3805" w:type="dxa"/>
            <w:vAlign w:val="center"/>
          </w:tcPr>
          <w:p w14:paraId="25720A4D" w14:textId="77777777" w:rsidR="006C3B4B" w:rsidRPr="002F0A63" w:rsidRDefault="006C3B4B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</w:tr>
    </w:tbl>
    <w:p w14:paraId="1B5BBFA4" w14:textId="77777777" w:rsidR="006C3B4B" w:rsidRPr="005B3470" w:rsidRDefault="006C3B4B" w:rsidP="00E84C55">
      <w:pPr>
        <w:pStyle w:val="Titulnstranynadpisy"/>
        <w:rPr>
          <w:szCs w:val="34"/>
        </w:rPr>
      </w:pPr>
      <w:r w:rsidRPr="005B3470">
        <w:rPr>
          <w:szCs w:val="34"/>
        </w:rPr>
        <w:t xml:space="preserve">Zoznam </w:t>
      </w:r>
      <w:r w:rsidR="008F5455" w:rsidRPr="005B3470">
        <w:rPr>
          <w:szCs w:val="34"/>
        </w:rPr>
        <w:t>symbolov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3610"/>
        <w:gridCol w:w="3825"/>
      </w:tblGrid>
      <w:tr w:rsidR="006C3B4B" w:rsidRPr="002F0A63" w14:paraId="7D48404E" w14:textId="77777777" w:rsidTr="008A3B62">
        <w:trPr>
          <w:trHeight w:val="454"/>
        </w:trPr>
        <w:tc>
          <w:tcPr>
            <w:tcW w:w="1068" w:type="dxa"/>
            <w:vAlign w:val="center"/>
          </w:tcPr>
          <w:p w14:paraId="29D3AAF4" w14:textId="77777777" w:rsidR="006C3B4B" w:rsidRPr="002F0A63" w:rsidRDefault="006C3B4B" w:rsidP="0085508B">
            <w:pPr>
              <w:pStyle w:val="Texttabuky"/>
              <w:contextualSpacing w:val="0"/>
              <w:rPr>
                <w:b/>
              </w:rPr>
            </w:pPr>
            <w:r w:rsidRPr="002F0A63">
              <w:rPr>
                <w:b/>
              </w:rPr>
              <w:t>Symbol</w:t>
            </w:r>
          </w:p>
        </w:tc>
        <w:tc>
          <w:tcPr>
            <w:tcW w:w="3610" w:type="dxa"/>
            <w:vAlign w:val="center"/>
          </w:tcPr>
          <w:p w14:paraId="38522B35" w14:textId="77777777" w:rsidR="006C3B4B" w:rsidRPr="002F0A63" w:rsidRDefault="006C3B4B" w:rsidP="0085508B">
            <w:pPr>
              <w:pStyle w:val="Texttabuky"/>
              <w:contextualSpacing w:val="0"/>
              <w:rPr>
                <w:b/>
              </w:rPr>
            </w:pPr>
            <w:r w:rsidRPr="002F0A63">
              <w:rPr>
                <w:b/>
              </w:rPr>
              <w:t>Jednotka</w:t>
            </w:r>
          </w:p>
        </w:tc>
        <w:tc>
          <w:tcPr>
            <w:tcW w:w="3825" w:type="dxa"/>
            <w:vAlign w:val="center"/>
          </w:tcPr>
          <w:p w14:paraId="43505E8E" w14:textId="77777777" w:rsidR="006C3B4B" w:rsidRPr="002F0A63" w:rsidRDefault="006C3B4B" w:rsidP="0085508B">
            <w:pPr>
              <w:pStyle w:val="Texttabuky"/>
              <w:contextualSpacing w:val="0"/>
              <w:rPr>
                <w:b/>
              </w:rPr>
            </w:pPr>
            <w:r w:rsidRPr="002F0A63">
              <w:rPr>
                <w:b/>
              </w:rPr>
              <w:t>Význam symbolu</w:t>
            </w:r>
          </w:p>
        </w:tc>
      </w:tr>
      <w:tr w:rsidR="009A5724" w:rsidRPr="002F0A63" w14:paraId="51C9F785" w14:textId="77777777" w:rsidTr="008A3B62">
        <w:trPr>
          <w:trHeight w:val="407"/>
        </w:trPr>
        <w:tc>
          <w:tcPr>
            <w:tcW w:w="1068" w:type="dxa"/>
            <w:vAlign w:val="center"/>
          </w:tcPr>
          <w:p w14:paraId="57D7DE8E" w14:textId="77777777" w:rsidR="009A5724" w:rsidRPr="002F0A63" w:rsidRDefault="009A5724" w:rsidP="0085508B">
            <w:pPr>
              <w:pStyle w:val="Texttabuky"/>
              <w:contextualSpacing w:val="0"/>
            </w:pPr>
          </w:p>
        </w:tc>
        <w:tc>
          <w:tcPr>
            <w:tcW w:w="3610" w:type="dxa"/>
            <w:vAlign w:val="center"/>
          </w:tcPr>
          <w:p w14:paraId="0F81CEEC" w14:textId="77777777" w:rsidR="009A5724" w:rsidRPr="002F0A63" w:rsidRDefault="009A5724" w:rsidP="0085508B">
            <w:pPr>
              <w:pStyle w:val="Texttabuky"/>
              <w:contextualSpacing w:val="0"/>
            </w:pPr>
          </w:p>
        </w:tc>
        <w:tc>
          <w:tcPr>
            <w:tcW w:w="3825" w:type="dxa"/>
            <w:vAlign w:val="center"/>
          </w:tcPr>
          <w:p w14:paraId="01EBE557" w14:textId="77777777" w:rsidR="009A5724" w:rsidRPr="002F0A63" w:rsidRDefault="009A5724" w:rsidP="0085508B">
            <w:pPr>
              <w:pStyle w:val="Texttabuky"/>
              <w:contextualSpacing w:val="0"/>
            </w:pPr>
          </w:p>
        </w:tc>
      </w:tr>
      <w:tr w:rsidR="009A5724" w:rsidRPr="002F0A63" w14:paraId="6BB51DD8" w14:textId="77777777" w:rsidTr="008A3B62">
        <w:tc>
          <w:tcPr>
            <w:tcW w:w="1068" w:type="dxa"/>
            <w:vAlign w:val="center"/>
          </w:tcPr>
          <w:p w14:paraId="4C299D02" w14:textId="77777777" w:rsidR="009A5724" w:rsidRPr="002F0A63" w:rsidRDefault="009A5724" w:rsidP="0085508B">
            <w:pPr>
              <w:pStyle w:val="Texttabuky"/>
              <w:contextualSpacing w:val="0"/>
            </w:pPr>
          </w:p>
        </w:tc>
        <w:tc>
          <w:tcPr>
            <w:tcW w:w="3610" w:type="dxa"/>
            <w:vAlign w:val="center"/>
          </w:tcPr>
          <w:p w14:paraId="73793196" w14:textId="77777777" w:rsidR="009A5724" w:rsidRPr="002F0A63" w:rsidRDefault="009A5724" w:rsidP="0085508B">
            <w:pPr>
              <w:pStyle w:val="Texttabuky"/>
              <w:contextualSpacing w:val="0"/>
            </w:pPr>
          </w:p>
        </w:tc>
        <w:tc>
          <w:tcPr>
            <w:tcW w:w="3825" w:type="dxa"/>
            <w:vAlign w:val="center"/>
          </w:tcPr>
          <w:p w14:paraId="0B703BDC" w14:textId="77777777" w:rsidR="009A5724" w:rsidRPr="002F0A63" w:rsidRDefault="009A5724" w:rsidP="0085508B">
            <w:pPr>
              <w:pStyle w:val="Texttabuky"/>
              <w:contextualSpacing w:val="0"/>
            </w:pPr>
          </w:p>
        </w:tc>
      </w:tr>
    </w:tbl>
    <w:p w14:paraId="1E46C6C8" w14:textId="77777777" w:rsidR="00745C70" w:rsidRPr="002F0A63" w:rsidRDefault="00745C70" w:rsidP="00E84C55">
      <w:pPr>
        <w:pStyle w:val="Titulnstranynadpisy"/>
      </w:pPr>
    </w:p>
    <w:p w14:paraId="1C449BEF" w14:textId="77777777" w:rsidR="00745C70" w:rsidRPr="002F0A63" w:rsidRDefault="00745C70">
      <w:pPr>
        <w:spacing w:before="0" w:line="240" w:lineRule="auto"/>
        <w:jc w:val="left"/>
        <w:rPr>
          <w:rFonts w:ascii="Cambria" w:hAnsi="Cambria"/>
          <w:b/>
          <w:spacing w:val="5"/>
          <w:kern w:val="28"/>
          <w:sz w:val="32"/>
          <w:szCs w:val="32"/>
        </w:rPr>
      </w:pPr>
      <w:r w:rsidRPr="002F0A63">
        <w:br w:type="page"/>
      </w:r>
    </w:p>
    <w:p w14:paraId="0F1ED8EC" w14:textId="77777777" w:rsidR="00D06527" w:rsidRPr="002F0A63" w:rsidRDefault="00D06527" w:rsidP="00E84C55">
      <w:pPr>
        <w:pStyle w:val="Titulnstranynadpisy"/>
      </w:pPr>
      <w:r w:rsidRPr="005B3470">
        <w:rPr>
          <w:szCs w:val="34"/>
        </w:rPr>
        <w:lastRenderedPageBreak/>
        <w:t xml:space="preserve">Slovník </w:t>
      </w:r>
      <w:r w:rsidR="00502DC4" w:rsidRPr="005B3470">
        <w:rPr>
          <w:szCs w:val="34"/>
        </w:rPr>
        <w:t>pojmov</w:t>
      </w:r>
      <w:r w:rsidR="006C3B4B" w:rsidRPr="002F0A63">
        <w:t xml:space="preserve"> </w:t>
      </w:r>
      <w:r w:rsidR="006C3B4B" w:rsidRPr="005B3470">
        <w:rPr>
          <w:color w:val="808080"/>
          <w:szCs w:val="34"/>
        </w:rPr>
        <w:t>(nie je povinný)</w:t>
      </w:r>
    </w:p>
    <w:p w14:paraId="2D7498F2" w14:textId="77777777" w:rsidR="00745C70" w:rsidRPr="002F0A63" w:rsidRDefault="00745C70" w:rsidP="00295C42">
      <w:pPr>
        <w:pStyle w:val="Nzovnecislovany"/>
        <w:rPr>
          <w:rFonts w:ascii="Times New Roman" w:hAnsi="Times New Roman"/>
          <w:sz w:val="24"/>
        </w:rPr>
        <w:sectPr w:rsidR="00745C70" w:rsidRPr="002F0A63" w:rsidSect="00502DC4">
          <w:head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418" w:header="709" w:footer="709" w:gutter="567"/>
          <w:pgNumType w:fmt="lowerRoman"/>
          <w:cols w:space="708"/>
          <w:docGrid w:linePitch="360"/>
        </w:sectPr>
      </w:pPr>
    </w:p>
    <w:p w14:paraId="6D1C5321" w14:textId="77777777" w:rsidR="008A3B62" w:rsidRPr="002F0A63" w:rsidRDefault="00745C70" w:rsidP="00745C70">
      <w:pPr>
        <w:pStyle w:val="Nzovnecislovany"/>
        <w:rPr>
          <w:rFonts w:cs="Arial"/>
          <w:b w:val="0"/>
          <w:sz w:val="22"/>
          <w:szCs w:val="22"/>
        </w:rPr>
      </w:pPr>
      <w:r w:rsidRPr="002F0A63">
        <w:rPr>
          <w:rFonts w:cs="Arial"/>
          <w:sz w:val="22"/>
          <w:szCs w:val="22"/>
        </w:rPr>
        <w:t xml:space="preserve">Pojem: </w:t>
      </w:r>
      <w:r w:rsidR="008A3B62" w:rsidRPr="002F0A63">
        <w:rPr>
          <w:rFonts w:cs="Arial"/>
          <w:b w:val="0"/>
          <w:sz w:val="22"/>
          <w:szCs w:val="22"/>
        </w:rPr>
        <w:t>Slovník pojmov je nepovinnou súčasťou práce. V prípade použitia slovníka, pojmy uvádzajte v abecednom poradí.</w:t>
      </w:r>
    </w:p>
    <w:p w14:paraId="72AE034F" w14:textId="77777777" w:rsidR="00745C70" w:rsidRPr="002F0A63" w:rsidRDefault="00745C70" w:rsidP="00745C70">
      <w:pPr>
        <w:pStyle w:val="Nzovnecislovany"/>
        <w:rPr>
          <w:rFonts w:cs="Arial"/>
          <w:b w:val="0"/>
          <w:sz w:val="22"/>
          <w:szCs w:val="22"/>
        </w:rPr>
      </w:pPr>
      <w:r w:rsidRPr="002F0A63">
        <w:rPr>
          <w:rFonts w:cs="Arial"/>
          <w:sz w:val="22"/>
          <w:szCs w:val="22"/>
        </w:rPr>
        <w:t xml:space="preserve">Viskozita: </w:t>
      </w:r>
      <w:r w:rsidRPr="002F0A63">
        <w:rPr>
          <w:rFonts w:cs="Arial"/>
          <w:b w:val="0"/>
          <w:sz w:val="22"/>
          <w:szCs w:val="22"/>
        </w:rPr>
        <w:t>Fyzikálna veličina, miera odporu tekutiny deformovať sa pod vplyvom šmykových (tangenciálnych) napätí. Prejavuje sa vnútorným trením.</w:t>
      </w:r>
    </w:p>
    <w:p w14:paraId="18C1E450" w14:textId="77777777" w:rsidR="00745C70" w:rsidRDefault="00745C70" w:rsidP="00295C42">
      <w:pPr>
        <w:pStyle w:val="Nzovnecislovany"/>
      </w:pPr>
    </w:p>
    <w:p w14:paraId="61609937" w14:textId="77777777" w:rsidR="009B0377" w:rsidRPr="002F0A63" w:rsidRDefault="009B0377" w:rsidP="00295C42">
      <w:pPr>
        <w:pStyle w:val="Nzovnecislovany"/>
        <w:sectPr w:rsidR="009B0377" w:rsidRPr="002F0A63" w:rsidSect="00745C70">
          <w:type w:val="continuous"/>
          <w:pgSz w:w="11906" w:h="16838" w:code="9"/>
          <w:pgMar w:top="1418" w:right="1418" w:bottom="1418" w:left="1418" w:header="709" w:footer="709" w:gutter="567"/>
          <w:pgNumType w:fmt="lowerRoman"/>
          <w:cols w:num="2" w:sep="1" w:space="567"/>
          <w:docGrid w:linePitch="360"/>
        </w:sectPr>
      </w:pPr>
    </w:p>
    <w:p w14:paraId="51E2D01C" w14:textId="77777777" w:rsidR="00295C42" w:rsidRPr="002F0A63" w:rsidRDefault="00295C42" w:rsidP="00295C42">
      <w:pPr>
        <w:pStyle w:val="Nzovnecislovany"/>
      </w:pPr>
      <w:r w:rsidRPr="002F0A63">
        <w:br w:type="page"/>
      </w:r>
    </w:p>
    <w:p w14:paraId="0556A90D" w14:textId="77777777" w:rsidR="00295C42" w:rsidRPr="002F0A63" w:rsidRDefault="00295C42" w:rsidP="00B9346B">
      <w:pPr>
        <w:sectPr w:rsidR="00295C42" w:rsidRPr="002F0A63" w:rsidSect="00745C70">
          <w:type w:val="continuous"/>
          <w:pgSz w:w="11906" w:h="16838" w:code="9"/>
          <w:pgMar w:top="1418" w:right="1418" w:bottom="1418" w:left="1418" w:header="709" w:footer="709" w:gutter="567"/>
          <w:pgNumType w:fmt="lowerRoman"/>
          <w:cols w:space="708"/>
          <w:docGrid w:linePitch="360"/>
        </w:sectPr>
      </w:pPr>
    </w:p>
    <w:p w14:paraId="68A01A42" w14:textId="77777777" w:rsidR="00D06527" w:rsidRDefault="00D06527" w:rsidP="002D0920">
      <w:pPr>
        <w:pStyle w:val="Nadpis0"/>
      </w:pPr>
      <w:bookmarkStart w:id="0" w:name="_Toc188343198"/>
      <w:bookmarkStart w:id="1" w:name="_Toc253125409"/>
      <w:bookmarkStart w:id="2" w:name="_Toc253125673"/>
      <w:bookmarkStart w:id="3" w:name="_Toc253125802"/>
      <w:bookmarkStart w:id="4" w:name="_Toc253125969"/>
      <w:bookmarkStart w:id="5" w:name="_Toc97031075"/>
      <w:r w:rsidRPr="002F0A63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11C3B34" w14:textId="77777777" w:rsidR="009E66FB" w:rsidRDefault="009E66FB" w:rsidP="009E66FB">
      <w:proofErr w:type="spellStart"/>
      <w:r>
        <w:t>Postea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et. </w:t>
      </w:r>
      <w:proofErr w:type="spellStart"/>
      <w:r>
        <w:t>Alia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 id </w:t>
      </w:r>
      <w:proofErr w:type="spellStart"/>
      <w:r>
        <w:t>eam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oratio </w:t>
      </w:r>
      <w:proofErr w:type="spellStart"/>
      <w:r>
        <w:t>phaedrum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ex. </w:t>
      </w:r>
      <w:proofErr w:type="spellStart"/>
      <w:r>
        <w:t>Sea</w:t>
      </w:r>
      <w:proofErr w:type="spellEnd"/>
      <w:r>
        <w:t xml:space="preserve"> in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saperet</w:t>
      </w:r>
      <w:proofErr w:type="spellEnd"/>
      <w:r>
        <w:t xml:space="preserve"> </w:t>
      </w:r>
      <w:proofErr w:type="spellStart"/>
      <w:r>
        <w:t>corrumpit</w:t>
      </w:r>
      <w:proofErr w:type="spellEnd"/>
      <w:r>
        <w:t xml:space="preserve">, et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legendos</w:t>
      </w:r>
      <w:proofErr w:type="spellEnd"/>
      <w:r>
        <w:t xml:space="preserve">. Ad </w:t>
      </w:r>
      <w:proofErr w:type="spellStart"/>
      <w:r>
        <w:t>abhorreant</w:t>
      </w:r>
      <w:proofErr w:type="spellEnd"/>
      <w:r>
        <w:t xml:space="preserve"> </w:t>
      </w:r>
      <w:proofErr w:type="spellStart"/>
      <w:r>
        <w:t>deseruisse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per, </w:t>
      </w:r>
      <w:proofErr w:type="spellStart"/>
      <w:r>
        <w:t>ei</w:t>
      </w:r>
      <w:proofErr w:type="spellEnd"/>
      <w:r>
        <w:t xml:space="preserve"> pro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maiorum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. Has </w:t>
      </w:r>
      <w:proofErr w:type="spellStart"/>
      <w:r>
        <w:t>ei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doctus</w:t>
      </w:r>
      <w:proofErr w:type="spellEnd"/>
      <w:r>
        <w:t xml:space="preserve"> </w:t>
      </w:r>
      <w:proofErr w:type="spellStart"/>
      <w:r>
        <w:t>inimicus</w:t>
      </w:r>
      <w:proofErr w:type="spellEnd"/>
      <w:r>
        <w:t xml:space="preserve">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alterum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reprimique</w:t>
      </w:r>
      <w:proofErr w:type="spellEnd"/>
      <w:r>
        <w:t xml:space="preserve">, ex </w:t>
      </w:r>
      <w:proofErr w:type="spellStart"/>
      <w:r>
        <w:t>agam</w:t>
      </w:r>
      <w:proofErr w:type="spellEnd"/>
      <w:r>
        <w:t xml:space="preserve"> </w:t>
      </w:r>
      <w:proofErr w:type="spellStart"/>
      <w:r>
        <w:t>indoctum</w:t>
      </w:r>
      <w:proofErr w:type="spellEnd"/>
      <w:r>
        <w:t xml:space="preserve"> </w:t>
      </w:r>
      <w:proofErr w:type="spellStart"/>
      <w:r w:rsidRPr="000E7ADC">
        <w:rPr>
          <w:b/>
        </w:rPr>
        <w:t>incorrupte</w:t>
      </w:r>
      <w:proofErr w:type="spellEnd"/>
      <w:r w:rsidRPr="000E7ADC">
        <w:rPr>
          <w:b/>
        </w:rPr>
        <w:t xml:space="preserve"> mel</w:t>
      </w:r>
      <w:r>
        <w:t>.</w:t>
      </w:r>
    </w:p>
    <w:p w14:paraId="131822F1" w14:textId="77777777" w:rsidR="009E66FB" w:rsidRDefault="009E66FB" w:rsidP="009E66FB">
      <w:proofErr w:type="spellStart"/>
      <w:r>
        <w:t>Cum</w:t>
      </w:r>
      <w:proofErr w:type="spellEnd"/>
      <w:r>
        <w:t xml:space="preserve"> ad </w:t>
      </w:r>
      <w:proofErr w:type="spellStart"/>
      <w:r>
        <w:t>rationibus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</w:t>
      </w:r>
      <w:proofErr w:type="spellStart"/>
      <w:r>
        <w:t>menandri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falli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intellegam</w:t>
      </w:r>
      <w:proofErr w:type="spellEnd"/>
      <w:r>
        <w:t xml:space="preserve">. </w:t>
      </w:r>
      <w:proofErr w:type="spellStart"/>
      <w:r>
        <w:t>Maluisset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in. </w:t>
      </w:r>
      <w:proofErr w:type="spellStart"/>
      <w:r>
        <w:t>Possit</w:t>
      </w:r>
      <w:proofErr w:type="spellEnd"/>
      <w:r>
        <w:t xml:space="preserve"> </w:t>
      </w:r>
      <w:proofErr w:type="spellStart"/>
      <w:r>
        <w:t>mnesarchum</w:t>
      </w:r>
      <w:proofErr w:type="spellEnd"/>
      <w:r>
        <w:t xml:space="preserve"> </w:t>
      </w:r>
      <w:proofErr w:type="spellStart"/>
      <w:r>
        <w:t>efficiendi</w:t>
      </w:r>
      <w:proofErr w:type="spellEnd"/>
      <w:r>
        <w:t xml:space="preserve"> pro </w:t>
      </w:r>
      <w:proofErr w:type="spellStart"/>
      <w:r>
        <w:t>ut</w:t>
      </w:r>
      <w:proofErr w:type="spellEnd"/>
      <w:r>
        <w:t xml:space="preserve">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, in </w:t>
      </w:r>
      <w:proofErr w:type="spellStart"/>
      <w:r>
        <w:t>vim</w:t>
      </w:r>
      <w:proofErr w:type="spellEnd"/>
      <w:r>
        <w:t xml:space="preserve"> </w:t>
      </w:r>
      <w:proofErr w:type="spellStart"/>
      <w:r>
        <w:t>atqui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>.</w:t>
      </w:r>
    </w:p>
    <w:p w14:paraId="2001445B" w14:textId="77777777" w:rsidR="009E66FB" w:rsidRDefault="009E66FB">
      <w:pPr>
        <w:spacing w:before="0" w:line="240" w:lineRule="auto"/>
        <w:jc w:val="left"/>
      </w:pPr>
      <w:r>
        <w:br w:type="page"/>
      </w:r>
    </w:p>
    <w:p w14:paraId="6BA81180" w14:textId="77777777" w:rsidR="002F49D9" w:rsidRDefault="002F49D9" w:rsidP="002D0920">
      <w:pPr>
        <w:pStyle w:val="Nadpis1"/>
      </w:pPr>
      <w:bookmarkStart w:id="6" w:name="_Toc97031076"/>
      <w:r>
        <w:lastRenderedPageBreak/>
        <w:t>idque movet reprimique</w:t>
      </w:r>
      <w:bookmarkEnd w:id="6"/>
    </w:p>
    <w:p w14:paraId="29B44F6A" w14:textId="77777777" w:rsidR="00641170" w:rsidRDefault="00641170" w:rsidP="00641170">
      <w:pPr>
        <w:pStyle w:val="Nadpis2"/>
      </w:pPr>
      <w:bookmarkStart w:id="7" w:name="_Toc97031077"/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bookmarkEnd w:id="7"/>
      <w:proofErr w:type="spellEnd"/>
    </w:p>
    <w:p w14:paraId="05576F5A" w14:textId="77777777" w:rsidR="00641170" w:rsidRDefault="009E66FB" w:rsidP="00641170">
      <w:proofErr w:type="spellStart"/>
      <w:r>
        <w:t>P</w:t>
      </w:r>
      <w:r w:rsidR="00641170">
        <w:t>ostea</w:t>
      </w:r>
      <w:proofErr w:type="spellEnd"/>
      <w:r w:rsidR="00641170">
        <w:t xml:space="preserve"> </w:t>
      </w:r>
      <w:proofErr w:type="spellStart"/>
      <w:r w:rsidR="00641170">
        <w:t>voluptua</w:t>
      </w:r>
      <w:proofErr w:type="spellEnd"/>
      <w:r w:rsidR="00641170">
        <w:t xml:space="preserve"> </w:t>
      </w:r>
      <w:proofErr w:type="spellStart"/>
      <w:r w:rsidR="00641170">
        <w:t>quo</w:t>
      </w:r>
      <w:proofErr w:type="spellEnd"/>
      <w:r w:rsidR="00641170">
        <w:t xml:space="preserve"> </w:t>
      </w:r>
      <w:proofErr w:type="spellStart"/>
      <w:r w:rsidR="00641170">
        <w:t>cu</w:t>
      </w:r>
      <w:proofErr w:type="spellEnd"/>
      <w:r w:rsidR="00641170">
        <w:t xml:space="preserve">, </w:t>
      </w:r>
      <w:proofErr w:type="spellStart"/>
      <w:r w:rsidR="00641170">
        <w:t>paulo</w:t>
      </w:r>
      <w:proofErr w:type="spellEnd"/>
      <w:r w:rsidR="00641170">
        <w:t xml:space="preserve"> </w:t>
      </w:r>
      <w:proofErr w:type="spellStart"/>
      <w:r w:rsidR="00641170">
        <w:t>oportere</w:t>
      </w:r>
      <w:proofErr w:type="spellEnd"/>
      <w:r w:rsidR="00641170">
        <w:t xml:space="preserve"> </w:t>
      </w:r>
      <w:proofErr w:type="spellStart"/>
      <w:r w:rsidR="00641170">
        <w:t>mea</w:t>
      </w:r>
      <w:proofErr w:type="spellEnd"/>
      <w:r w:rsidR="00641170">
        <w:t xml:space="preserve"> et. </w:t>
      </w:r>
      <w:proofErr w:type="spellStart"/>
      <w:r w:rsidR="00641170">
        <w:t>Alia</w:t>
      </w:r>
      <w:proofErr w:type="spellEnd"/>
      <w:r w:rsidR="00641170">
        <w:t xml:space="preserve"> </w:t>
      </w:r>
      <w:proofErr w:type="spellStart"/>
      <w:r w:rsidR="00641170">
        <w:t>equidem</w:t>
      </w:r>
      <w:proofErr w:type="spellEnd"/>
      <w:r w:rsidR="00641170">
        <w:t xml:space="preserve"> id </w:t>
      </w:r>
      <w:proofErr w:type="spellStart"/>
      <w:r w:rsidR="00641170">
        <w:t>eam</w:t>
      </w:r>
      <w:proofErr w:type="spellEnd"/>
      <w:r w:rsidR="00641170">
        <w:t xml:space="preserve">, </w:t>
      </w:r>
      <w:proofErr w:type="spellStart"/>
      <w:r w:rsidR="00641170">
        <w:t>diam</w:t>
      </w:r>
      <w:proofErr w:type="spellEnd"/>
      <w:r w:rsidR="00641170">
        <w:t xml:space="preserve"> oratio </w:t>
      </w:r>
      <w:proofErr w:type="spellStart"/>
      <w:r w:rsidR="00641170">
        <w:t>phaedrum</w:t>
      </w:r>
      <w:proofErr w:type="spellEnd"/>
      <w:r w:rsidR="00641170">
        <w:t xml:space="preserve"> </w:t>
      </w:r>
      <w:proofErr w:type="spellStart"/>
      <w:r w:rsidR="00641170">
        <w:t>sit</w:t>
      </w:r>
      <w:proofErr w:type="spellEnd"/>
      <w:r w:rsidR="00641170">
        <w:t xml:space="preserve"> ex. </w:t>
      </w:r>
      <w:proofErr w:type="spellStart"/>
      <w:r w:rsidR="00641170">
        <w:t>Sea</w:t>
      </w:r>
      <w:proofErr w:type="spellEnd"/>
      <w:r w:rsidR="00641170">
        <w:t xml:space="preserve"> in </w:t>
      </w:r>
      <w:proofErr w:type="spellStart"/>
      <w:r w:rsidR="00641170">
        <w:t>soluta</w:t>
      </w:r>
      <w:proofErr w:type="spellEnd"/>
      <w:r w:rsidR="00641170">
        <w:t xml:space="preserve"> </w:t>
      </w:r>
      <w:proofErr w:type="spellStart"/>
      <w:r w:rsidR="00641170">
        <w:t>saperet</w:t>
      </w:r>
      <w:proofErr w:type="spellEnd"/>
      <w:r w:rsidR="00641170">
        <w:t xml:space="preserve"> </w:t>
      </w:r>
      <w:proofErr w:type="spellStart"/>
      <w:r w:rsidR="00641170">
        <w:t>corrumpit</w:t>
      </w:r>
      <w:proofErr w:type="spellEnd"/>
      <w:r w:rsidR="00641170">
        <w:t xml:space="preserve">, et </w:t>
      </w:r>
      <w:proofErr w:type="spellStart"/>
      <w:r w:rsidR="00641170">
        <w:t>sea</w:t>
      </w:r>
      <w:proofErr w:type="spellEnd"/>
      <w:r w:rsidR="00641170">
        <w:t xml:space="preserve"> </w:t>
      </w:r>
      <w:proofErr w:type="spellStart"/>
      <w:r w:rsidR="00641170">
        <w:t>nullam</w:t>
      </w:r>
      <w:proofErr w:type="spellEnd"/>
      <w:r w:rsidR="00641170">
        <w:t xml:space="preserve"> </w:t>
      </w:r>
      <w:proofErr w:type="spellStart"/>
      <w:r w:rsidR="00641170">
        <w:t>legendos</w:t>
      </w:r>
      <w:proofErr w:type="spellEnd"/>
      <w:r w:rsidR="00641170">
        <w:t xml:space="preserve">. Ad </w:t>
      </w:r>
      <w:proofErr w:type="spellStart"/>
      <w:r w:rsidR="00641170">
        <w:t>abhorreant</w:t>
      </w:r>
      <w:proofErr w:type="spellEnd"/>
      <w:r w:rsidR="00641170">
        <w:t xml:space="preserve"> </w:t>
      </w:r>
      <w:proofErr w:type="spellStart"/>
      <w:r w:rsidR="00641170">
        <w:t>deseruisse</w:t>
      </w:r>
      <w:proofErr w:type="spellEnd"/>
      <w:r w:rsidR="00641170">
        <w:t xml:space="preserve"> </w:t>
      </w:r>
      <w:proofErr w:type="spellStart"/>
      <w:r w:rsidR="00641170">
        <w:t>adipiscing</w:t>
      </w:r>
      <w:proofErr w:type="spellEnd"/>
      <w:r w:rsidR="00641170">
        <w:t xml:space="preserve"> per, </w:t>
      </w:r>
      <w:proofErr w:type="spellStart"/>
      <w:r w:rsidR="00641170">
        <w:t>ei</w:t>
      </w:r>
      <w:proofErr w:type="spellEnd"/>
      <w:r w:rsidR="00641170">
        <w:t xml:space="preserve"> pro </w:t>
      </w:r>
      <w:proofErr w:type="spellStart"/>
      <w:r w:rsidR="00641170">
        <w:t>idque</w:t>
      </w:r>
      <w:proofErr w:type="spellEnd"/>
      <w:r w:rsidR="00641170">
        <w:t xml:space="preserve"> </w:t>
      </w:r>
      <w:proofErr w:type="spellStart"/>
      <w:r w:rsidR="00641170">
        <w:t>maiorum</w:t>
      </w:r>
      <w:proofErr w:type="spellEnd"/>
      <w:r w:rsidR="00641170">
        <w:t xml:space="preserve"> </w:t>
      </w:r>
      <w:proofErr w:type="spellStart"/>
      <w:r w:rsidR="00641170">
        <w:t>mentitum</w:t>
      </w:r>
      <w:proofErr w:type="spellEnd"/>
      <w:r w:rsidR="00641170">
        <w:t xml:space="preserve">. Has </w:t>
      </w:r>
      <w:proofErr w:type="spellStart"/>
      <w:r w:rsidR="00641170">
        <w:t>ei</w:t>
      </w:r>
      <w:proofErr w:type="spellEnd"/>
      <w:r w:rsidR="00641170">
        <w:t xml:space="preserve"> </w:t>
      </w:r>
      <w:proofErr w:type="spellStart"/>
      <w:r w:rsidR="00641170">
        <w:t>porro</w:t>
      </w:r>
      <w:proofErr w:type="spellEnd"/>
      <w:r w:rsidR="00641170">
        <w:t xml:space="preserve"> </w:t>
      </w:r>
      <w:proofErr w:type="spellStart"/>
      <w:r w:rsidR="00641170">
        <w:t>doctus</w:t>
      </w:r>
      <w:proofErr w:type="spellEnd"/>
      <w:r w:rsidR="00641170">
        <w:t xml:space="preserve"> </w:t>
      </w:r>
      <w:proofErr w:type="spellStart"/>
      <w:r w:rsidR="00641170">
        <w:t>inimicus</w:t>
      </w:r>
      <w:proofErr w:type="spellEnd"/>
      <w:r w:rsidR="00641170">
        <w:t xml:space="preserve">. </w:t>
      </w:r>
      <w:proofErr w:type="spellStart"/>
      <w:r w:rsidR="00641170">
        <w:t>Mea</w:t>
      </w:r>
      <w:proofErr w:type="spellEnd"/>
      <w:r w:rsidR="00641170">
        <w:t xml:space="preserve"> </w:t>
      </w:r>
      <w:proofErr w:type="spellStart"/>
      <w:r w:rsidR="00641170">
        <w:t>ea</w:t>
      </w:r>
      <w:proofErr w:type="spellEnd"/>
      <w:r w:rsidR="00641170">
        <w:t xml:space="preserve"> </w:t>
      </w:r>
      <w:proofErr w:type="spellStart"/>
      <w:r w:rsidR="00641170">
        <w:t>postea</w:t>
      </w:r>
      <w:proofErr w:type="spellEnd"/>
      <w:r w:rsidR="00641170">
        <w:t xml:space="preserve"> </w:t>
      </w:r>
      <w:proofErr w:type="spellStart"/>
      <w:r w:rsidR="00641170">
        <w:t>alterum</w:t>
      </w:r>
      <w:proofErr w:type="spellEnd"/>
      <w:r w:rsidR="00641170">
        <w:t xml:space="preserve"> </w:t>
      </w:r>
      <w:proofErr w:type="spellStart"/>
      <w:r w:rsidR="00641170">
        <w:t>torquatos</w:t>
      </w:r>
      <w:proofErr w:type="spellEnd"/>
      <w:r w:rsidR="00641170">
        <w:t xml:space="preserve">, </w:t>
      </w:r>
      <w:proofErr w:type="spellStart"/>
      <w:r w:rsidR="00641170">
        <w:t>sit</w:t>
      </w:r>
      <w:proofErr w:type="spellEnd"/>
      <w:r w:rsidR="00641170">
        <w:t xml:space="preserve"> </w:t>
      </w:r>
      <w:proofErr w:type="spellStart"/>
      <w:r w:rsidR="00641170">
        <w:t>cu</w:t>
      </w:r>
      <w:proofErr w:type="spellEnd"/>
      <w:r w:rsidR="00641170">
        <w:t xml:space="preserve"> </w:t>
      </w:r>
      <w:proofErr w:type="spellStart"/>
      <w:r w:rsidR="00641170">
        <w:t>idque</w:t>
      </w:r>
      <w:proofErr w:type="spellEnd"/>
      <w:r w:rsidR="00641170">
        <w:t xml:space="preserve"> </w:t>
      </w:r>
      <w:proofErr w:type="spellStart"/>
      <w:r w:rsidR="00641170">
        <w:t>movet</w:t>
      </w:r>
      <w:proofErr w:type="spellEnd"/>
      <w:r w:rsidR="00641170">
        <w:t xml:space="preserve"> </w:t>
      </w:r>
      <w:proofErr w:type="spellStart"/>
      <w:r w:rsidR="00641170">
        <w:t>reprimique</w:t>
      </w:r>
      <w:proofErr w:type="spellEnd"/>
      <w:r w:rsidR="00641170">
        <w:t xml:space="preserve">, ex </w:t>
      </w:r>
      <w:proofErr w:type="spellStart"/>
      <w:r w:rsidR="00641170">
        <w:t>agam</w:t>
      </w:r>
      <w:proofErr w:type="spellEnd"/>
      <w:r w:rsidR="00641170">
        <w:t xml:space="preserve"> </w:t>
      </w:r>
      <w:proofErr w:type="spellStart"/>
      <w:r w:rsidR="00641170">
        <w:t>indoctum</w:t>
      </w:r>
      <w:proofErr w:type="spellEnd"/>
      <w:r w:rsidR="00641170">
        <w:t xml:space="preserve"> </w:t>
      </w:r>
      <w:proofErr w:type="spellStart"/>
      <w:r w:rsidR="00641170" w:rsidRPr="000E7ADC">
        <w:rPr>
          <w:b/>
        </w:rPr>
        <w:t>incorrupte</w:t>
      </w:r>
      <w:proofErr w:type="spellEnd"/>
      <w:r w:rsidR="00641170" w:rsidRPr="000E7ADC">
        <w:rPr>
          <w:b/>
        </w:rPr>
        <w:t xml:space="preserve"> mel</w:t>
      </w:r>
      <w:r w:rsidR="00641170">
        <w:t>.</w:t>
      </w:r>
    </w:p>
    <w:p w14:paraId="06577B02" w14:textId="77777777" w:rsidR="00641170" w:rsidRDefault="00641170" w:rsidP="00641170">
      <w:proofErr w:type="spellStart"/>
      <w:r>
        <w:t>Cum</w:t>
      </w:r>
      <w:proofErr w:type="spellEnd"/>
      <w:r>
        <w:t xml:space="preserve"> ad </w:t>
      </w:r>
      <w:proofErr w:type="spellStart"/>
      <w:r>
        <w:t>rationibus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</w:t>
      </w:r>
      <w:proofErr w:type="spellStart"/>
      <w:r>
        <w:t>menandri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falli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intellegam</w:t>
      </w:r>
      <w:proofErr w:type="spellEnd"/>
      <w:r>
        <w:t xml:space="preserve">. </w:t>
      </w:r>
      <w:proofErr w:type="spellStart"/>
      <w:r>
        <w:t>Maluisset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in. </w:t>
      </w:r>
      <w:proofErr w:type="spellStart"/>
      <w:r>
        <w:t>Possit</w:t>
      </w:r>
      <w:proofErr w:type="spellEnd"/>
      <w:r>
        <w:t xml:space="preserve"> </w:t>
      </w:r>
      <w:proofErr w:type="spellStart"/>
      <w:r>
        <w:t>mnesarchum</w:t>
      </w:r>
      <w:proofErr w:type="spellEnd"/>
      <w:r>
        <w:t xml:space="preserve"> </w:t>
      </w:r>
      <w:proofErr w:type="spellStart"/>
      <w:r>
        <w:t>efficiendi</w:t>
      </w:r>
      <w:proofErr w:type="spellEnd"/>
      <w:r>
        <w:t xml:space="preserve"> pro </w:t>
      </w:r>
      <w:proofErr w:type="spellStart"/>
      <w:r>
        <w:t>ut</w:t>
      </w:r>
      <w:proofErr w:type="spellEnd"/>
      <w:r>
        <w:t xml:space="preserve">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, in </w:t>
      </w:r>
      <w:proofErr w:type="spellStart"/>
      <w:r>
        <w:t>vim</w:t>
      </w:r>
      <w:proofErr w:type="spellEnd"/>
      <w:r>
        <w:t xml:space="preserve"> </w:t>
      </w:r>
      <w:proofErr w:type="spellStart"/>
      <w:r>
        <w:t>atqui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>.</w:t>
      </w:r>
    </w:p>
    <w:p w14:paraId="6516AEC0" w14:textId="77777777" w:rsidR="00641170" w:rsidRDefault="00641170" w:rsidP="002F49D9">
      <w:pPr>
        <w:pStyle w:val="Nadpis3"/>
      </w:pPr>
      <w:bookmarkStart w:id="8" w:name="_Toc97031078"/>
      <w:r>
        <w:t xml:space="preserve">Cu per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scribentur</w:t>
      </w:r>
      <w:bookmarkEnd w:id="8"/>
      <w:proofErr w:type="spellEnd"/>
    </w:p>
    <w:p w14:paraId="323AF057" w14:textId="77777777" w:rsidR="00641170" w:rsidRDefault="00641170" w:rsidP="00EF42E6">
      <w:pPr>
        <w:pStyle w:val="Nadpis4"/>
      </w:pPr>
      <w:bookmarkStart w:id="9" w:name="_Toc97031079"/>
      <w:proofErr w:type="spellStart"/>
      <w:r>
        <w:t>His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partiendo</w:t>
      </w:r>
      <w:proofErr w:type="spellEnd"/>
      <w:r>
        <w:t xml:space="preserve"> ad</w:t>
      </w:r>
      <w:bookmarkEnd w:id="9"/>
    </w:p>
    <w:p w14:paraId="1A23055C" w14:textId="77777777" w:rsidR="00641170" w:rsidRDefault="00641170" w:rsidP="00641170">
      <w:r>
        <w:t xml:space="preserve">Oratio </w:t>
      </w:r>
      <w:proofErr w:type="spellStart"/>
      <w:r>
        <w:t>inimicus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sensibus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duo, in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everti</w:t>
      </w:r>
      <w:proofErr w:type="spellEnd"/>
      <w:r>
        <w:t xml:space="preserve"> </w:t>
      </w:r>
      <w:proofErr w:type="spellStart"/>
      <w:r>
        <w:t>adolescens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.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novum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>.</w:t>
      </w:r>
    </w:p>
    <w:p w14:paraId="4C916666" w14:textId="77777777" w:rsidR="00641170" w:rsidRPr="00EF42E6" w:rsidRDefault="00641170" w:rsidP="00EF42E6">
      <w:pPr>
        <w:pStyle w:val="Nadpis4"/>
      </w:pPr>
      <w:bookmarkStart w:id="10" w:name="_Toc97031080"/>
      <w:proofErr w:type="spellStart"/>
      <w:r w:rsidRPr="00EF42E6">
        <w:t>Mundi</w:t>
      </w:r>
      <w:proofErr w:type="spellEnd"/>
      <w:r w:rsidRPr="00EF42E6">
        <w:t xml:space="preserve"> </w:t>
      </w:r>
      <w:proofErr w:type="spellStart"/>
      <w:r w:rsidRPr="00EF42E6">
        <w:t>voluptatibus</w:t>
      </w:r>
      <w:proofErr w:type="spellEnd"/>
      <w:r w:rsidRPr="00EF42E6">
        <w:t xml:space="preserve"> </w:t>
      </w:r>
      <w:proofErr w:type="spellStart"/>
      <w:r w:rsidRPr="00EF42E6">
        <w:t>eu</w:t>
      </w:r>
      <w:proofErr w:type="spellEnd"/>
      <w:r w:rsidRPr="00EF42E6">
        <w:t xml:space="preserve"> </w:t>
      </w:r>
      <w:proofErr w:type="spellStart"/>
      <w:r w:rsidRPr="00EF42E6">
        <w:t>nec</w:t>
      </w:r>
      <w:bookmarkEnd w:id="10"/>
      <w:proofErr w:type="spellEnd"/>
    </w:p>
    <w:p w14:paraId="011237F1" w14:textId="77777777" w:rsidR="00641170" w:rsidRDefault="00641170" w:rsidP="00641170">
      <w:proofErr w:type="spellStart"/>
      <w:r>
        <w:t>Unum</w:t>
      </w:r>
      <w:proofErr w:type="spellEnd"/>
      <w:r>
        <w:t xml:space="preserve"> </w:t>
      </w:r>
      <w:proofErr w:type="spellStart"/>
      <w:r>
        <w:t>deterruisset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sed. </w:t>
      </w:r>
      <w:proofErr w:type="spellStart"/>
      <w:r w:rsidRPr="005B072B">
        <w:rPr>
          <w:b/>
        </w:rPr>
        <w:t>Lucilius</w:t>
      </w:r>
      <w:proofErr w:type="spellEnd"/>
      <w:r w:rsidRPr="005B072B">
        <w:rPr>
          <w:b/>
        </w:rPr>
        <w:t xml:space="preserve"> </w:t>
      </w:r>
      <w:proofErr w:type="spellStart"/>
      <w:r w:rsidRPr="005B072B">
        <w:rPr>
          <w:b/>
        </w:rPr>
        <w:t>atomorum</w:t>
      </w:r>
      <w:proofErr w:type="spellEnd"/>
      <w:r w:rsidRPr="005B072B">
        <w:rPr>
          <w:b/>
        </w:rPr>
        <w:t xml:space="preserve"> </w:t>
      </w:r>
      <w:proofErr w:type="spellStart"/>
      <w:r w:rsidRPr="005B072B">
        <w:rPr>
          <w:b/>
        </w:rPr>
        <w:t>interesset</w:t>
      </w:r>
      <w:proofErr w:type="spellEnd"/>
      <w:r>
        <w:t xml:space="preserve"> ex duo. </w:t>
      </w:r>
      <w:proofErr w:type="spellStart"/>
      <w:r>
        <w:t>Eu</w:t>
      </w:r>
      <w:proofErr w:type="spellEnd"/>
      <w:r>
        <w:t xml:space="preserve">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adversarium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>
        <w:t>Reque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in vis. In </w:t>
      </w:r>
      <w:proofErr w:type="spellStart"/>
      <w:r>
        <w:t>eos</w:t>
      </w:r>
      <w:proofErr w:type="spellEnd"/>
      <w:r>
        <w:t xml:space="preserve"> </w:t>
      </w:r>
      <w:proofErr w:type="spellStart"/>
      <w:r>
        <w:t>alterum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offendit</w:t>
      </w:r>
      <w:proofErr w:type="spellEnd"/>
      <w:r>
        <w:t xml:space="preserve">, per </w:t>
      </w:r>
      <w:proofErr w:type="spellStart"/>
      <w:r>
        <w:t>ne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vidit</w:t>
      </w:r>
      <w:proofErr w:type="spellEnd"/>
      <w:r>
        <w:t xml:space="preserve"> </w:t>
      </w:r>
      <w:proofErr w:type="spellStart"/>
      <w:r>
        <w:t>complectitur</w:t>
      </w:r>
      <w:proofErr w:type="spellEnd"/>
      <w:r>
        <w:t xml:space="preserve">. </w:t>
      </w:r>
      <w:proofErr w:type="spellStart"/>
      <w:r>
        <w:t>Eam</w:t>
      </w:r>
      <w:proofErr w:type="spellEnd"/>
      <w:r>
        <w:t xml:space="preserve"> </w:t>
      </w:r>
      <w:proofErr w:type="spellStart"/>
      <w:r>
        <w:t>epicurei</w:t>
      </w:r>
      <w:proofErr w:type="spellEnd"/>
      <w:r>
        <w:t xml:space="preserve"> </w:t>
      </w:r>
      <w:proofErr w:type="spellStart"/>
      <w:r>
        <w:t>erroribus</w:t>
      </w:r>
      <w:proofErr w:type="spellEnd"/>
      <w:r>
        <w:t xml:space="preserve"> ex, </w:t>
      </w:r>
      <w:proofErr w:type="spellStart"/>
      <w:r>
        <w:t>te</w:t>
      </w:r>
      <w:proofErr w:type="spellEnd"/>
      <w:r>
        <w:t xml:space="preserve"> debet </w:t>
      </w:r>
      <w:proofErr w:type="spellStart"/>
      <w:r>
        <w:t>quaerendum</w:t>
      </w:r>
      <w:proofErr w:type="spellEnd"/>
      <w:r>
        <w:t xml:space="preserve"> </w:t>
      </w:r>
      <w:proofErr w:type="spellStart"/>
      <w:r>
        <w:t>eam</w:t>
      </w:r>
      <w:proofErr w:type="spellEnd"/>
      <w:r>
        <w:t>.</w:t>
      </w:r>
    </w:p>
    <w:p w14:paraId="32F8C6B5" w14:textId="77777777" w:rsidR="00641170" w:rsidRDefault="00641170" w:rsidP="00641170">
      <w:proofErr w:type="spellStart"/>
      <w:r>
        <w:t>Viderer</w:t>
      </w:r>
      <w:proofErr w:type="spellEnd"/>
      <w:r>
        <w:t xml:space="preserve"> </w:t>
      </w:r>
      <w:proofErr w:type="spellStart"/>
      <w:r>
        <w:t>signiferumque</w:t>
      </w:r>
      <w:proofErr w:type="spellEnd"/>
      <w:r>
        <w:t xml:space="preserve"> at vis In pro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in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. </w:t>
      </w:r>
      <w:proofErr w:type="spellStart"/>
      <w:r>
        <w:t>Eum</w:t>
      </w:r>
      <w:proofErr w:type="spellEnd"/>
      <w:r>
        <w:t xml:space="preserve"> ex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postulant</w:t>
      </w:r>
      <w:proofErr w:type="spellEnd"/>
      <w:r>
        <w:t xml:space="preserve">. Ad </w:t>
      </w:r>
      <w:proofErr w:type="spellStart"/>
      <w:r>
        <w:t>recteque</w:t>
      </w:r>
      <w:proofErr w:type="spellEnd"/>
      <w:r>
        <w:t xml:space="preserve"> </w:t>
      </w:r>
      <w:proofErr w:type="spellStart"/>
      <w:r>
        <w:t>repudiare</w:t>
      </w:r>
      <w:proofErr w:type="spellEnd"/>
      <w:r>
        <w:t xml:space="preserve"> </w:t>
      </w:r>
      <w:proofErr w:type="spellStart"/>
      <w:r>
        <w:t>moderatius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noster</w:t>
      </w:r>
      <w:proofErr w:type="spellEnd"/>
      <w:r>
        <w:t xml:space="preserve"> </w:t>
      </w:r>
      <w:proofErr w:type="spellStart"/>
      <w:r>
        <w:t>docendi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no, vis in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Et </w:t>
      </w:r>
      <w:proofErr w:type="spellStart"/>
      <w:r>
        <w:t>ius</w:t>
      </w:r>
      <w:proofErr w:type="spellEnd"/>
      <w:r>
        <w:t xml:space="preserve"> </w:t>
      </w:r>
      <w:proofErr w:type="spellStart"/>
      <w:r>
        <w:t>posse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vitae,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decore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persius</w:t>
      </w:r>
      <w:proofErr w:type="spellEnd"/>
      <w:r>
        <w:t xml:space="preserve"> </w:t>
      </w:r>
      <w:proofErr w:type="spellStart"/>
      <w:r>
        <w:t>quaestio</w:t>
      </w:r>
      <w:proofErr w:type="spellEnd"/>
      <w:r>
        <w:t xml:space="preserve">.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id </w:t>
      </w:r>
      <w:proofErr w:type="spellStart"/>
      <w:r>
        <w:t>mei</w:t>
      </w:r>
      <w:proofErr w:type="spellEnd"/>
      <w:r>
        <w:t>.</w:t>
      </w:r>
    </w:p>
    <w:p w14:paraId="0CEBE367" w14:textId="77777777" w:rsidR="00641170" w:rsidRDefault="00641170" w:rsidP="00641170">
      <w:r>
        <w:t xml:space="preserve">In pri </w:t>
      </w:r>
      <w:proofErr w:type="spellStart"/>
      <w:r>
        <w:t>ullum</w:t>
      </w:r>
      <w:proofErr w:type="spellEnd"/>
      <w:r>
        <w:t xml:space="preserve"> </w:t>
      </w:r>
      <w:proofErr w:type="spellStart"/>
      <w:r>
        <w:t>nusquam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pri </w:t>
      </w:r>
      <w:proofErr w:type="spellStart"/>
      <w:r>
        <w:t>affert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recteque</w:t>
      </w:r>
      <w:proofErr w:type="spellEnd"/>
      <w:r>
        <w:t xml:space="preserve">. Duo at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dicant</w:t>
      </w:r>
      <w:proofErr w:type="spellEnd"/>
      <w:r>
        <w:t xml:space="preserve"> </w:t>
      </w:r>
      <w:proofErr w:type="spellStart"/>
      <w:r>
        <w:t>vocent</w:t>
      </w:r>
      <w:proofErr w:type="spellEnd"/>
      <w:r>
        <w:t xml:space="preserve">, </w:t>
      </w:r>
      <w:proofErr w:type="spellStart"/>
      <w:r>
        <w:t>inimicus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.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recusabo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usu</w:t>
      </w:r>
      <w:proofErr w:type="spellEnd"/>
      <w:r>
        <w:t xml:space="preserve">, ad mel </w:t>
      </w:r>
      <w:proofErr w:type="spellStart"/>
      <w:r>
        <w:t>populo</w:t>
      </w:r>
      <w:proofErr w:type="spellEnd"/>
      <w:r>
        <w:t xml:space="preserve"> </w:t>
      </w:r>
      <w:proofErr w:type="spellStart"/>
      <w:r>
        <w:t>corpora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solet</w:t>
      </w:r>
      <w:proofErr w:type="spellEnd"/>
      <w:r>
        <w:t xml:space="preserve"> libris, id pri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 xml:space="preserve">, </w:t>
      </w:r>
      <w:proofErr w:type="spellStart"/>
      <w:r>
        <w:t>reprimique</w:t>
      </w:r>
      <w:proofErr w:type="spellEnd"/>
      <w:r>
        <w:t xml:space="preserve"> </w:t>
      </w:r>
      <w:proofErr w:type="spellStart"/>
      <w:r>
        <w:t>contentiones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an</w:t>
      </w:r>
      <w:proofErr w:type="spellEnd"/>
      <w:r>
        <w:t>.</w:t>
      </w:r>
    </w:p>
    <w:p w14:paraId="507F96A2" w14:textId="77777777" w:rsidR="00641170" w:rsidRDefault="00641170" w:rsidP="00641170">
      <w:proofErr w:type="spellStart"/>
      <w:r w:rsidRPr="005B072B">
        <w:rPr>
          <w:b/>
        </w:rPr>
        <w:t>Ut</w:t>
      </w:r>
      <w:proofErr w:type="spellEnd"/>
      <w:r w:rsidRPr="005B072B">
        <w:rPr>
          <w:b/>
        </w:rPr>
        <w:t xml:space="preserve"> </w:t>
      </w:r>
      <w:proofErr w:type="spellStart"/>
      <w:r w:rsidRPr="005B072B">
        <w:rPr>
          <w:b/>
        </w:rPr>
        <w:t>mea</w:t>
      </w:r>
      <w:proofErr w:type="spellEnd"/>
      <w:r w:rsidRPr="005B072B">
        <w:rPr>
          <w:b/>
        </w:rPr>
        <w:t xml:space="preserve"> </w:t>
      </w:r>
      <w:proofErr w:type="spellStart"/>
      <w:r w:rsidRPr="005B072B">
        <w:rPr>
          <w:b/>
        </w:rPr>
        <w:t>wisi</w:t>
      </w:r>
      <w:proofErr w:type="spellEnd"/>
      <w:r w:rsidRPr="005B072B">
        <w:rPr>
          <w:b/>
        </w:rPr>
        <w:t xml:space="preserve"> </w:t>
      </w:r>
      <w:proofErr w:type="spellStart"/>
      <w:r w:rsidRPr="005B072B">
        <w:rPr>
          <w:b/>
        </w:rPr>
        <w:t>senserit</w:t>
      </w:r>
      <w:proofErr w:type="spellEnd"/>
      <w:r>
        <w:t xml:space="preserve">, no </w:t>
      </w:r>
      <w:proofErr w:type="spellStart"/>
      <w:r>
        <w:t>dictas</w:t>
      </w:r>
      <w:proofErr w:type="spellEnd"/>
      <w:r>
        <w:t xml:space="preserve"> latine per.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vocibus</w:t>
      </w:r>
      <w:proofErr w:type="spellEnd"/>
      <w:r>
        <w:t xml:space="preserve"> </w:t>
      </w:r>
      <w:proofErr w:type="spellStart"/>
      <w:r>
        <w:t>assentior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ex. </w:t>
      </w:r>
      <w:proofErr w:type="spellStart"/>
      <w:r>
        <w:t>Tollit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verterem</w:t>
      </w:r>
      <w:proofErr w:type="spellEnd"/>
      <w:r>
        <w:t xml:space="preserve"> has ex. </w:t>
      </w:r>
      <w:proofErr w:type="spellStart"/>
      <w:r>
        <w:t>Ferri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homero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, pri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homero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in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scriptorem</w:t>
      </w:r>
      <w:proofErr w:type="spellEnd"/>
      <w:r>
        <w:t xml:space="preserve"> </w:t>
      </w:r>
      <w:proofErr w:type="spellStart"/>
      <w:r>
        <w:t>vel</w:t>
      </w:r>
      <w:proofErr w:type="spellEnd"/>
      <w:r>
        <w:t>.</w:t>
      </w:r>
    </w:p>
    <w:p w14:paraId="49C2AD7D" w14:textId="77777777" w:rsidR="00641170" w:rsidRDefault="00641170" w:rsidP="00641170">
      <w:proofErr w:type="spellStart"/>
      <w:r>
        <w:t>Assum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forensibus</w:t>
      </w:r>
      <w:proofErr w:type="spellEnd"/>
      <w:r>
        <w:t xml:space="preserve"> sed </w:t>
      </w:r>
      <w:proofErr w:type="spellStart"/>
      <w:r>
        <w:t>eu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impetus</w:t>
      </w:r>
      <w:proofErr w:type="spellEnd"/>
      <w:r>
        <w:t xml:space="preserve"> </w:t>
      </w:r>
      <w:proofErr w:type="spellStart"/>
      <w:r>
        <w:t>laboramus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.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habeo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. Per </w:t>
      </w:r>
      <w:proofErr w:type="spellStart"/>
      <w:r>
        <w:t>probo</w:t>
      </w:r>
      <w:proofErr w:type="spellEnd"/>
      <w:r>
        <w:t xml:space="preserve"> </w:t>
      </w:r>
      <w:proofErr w:type="spellStart"/>
      <w:r>
        <w:t>dicant</w:t>
      </w:r>
      <w:proofErr w:type="spellEnd"/>
      <w:r>
        <w:t xml:space="preserve"> </w:t>
      </w:r>
      <w:proofErr w:type="spellStart"/>
      <w:r>
        <w:t>soluta</w:t>
      </w:r>
      <w:proofErr w:type="spellEnd"/>
      <w:r>
        <w:t xml:space="preserve"> ex, in mel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tacimates</w:t>
      </w:r>
      <w:proofErr w:type="spellEnd"/>
      <w:r>
        <w:t xml:space="preserve"> </w:t>
      </w:r>
      <w:proofErr w:type="spellStart"/>
      <w:r>
        <w:t>liberavisse</w:t>
      </w:r>
      <w:proofErr w:type="spellEnd"/>
      <w:r>
        <w:t xml:space="preserve">. </w:t>
      </w:r>
      <w:proofErr w:type="spellStart"/>
      <w:r>
        <w:t>Possim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pro, </w:t>
      </w:r>
      <w:proofErr w:type="spellStart"/>
      <w:r>
        <w:t>possim</w:t>
      </w:r>
      <w:proofErr w:type="spellEnd"/>
      <w:r>
        <w:t xml:space="preserve"> </w:t>
      </w:r>
      <w:proofErr w:type="spellStart"/>
      <w:r>
        <w:lastRenderedPageBreak/>
        <w:t>melius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. Pro </w:t>
      </w:r>
      <w:proofErr w:type="spellStart"/>
      <w:r>
        <w:t>ei</w:t>
      </w:r>
      <w:proofErr w:type="spellEnd"/>
      <w:r>
        <w:t xml:space="preserve"> </w:t>
      </w:r>
      <w:proofErr w:type="spellStart"/>
      <w:r>
        <w:t>percipit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Per </w:t>
      </w:r>
      <w:proofErr w:type="spellStart"/>
      <w:r>
        <w:t>discere</w:t>
      </w:r>
      <w:proofErr w:type="spellEnd"/>
      <w:r>
        <w:t xml:space="preserve"> </w:t>
      </w:r>
      <w:proofErr w:type="spellStart"/>
      <w:r>
        <w:t>appareat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scribentur</w:t>
      </w:r>
      <w:proofErr w:type="spellEnd"/>
      <w:r>
        <w:t xml:space="preserve">, </w:t>
      </w:r>
      <w:proofErr w:type="spellStart"/>
      <w:r>
        <w:t>mandamus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philosophia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ut</w:t>
      </w:r>
      <w:proofErr w:type="spellEnd"/>
      <w:r w:rsidRPr="005B072B">
        <w:rPr>
          <w:i/>
        </w:rPr>
        <w:t xml:space="preserve"> pri</w:t>
      </w:r>
      <w:r>
        <w:t>.</w:t>
      </w:r>
    </w:p>
    <w:p w14:paraId="4C867478" w14:textId="77777777" w:rsidR="00641170" w:rsidRDefault="00641170" w:rsidP="00641170">
      <w:proofErr w:type="spellStart"/>
      <w:r>
        <w:t>Porro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mel no, </w:t>
      </w:r>
      <w:proofErr w:type="spellStart"/>
      <w:r>
        <w:t>cetero</w:t>
      </w:r>
      <w:proofErr w:type="spellEnd"/>
      <w:r>
        <w:t xml:space="preserve"> </w:t>
      </w:r>
      <w:proofErr w:type="spellStart"/>
      <w:r>
        <w:t>nonumes</w:t>
      </w:r>
      <w:proofErr w:type="spellEnd"/>
      <w:r>
        <w:t xml:space="preserve"> </w:t>
      </w:r>
      <w:proofErr w:type="spellStart"/>
      <w:r>
        <w:t>phaedrum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ex.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sumo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viderer</w:t>
      </w:r>
      <w:proofErr w:type="spellEnd"/>
      <w:r>
        <w:t xml:space="preserve"> </w:t>
      </w:r>
      <w:proofErr w:type="spellStart"/>
      <w:r>
        <w:t>principes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ad. Te vide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denique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, no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euripidis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. Ex </w:t>
      </w:r>
      <w:proofErr w:type="spellStart"/>
      <w:r>
        <w:t>sit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ridens</w:t>
      </w:r>
      <w:proofErr w:type="spellEnd"/>
      <w:r>
        <w:t xml:space="preserve">, et </w:t>
      </w:r>
      <w:proofErr w:type="spellStart"/>
      <w:r>
        <w:t>his</w:t>
      </w:r>
      <w:proofErr w:type="spellEnd"/>
      <w:r>
        <w:t xml:space="preserve"> </w:t>
      </w:r>
      <w:proofErr w:type="spellStart"/>
      <w:r>
        <w:t>vidit</w:t>
      </w:r>
      <w:proofErr w:type="spellEnd"/>
      <w:r>
        <w:t xml:space="preserve"> </w:t>
      </w:r>
      <w:proofErr w:type="spellStart"/>
      <w:r>
        <w:t>ridens</w:t>
      </w:r>
      <w:proofErr w:type="spellEnd"/>
      <w:r>
        <w:t xml:space="preserve"> </w:t>
      </w:r>
      <w:proofErr w:type="spellStart"/>
      <w:r>
        <w:t>evertitur</w:t>
      </w:r>
      <w:proofErr w:type="spellEnd"/>
      <w:r>
        <w:t xml:space="preserve">. Te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scaevola</w:t>
      </w:r>
      <w:proofErr w:type="spellEnd"/>
      <w:r>
        <w:t xml:space="preserve"> </w:t>
      </w:r>
      <w:proofErr w:type="spellStart"/>
      <w:r>
        <w:t>qui</w:t>
      </w:r>
      <w:proofErr w:type="spellEnd"/>
      <w:r>
        <w:t>.</w:t>
      </w:r>
    </w:p>
    <w:p w14:paraId="5D2EF430" w14:textId="77777777" w:rsidR="00CA7FD5" w:rsidRDefault="00641170" w:rsidP="00641170">
      <w:r>
        <w:t xml:space="preserve">Has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habemus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mea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platonem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quo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regione</w:t>
      </w:r>
      <w:proofErr w:type="spellEnd"/>
      <w:r>
        <w:t xml:space="preserve"> </w:t>
      </w:r>
      <w:proofErr w:type="spellStart"/>
      <w:r>
        <w:t>delicatissimi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malorum</w:t>
      </w:r>
      <w:proofErr w:type="spellEnd"/>
      <w:r>
        <w:t xml:space="preserve"> </w:t>
      </w:r>
      <w:proofErr w:type="spellStart"/>
      <w:r>
        <w:t>impedit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albucius</w:t>
      </w:r>
      <w:proofErr w:type="spellEnd"/>
      <w:r>
        <w:t xml:space="preserve"> </w:t>
      </w:r>
      <w:proofErr w:type="spellStart"/>
      <w:r>
        <w:t>definiebas</w:t>
      </w:r>
      <w:proofErr w:type="spellEnd"/>
      <w:r>
        <w:t xml:space="preserve"> </w:t>
      </w:r>
      <w:proofErr w:type="spellStart"/>
      <w:r>
        <w:t>liberavisse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.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integre</w:t>
      </w:r>
      <w:proofErr w:type="spellEnd"/>
      <w:r>
        <w:t xml:space="preserve"> et </w:t>
      </w:r>
      <w:proofErr w:type="spellStart"/>
      <w:r>
        <w:t>quo</w:t>
      </w:r>
      <w:proofErr w:type="spellEnd"/>
      <w:r>
        <w:t xml:space="preserve">. Ad </w:t>
      </w:r>
      <w:proofErr w:type="spellStart"/>
      <w:r>
        <w:t>rebum</w:t>
      </w:r>
      <w:proofErr w:type="spellEnd"/>
      <w:r>
        <w:t xml:space="preserve"> </w:t>
      </w:r>
      <w:proofErr w:type="spellStart"/>
      <w:r>
        <w:t>complectitur</w:t>
      </w:r>
      <w:proofErr w:type="spellEnd"/>
      <w:r>
        <w:t xml:space="preserve"> </w:t>
      </w:r>
      <w:proofErr w:type="spellStart"/>
      <w:r>
        <w:t>deterruisset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. Pro </w:t>
      </w:r>
      <w:proofErr w:type="spellStart"/>
      <w:r>
        <w:t>antiopam</w:t>
      </w:r>
      <w:proofErr w:type="spellEnd"/>
      <w:r>
        <w:t xml:space="preserve"> </w:t>
      </w:r>
      <w:proofErr w:type="spellStart"/>
      <w:r>
        <w:t>elaboraret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laudem</w:t>
      </w:r>
      <w:proofErr w:type="spellEnd"/>
      <w:r>
        <w:t xml:space="preserve"> </w:t>
      </w:r>
      <w:proofErr w:type="spellStart"/>
      <w:r>
        <w:t>laboramus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, </w:t>
      </w:r>
      <w:proofErr w:type="spellStart"/>
      <w:r>
        <w:t>salutandi</w:t>
      </w:r>
      <w:proofErr w:type="spellEnd"/>
      <w:r>
        <w:t xml:space="preserve"> </w:t>
      </w:r>
      <w:proofErr w:type="spellStart"/>
      <w:r>
        <w:t>aliquando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has.</w:t>
      </w:r>
    </w:p>
    <w:p w14:paraId="6D5AB20C" w14:textId="77777777" w:rsidR="00BA0F2D" w:rsidRPr="00CA7FD5" w:rsidRDefault="00BA0F2D" w:rsidP="00641170"/>
    <w:p w14:paraId="4B6D63AE" w14:textId="77777777" w:rsidR="00BA0F2D" w:rsidRPr="00BA0F2D" w:rsidRDefault="00BA0F2D" w:rsidP="00BA0F2D">
      <w:pPr>
        <w:pStyle w:val="Tabuka-oznaenie"/>
      </w:pPr>
      <w:bookmarkStart w:id="11" w:name="_Ref282284571"/>
      <w:bookmarkStart w:id="12" w:name="_Ref282284638"/>
      <w:r w:rsidRPr="00BA0F2D">
        <w:t xml:space="preserve">Tab. </w:t>
      </w:r>
      <w:r>
        <w:t>1</w:t>
      </w:r>
      <w:r w:rsidRPr="00BA0F2D">
        <w:t>.</w:t>
      </w:r>
      <w:fldSimple w:instr=" SEQ Tab. \* ARABIC \s 1 ">
        <w:r w:rsidR="00E072D7">
          <w:rPr>
            <w:noProof/>
          </w:rPr>
          <w:t>1</w:t>
        </w:r>
      </w:fldSimple>
      <w:bookmarkEnd w:id="11"/>
      <w:r w:rsidRPr="00BA0F2D">
        <w:t xml:space="preserve"> - Formátovanie tabuľky v ZP</w:t>
      </w:r>
      <w:bookmarkEnd w:id="12"/>
    </w:p>
    <w:tbl>
      <w:tblPr>
        <w:tblW w:w="850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992"/>
        <w:gridCol w:w="992"/>
        <w:gridCol w:w="851"/>
        <w:gridCol w:w="992"/>
        <w:gridCol w:w="1134"/>
        <w:gridCol w:w="850"/>
      </w:tblGrid>
      <w:tr w:rsidR="00BA0F2D" w:rsidRPr="00220BB8" w14:paraId="3DB60AA3" w14:textId="77777777" w:rsidTr="00E13013">
        <w:trPr>
          <w:cantSplit/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5E4A6" w14:textId="77777777" w:rsidR="00641170" w:rsidRPr="00E13013" w:rsidRDefault="00641170" w:rsidP="005B072B">
            <w:pPr>
              <w:pStyle w:val="tabulkatexthlavicka"/>
            </w:pPr>
            <w:r w:rsidRPr="00E13013">
              <w:t>označenie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71975D" w14:textId="77777777" w:rsidR="00641170" w:rsidRPr="00E13013" w:rsidRDefault="00641170" w:rsidP="005B072B">
            <w:pPr>
              <w:pStyle w:val="tabulkatexthlavicka"/>
            </w:pPr>
            <w:r w:rsidRPr="00E13013">
              <w:t>αv (º)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C88334" w14:textId="77777777" w:rsidR="00641170" w:rsidRPr="00E13013" w:rsidRDefault="00641170" w:rsidP="005B072B">
            <w:pPr>
              <w:pStyle w:val="tabulkatexthlavicka"/>
            </w:pPr>
            <w:proofErr w:type="spellStart"/>
            <w:r w:rsidRPr="00E13013">
              <w:t>tv</w:t>
            </w:r>
            <w:proofErr w:type="spellEnd"/>
            <w:r w:rsidRPr="00E13013">
              <w:t xml:space="preserve"> (m)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5E597A" w14:textId="77777777" w:rsidR="00641170" w:rsidRPr="00E13013" w:rsidRDefault="00641170" w:rsidP="005B072B">
            <w:pPr>
              <w:pStyle w:val="tabulkatexthlavicka"/>
            </w:pPr>
            <w:proofErr w:type="spellStart"/>
            <w:r w:rsidRPr="00E13013">
              <w:t>tv</w:t>
            </w:r>
            <w:proofErr w:type="spellEnd"/>
            <w:r w:rsidRPr="00E13013">
              <w:t>‘ (m)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B7342" w14:textId="77777777" w:rsidR="00641170" w:rsidRPr="00E13013" w:rsidRDefault="00641170" w:rsidP="005B072B">
            <w:pPr>
              <w:pStyle w:val="tabulkatexthlavicka"/>
            </w:pPr>
            <w:proofErr w:type="spellStart"/>
            <w:r w:rsidRPr="00E13013">
              <w:t>pz</w:t>
            </w:r>
            <w:proofErr w:type="spellEnd"/>
            <w:r w:rsidRPr="00E13013">
              <w:t xml:space="preserve"> (m)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A1B84A" w14:textId="77777777" w:rsidR="00641170" w:rsidRPr="00E13013" w:rsidRDefault="00641170" w:rsidP="005B072B">
            <w:pPr>
              <w:pStyle w:val="tabulkatexthlavicka"/>
            </w:pPr>
            <w:r w:rsidRPr="00E13013">
              <w:t>L (m)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27DEE7" w14:textId="77777777" w:rsidR="00641170" w:rsidRPr="00E13013" w:rsidRDefault="00641170" w:rsidP="005B072B">
            <w:pPr>
              <w:pStyle w:val="tabulkatexthlavicka"/>
            </w:pPr>
            <w:r w:rsidRPr="00E13013">
              <w:t>V (km.h</w:t>
            </w:r>
            <w:r w:rsidRPr="00E13013">
              <w:rPr>
                <w:vertAlign w:val="superscript"/>
              </w:rPr>
              <w:t>-1</w:t>
            </w:r>
            <w:r w:rsidRPr="00E13013">
              <w:t>)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F0CAD" w14:textId="77777777" w:rsidR="00641170" w:rsidRPr="00E13013" w:rsidRDefault="00641170" w:rsidP="005B072B">
            <w:pPr>
              <w:pStyle w:val="tabulkatexthlavicka"/>
            </w:pPr>
            <w:proofErr w:type="spellStart"/>
            <w:r w:rsidRPr="00E13013">
              <w:t>žel</w:t>
            </w:r>
            <w:proofErr w:type="spellEnd"/>
            <w:r w:rsidRPr="00E13013">
              <w:t>. zvršok</w:t>
            </w:r>
          </w:p>
        </w:tc>
      </w:tr>
      <w:tr w:rsidR="005B072B" w:rsidRPr="00220BB8" w14:paraId="2F9A6002" w14:textId="77777777" w:rsidTr="005B072B">
        <w:trPr>
          <w:cantSplit/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C2D520" w14:textId="77777777" w:rsidR="00641170" w:rsidRPr="00BA0F2D" w:rsidRDefault="00641170" w:rsidP="00BA0F2D">
            <w:pPr>
              <w:pStyle w:val="tabulkatext"/>
            </w:pPr>
            <w:r w:rsidRPr="00BA0F2D">
              <w:t>1:9-300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76F228" w14:textId="77777777" w:rsidR="00641170" w:rsidRPr="00BA0F2D" w:rsidRDefault="00641170" w:rsidP="00BA0F2D">
            <w:pPr>
              <w:pStyle w:val="tabulkatext"/>
            </w:pPr>
            <w:r w:rsidRPr="00BA0F2D">
              <w:t>6</w:t>
            </w:r>
            <w:r w:rsidRPr="00BA0F2D">
              <w:sym w:font="Symbol" w:char="F0B0"/>
            </w:r>
            <w:r w:rsidRPr="00BA0F2D">
              <w:t>20</w:t>
            </w:r>
            <w:r w:rsidRPr="00BA0F2D">
              <w:sym w:font="Symbol" w:char="F0A2"/>
            </w:r>
            <w:r w:rsidRPr="00BA0F2D">
              <w:t>24,69</w:t>
            </w:r>
            <w:r w:rsidRPr="00BA0F2D">
              <w:sym w:font="Symbol" w:char="F0B2"/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A34D7F4" w14:textId="77777777" w:rsidR="00641170" w:rsidRPr="00BA0F2D" w:rsidRDefault="00641170" w:rsidP="00BA0F2D">
            <w:pPr>
              <w:pStyle w:val="tabulkatext"/>
            </w:pPr>
            <w:r w:rsidRPr="00BA0F2D">
              <w:t>16,6155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284D62F1" w14:textId="77777777" w:rsidR="00641170" w:rsidRPr="00BA0F2D" w:rsidRDefault="00641170" w:rsidP="00BA0F2D">
            <w:pPr>
              <w:pStyle w:val="tabulkatext"/>
            </w:pPr>
            <w:r w:rsidRPr="00BA0F2D">
              <w:t>16,615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3BD96CFA" w14:textId="77777777" w:rsidR="00641170" w:rsidRPr="00BA0F2D" w:rsidRDefault="00641170" w:rsidP="00BA0F2D">
            <w:pPr>
              <w:pStyle w:val="tabulkatext"/>
            </w:pPr>
            <w:r w:rsidRPr="00BA0F2D">
              <w:t>–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F3679DB" w14:textId="77777777" w:rsidR="00641170" w:rsidRPr="00BA0F2D" w:rsidRDefault="00641170" w:rsidP="00BA0F2D">
            <w:pPr>
              <w:pStyle w:val="tabulkatext"/>
            </w:pPr>
            <w:r w:rsidRPr="00BA0F2D">
              <w:t>33,231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7ED8188" w14:textId="77777777" w:rsidR="00641170" w:rsidRPr="00BA0F2D" w:rsidRDefault="00641170" w:rsidP="00BA0F2D">
            <w:pPr>
              <w:pStyle w:val="tabulkatext"/>
            </w:pPr>
            <w:r w:rsidRPr="00BA0F2D">
              <w:t>50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8EF002" w14:textId="77777777" w:rsidR="00641170" w:rsidRPr="00220BB8" w:rsidRDefault="00641170" w:rsidP="00641170">
            <w:pPr>
              <w:pStyle w:val="tabulkatext"/>
              <w:rPr>
                <w:vertAlign w:val="superscript"/>
              </w:rPr>
            </w:pPr>
            <w:r w:rsidRPr="00220BB8">
              <w:rPr>
                <w:vertAlign w:val="superscript"/>
              </w:rPr>
              <w:t>1) 2) 3)</w:t>
            </w:r>
          </w:p>
        </w:tc>
      </w:tr>
      <w:tr w:rsidR="005B072B" w:rsidRPr="00220BB8" w14:paraId="240A5561" w14:textId="77777777" w:rsidTr="005B072B">
        <w:trPr>
          <w:cantSplit/>
          <w:trHeight w:val="454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1FA0D" w14:textId="77777777" w:rsidR="00641170" w:rsidRPr="00BA0F2D" w:rsidRDefault="00641170" w:rsidP="00BA0F2D">
            <w:pPr>
              <w:pStyle w:val="tabulkatext"/>
            </w:pPr>
            <w:r w:rsidRPr="00BA0F2D">
              <w:t>1:11-300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C2AFF2" w14:textId="77777777" w:rsidR="00641170" w:rsidRPr="00BA0F2D" w:rsidRDefault="00641170" w:rsidP="00BA0F2D">
            <w:pPr>
              <w:pStyle w:val="tabulkatext"/>
            </w:pPr>
            <w:r w:rsidRPr="00BA0F2D">
              <w:t>5</w:t>
            </w:r>
            <w:r w:rsidRPr="00BA0F2D">
              <w:sym w:font="Symbol" w:char="F0B0"/>
            </w:r>
            <w:r w:rsidRPr="00BA0F2D">
              <w:t>11</w:t>
            </w:r>
            <w:r w:rsidRPr="00BA0F2D">
              <w:sym w:font="Symbol" w:char="F0A2"/>
            </w:r>
            <w:r w:rsidRPr="00BA0F2D">
              <w:t>39,94</w:t>
            </w:r>
            <w:r w:rsidRPr="00BA0F2D">
              <w:sym w:font="Symbol" w:char="F0B2"/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CE4ADFC" w14:textId="77777777" w:rsidR="00641170" w:rsidRPr="00BA0F2D" w:rsidRDefault="00641170" w:rsidP="00BA0F2D">
            <w:pPr>
              <w:pStyle w:val="tabulkatext"/>
            </w:pPr>
            <w:r w:rsidRPr="00BA0F2D">
              <w:t>13,6085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BF35293" w14:textId="77777777" w:rsidR="00641170" w:rsidRPr="00BA0F2D" w:rsidRDefault="00641170" w:rsidP="00BA0F2D">
            <w:pPr>
              <w:pStyle w:val="tabulkatext"/>
            </w:pPr>
            <w:r w:rsidRPr="00BA0F2D">
              <w:t>20,000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0B38375" w14:textId="77777777" w:rsidR="00641170" w:rsidRPr="00BA0F2D" w:rsidRDefault="00641170" w:rsidP="00BA0F2D">
            <w:pPr>
              <w:pStyle w:val="tabulkatext"/>
            </w:pPr>
            <w:r w:rsidRPr="00BA0F2D">
              <w:t>6,391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1C6DFDE" w14:textId="77777777" w:rsidR="00641170" w:rsidRPr="00BA0F2D" w:rsidRDefault="00641170" w:rsidP="00BA0F2D">
            <w:pPr>
              <w:pStyle w:val="tabulkatext"/>
            </w:pPr>
            <w:r w:rsidRPr="00BA0F2D">
              <w:t>33,608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587229C" w14:textId="77777777" w:rsidR="00641170" w:rsidRPr="00BA0F2D" w:rsidRDefault="00641170" w:rsidP="00BA0F2D">
            <w:pPr>
              <w:pStyle w:val="tabulkatext"/>
            </w:pPr>
            <w:r w:rsidRPr="00BA0F2D">
              <w:t>50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47A825" w14:textId="77777777" w:rsidR="00641170" w:rsidRPr="00220BB8" w:rsidRDefault="00641170" w:rsidP="00641170">
            <w:pPr>
              <w:pStyle w:val="tabulkatext"/>
              <w:rPr>
                <w:vertAlign w:val="superscript"/>
              </w:rPr>
            </w:pPr>
            <w:r w:rsidRPr="00220BB8">
              <w:rPr>
                <w:vertAlign w:val="superscript"/>
              </w:rPr>
              <w:t>1) 2) 3)</w:t>
            </w:r>
          </w:p>
        </w:tc>
      </w:tr>
      <w:tr w:rsidR="00641170" w:rsidRPr="00220BB8" w14:paraId="09631FC6" w14:textId="77777777" w:rsidTr="00BA0F2D">
        <w:trPr>
          <w:cantSplit/>
        </w:trPr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A3E15" w14:textId="77777777" w:rsidR="00641170" w:rsidRPr="00220BB8" w:rsidRDefault="00641170" w:rsidP="00BA0F2D">
            <w:pPr>
              <w:pStyle w:val="tabulkatextpoznamka"/>
            </w:pPr>
            <w:r w:rsidRPr="00220BB8">
              <w:rPr>
                <w:vertAlign w:val="superscript"/>
              </w:rPr>
              <w:t>1)</w:t>
            </w:r>
            <w:r w:rsidRPr="00220BB8">
              <w:t xml:space="preserve"> Výhybky sústavy UIC 60 sú dodávané na betónových alebo drevených podvaloch</w:t>
            </w:r>
          </w:p>
          <w:p w14:paraId="5BAC8F48" w14:textId="77777777" w:rsidR="00641170" w:rsidRPr="00220BB8" w:rsidRDefault="00641170" w:rsidP="00BA0F2D">
            <w:pPr>
              <w:pStyle w:val="tabulkatextpoznamka"/>
            </w:pPr>
            <w:r w:rsidRPr="00220BB8">
              <w:rPr>
                <w:vertAlign w:val="superscript"/>
              </w:rPr>
              <w:t>2)</w:t>
            </w:r>
            <w:r w:rsidRPr="00220BB8">
              <w:t xml:space="preserve"> Výhybky sústavy S49 sú dodávané na drevených podvaloch</w:t>
            </w:r>
          </w:p>
          <w:p w14:paraId="0601AD54" w14:textId="77777777" w:rsidR="00641170" w:rsidRPr="00220BB8" w:rsidRDefault="00641170" w:rsidP="00BA0F2D">
            <w:pPr>
              <w:pStyle w:val="tabulkatextpoznamka"/>
            </w:pPr>
            <w:r w:rsidRPr="00220BB8">
              <w:rPr>
                <w:vertAlign w:val="superscript"/>
              </w:rPr>
              <w:t>3)</w:t>
            </w:r>
            <w:r w:rsidRPr="00220BB8">
              <w:t xml:space="preserve"> Výhybky sústavy R65 sú dodávané na drevených podvaloch</w:t>
            </w:r>
          </w:p>
        </w:tc>
      </w:tr>
    </w:tbl>
    <w:p w14:paraId="3AC6A182" w14:textId="77777777" w:rsidR="00BA0F2D" w:rsidRDefault="00BA0F2D">
      <w:pPr>
        <w:spacing w:before="0" w:line="240" w:lineRule="auto"/>
        <w:jc w:val="left"/>
      </w:pPr>
    </w:p>
    <w:p w14:paraId="712EC301" w14:textId="77777777" w:rsidR="00BA0F2D" w:rsidRDefault="00BA0F2D" w:rsidP="00BA0F2D"/>
    <w:p w14:paraId="29FBE1D8" w14:textId="77777777" w:rsidR="00BA0F2D" w:rsidRDefault="00BA0F2D" w:rsidP="00BA0F2D">
      <w:r>
        <w:t xml:space="preserve">Te vide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denique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, no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euripidis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. Ex </w:t>
      </w:r>
      <w:proofErr w:type="spellStart"/>
      <w:r>
        <w:t>sit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ridens</w:t>
      </w:r>
      <w:proofErr w:type="spellEnd"/>
      <w:r>
        <w:t xml:space="preserve">, et </w:t>
      </w:r>
      <w:proofErr w:type="spellStart"/>
      <w:r>
        <w:t>his</w:t>
      </w:r>
      <w:proofErr w:type="spellEnd"/>
      <w:r>
        <w:t xml:space="preserve"> </w:t>
      </w:r>
      <w:proofErr w:type="spellStart"/>
      <w:r>
        <w:t>vidit</w:t>
      </w:r>
      <w:proofErr w:type="spellEnd"/>
      <w:r>
        <w:t xml:space="preserve"> </w:t>
      </w:r>
      <w:proofErr w:type="spellStart"/>
      <w:r>
        <w:t>ridens</w:t>
      </w:r>
      <w:proofErr w:type="spellEnd"/>
      <w:r>
        <w:t xml:space="preserve"> </w:t>
      </w:r>
      <w:proofErr w:type="spellStart"/>
      <w:r>
        <w:t>evertitur</w:t>
      </w:r>
      <w:proofErr w:type="spellEnd"/>
      <w:r>
        <w:t xml:space="preserve">. Te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scaevola</w:t>
      </w:r>
      <w:proofErr w:type="spellEnd"/>
      <w:r>
        <w:t xml:space="preserve"> </w:t>
      </w:r>
      <w:proofErr w:type="spellStart"/>
      <w:r>
        <w:t>qui</w:t>
      </w:r>
      <w:proofErr w:type="spellEnd"/>
      <w:r>
        <w:t>.</w:t>
      </w:r>
    </w:p>
    <w:p w14:paraId="3F13E546" w14:textId="77777777" w:rsidR="00641170" w:rsidRDefault="00BA0F2D" w:rsidP="00BA0F2D">
      <w:r w:rsidRPr="005B072B">
        <w:rPr>
          <w:b/>
        </w:rPr>
        <w:t xml:space="preserve">Has </w:t>
      </w:r>
      <w:proofErr w:type="spellStart"/>
      <w:r w:rsidRPr="005B072B">
        <w:rPr>
          <w:b/>
        </w:rPr>
        <w:t>congue</w:t>
      </w:r>
      <w:proofErr w:type="spellEnd"/>
      <w:r w:rsidRPr="005B072B">
        <w:rPr>
          <w:b/>
        </w:rPr>
        <w:t xml:space="preserve"> </w:t>
      </w:r>
      <w:proofErr w:type="spellStart"/>
      <w:r w:rsidRPr="005B072B">
        <w:rPr>
          <w:b/>
        </w:rPr>
        <w:t>debitis</w:t>
      </w:r>
      <w:proofErr w:type="spellEnd"/>
      <w:r>
        <w:t xml:space="preserve"> </w:t>
      </w:r>
      <w:proofErr w:type="spellStart"/>
      <w:r>
        <w:t>habemus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mea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platonem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quo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regione</w:t>
      </w:r>
      <w:proofErr w:type="spellEnd"/>
      <w:r>
        <w:t xml:space="preserve"> </w:t>
      </w:r>
      <w:proofErr w:type="spellStart"/>
      <w:r>
        <w:t>delicatissimi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malorum</w:t>
      </w:r>
      <w:proofErr w:type="spellEnd"/>
      <w:r>
        <w:t xml:space="preserve"> </w:t>
      </w:r>
      <w:proofErr w:type="spellStart"/>
      <w:r>
        <w:t>impedit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albucius</w:t>
      </w:r>
      <w:proofErr w:type="spellEnd"/>
      <w:r>
        <w:t xml:space="preserve"> </w:t>
      </w:r>
      <w:proofErr w:type="spellStart"/>
      <w:r>
        <w:t>definiebas</w:t>
      </w:r>
      <w:proofErr w:type="spellEnd"/>
      <w:r>
        <w:t xml:space="preserve"> </w:t>
      </w:r>
      <w:proofErr w:type="spellStart"/>
      <w:r>
        <w:t>liberavisse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.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integre</w:t>
      </w:r>
      <w:proofErr w:type="spellEnd"/>
      <w:r>
        <w:t xml:space="preserve"> et </w:t>
      </w:r>
      <w:proofErr w:type="spellStart"/>
      <w:r>
        <w:t>quo</w:t>
      </w:r>
      <w:proofErr w:type="spellEnd"/>
      <w:r>
        <w:t xml:space="preserve">. Ad </w:t>
      </w:r>
      <w:proofErr w:type="spellStart"/>
      <w:r>
        <w:t>rebum</w:t>
      </w:r>
      <w:proofErr w:type="spellEnd"/>
      <w:r>
        <w:t xml:space="preserve"> </w:t>
      </w:r>
      <w:proofErr w:type="spellStart"/>
      <w:r>
        <w:t>complectitur</w:t>
      </w:r>
      <w:proofErr w:type="spellEnd"/>
      <w:r>
        <w:t xml:space="preserve"> </w:t>
      </w:r>
      <w:proofErr w:type="spellStart"/>
      <w:r>
        <w:t>deterruisset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. Pro </w:t>
      </w:r>
      <w:proofErr w:type="spellStart"/>
      <w:r>
        <w:t>antiopam</w:t>
      </w:r>
      <w:proofErr w:type="spellEnd"/>
      <w:r>
        <w:t xml:space="preserve"> </w:t>
      </w:r>
      <w:proofErr w:type="spellStart"/>
      <w:r>
        <w:t>elaboraret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laudem</w:t>
      </w:r>
      <w:proofErr w:type="spellEnd"/>
      <w:r>
        <w:t xml:space="preserve"> </w:t>
      </w:r>
      <w:proofErr w:type="spellStart"/>
      <w:r>
        <w:t>laboramus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, </w:t>
      </w:r>
      <w:proofErr w:type="spellStart"/>
      <w:r>
        <w:t>salutandi</w:t>
      </w:r>
      <w:proofErr w:type="spellEnd"/>
      <w:r>
        <w:t xml:space="preserve"> </w:t>
      </w:r>
      <w:proofErr w:type="spellStart"/>
      <w:r>
        <w:t>aliquando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has. Has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habemus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mea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platonem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quo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regione</w:t>
      </w:r>
      <w:proofErr w:type="spellEnd"/>
      <w:r>
        <w:t xml:space="preserve"> </w:t>
      </w:r>
      <w:proofErr w:type="spellStart"/>
      <w:r>
        <w:t>delicatissimi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malorum</w:t>
      </w:r>
      <w:proofErr w:type="spellEnd"/>
      <w:r>
        <w:t xml:space="preserve"> </w:t>
      </w:r>
      <w:proofErr w:type="spellStart"/>
      <w:r>
        <w:t>impedit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albucius</w:t>
      </w:r>
      <w:proofErr w:type="spellEnd"/>
      <w:r>
        <w:t xml:space="preserve"> </w:t>
      </w:r>
      <w:proofErr w:type="spellStart"/>
      <w:r>
        <w:t>definiebas</w:t>
      </w:r>
      <w:proofErr w:type="spellEnd"/>
      <w:r>
        <w:t xml:space="preserve"> </w:t>
      </w:r>
      <w:proofErr w:type="spellStart"/>
      <w:r>
        <w:t>liberavisse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.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integre</w:t>
      </w:r>
      <w:proofErr w:type="spellEnd"/>
      <w:r>
        <w:t xml:space="preserve"> et </w:t>
      </w:r>
      <w:proofErr w:type="spellStart"/>
      <w:r>
        <w:t>quo</w:t>
      </w:r>
      <w:proofErr w:type="spellEnd"/>
      <w:r>
        <w:t xml:space="preserve">. </w:t>
      </w:r>
      <w:r w:rsidRPr="005B072B">
        <w:rPr>
          <w:i/>
        </w:rPr>
        <w:t xml:space="preserve">Ad </w:t>
      </w:r>
      <w:proofErr w:type="spellStart"/>
      <w:r w:rsidRPr="005B072B">
        <w:rPr>
          <w:i/>
        </w:rPr>
        <w:t>rebum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complectitur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deterruisset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ius</w:t>
      </w:r>
      <w:proofErr w:type="spellEnd"/>
      <w:r w:rsidRPr="005B072B">
        <w:rPr>
          <w:i/>
        </w:rPr>
        <w:t xml:space="preserve">. Pro </w:t>
      </w:r>
      <w:proofErr w:type="spellStart"/>
      <w:r w:rsidRPr="005B072B">
        <w:rPr>
          <w:i/>
        </w:rPr>
        <w:t>antiopam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elaboraret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ut</w:t>
      </w:r>
      <w:proofErr w:type="spellEnd"/>
      <w:r w:rsidRPr="005B072B">
        <w:rPr>
          <w:i/>
        </w:rPr>
        <w:t xml:space="preserve">, </w:t>
      </w:r>
      <w:proofErr w:type="spellStart"/>
      <w:r w:rsidRPr="005B072B">
        <w:rPr>
          <w:i/>
        </w:rPr>
        <w:t>laudem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laboramus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ut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quo</w:t>
      </w:r>
      <w:proofErr w:type="spellEnd"/>
      <w:r w:rsidRPr="005B072B">
        <w:rPr>
          <w:i/>
        </w:rPr>
        <w:t xml:space="preserve">, </w:t>
      </w:r>
      <w:proofErr w:type="spellStart"/>
      <w:r w:rsidRPr="005B072B">
        <w:rPr>
          <w:i/>
        </w:rPr>
        <w:t>salutandi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aliquando</w:t>
      </w:r>
      <w:proofErr w:type="spellEnd"/>
      <w:r w:rsidRPr="005B072B">
        <w:rPr>
          <w:i/>
        </w:rPr>
        <w:t xml:space="preserve"> </w:t>
      </w:r>
      <w:proofErr w:type="spellStart"/>
      <w:r w:rsidRPr="005B072B">
        <w:rPr>
          <w:i/>
        </w:rPr>
        <w:t>cu</w:t>
      </w:r>
      <w:proofErr w:type="spellEnd"/>
      <w:r w:rsidRPr="005B072B">
        <w:rPr>
          <w:i/>
        </w:rPr>
        <w:t xml:space="preserve"> has</w:t>
      </w:r>
      <w:r>
        <w:t>.</w:t>
      </w:r>
      <w:r w:rsidR="00641170">
        <w:br w:type="page"/>
      </w:r>
    </w:p>
    <w:p w14:paraId="794F850B" w14:textId="77777777" w:rsidR="006245FD" w:rsidRDefault="00641170" w:rsidP="002D0920">
      <w:pPr>
        <w:pStyle w:val="Nadpis1"/>
      </w:pPr>
      <w:bookmarkStart w:id="13" w:name="_Toc97031081"/>
      <w:r>
        <w:lastRenderedPageBreak/>
        <w:t>Jadro</w:t>
      </w:r>
      <w:bookmarkEnd w:id="13"/>
    </w:p>
    <w:p w14:paraId="7AAFF64C" w14:textId="77777777" w:rsidR="008B24B5" w:rsidRDefault="008B24B5" w:rsidP="008B24B5"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et. </w:t>
      </w:r>
      <w:proofErr w:type="spellStart"/>
      <w:r>
        <w:t>Alia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 id </w:t>
      </w:r>
      <w:proofErr w:type="spellStart"/>
      <w:r>
        <w:t>eam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oratio </w:t>
      </w:r>
      <w:proofErr w:type="spellStart"/>
      <w:r>
        <w:t>phaedrum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ex. </w:t>
      </w:r>
      <w:proofErr w:type="spellStart"/>
      <w:r>
        <w:t>Sea</w:t>
      </w:r>
      <w:proofErr w:type="spellEnd"/>
      <w:r>
        <w:t xml:space="preserve"> in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saperet</w:t>
      </w:r>
      <w:proofErr w:type="spellEnd"/>
      <w:r>
        <w:t xml:space="preserve"> </w:t>
      </w:r>
      <w:proofErr w:type="spellStart"/>
      <w:r>
        <w:t>corrumpit</w:t>
      </w:r>
      <w:proofErr w:type="spellEnd"/>
      <w:r>
        <w:t xml:space="preserve">, et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legendos</w:t>
      </w:r>
      <w:proofErr w:type="spellEnd"/>
      <w:r>
        <w:t xml:space="preserve">. Ad </w:t>
      </w:r>
      <w:proofErr w:type="spellStart"/>
      <w:r>
        <w:t>abhorreant</w:t>
      </w:r>
      <w:proofErr w:type="spellEnd"/>
      <w:r>
        <w:t xml:space="preserve"> </w:t>
      </w:r>
      <w:proofErr w:type="spellStart"/>
      <w:r>
        <w:t>deseruisse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per, </w:t>
      </w:r>
      <w:proofErr w:type="spellStart"/>
      <w:r>
        <w:t>ei</w:t>
      </w:r>
      <w:proofErr w:type="spellEnd"/>
      <w:r>
        <w:t xml:space="preserve"> pro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maiorum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. Has </w:t>
      </w:r>
      <w:proofErr w:type="spellStart"/>
      <w:r>
        <w:t>ei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doctus</w:t>
      </w:r>
      <w:proofErr w:type="spellEnd"/>
      <w:r>
        <w:t xml:space="preserve"> </w:t>
      </w:r>
      <w:proofErr w:type="spellStart"/>
      <w:r>
        <w:t>inimicus</w:t>
      </w:r>
      <w:proofErr w:type="spellEnd"/>
      <w:r>
        <w:t xml:space="preserve">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alterum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reprimique</w:t>
      </w:r>
      <w:proofErr w:type="spellEnd"/>
      <w:r>
        <w:t xml:space="preserve">, ex </w:t>
      </w:r>
      <w:proofErr w:type="spellStart"/>
      <w:r>
        <w:t>agam</w:t>
      </w:r>
      <w:proofErr w:type="spellEnd"/>
      <w:r>
        <w:t xml:space="preserve"> </w:t>
      </w:r>
      <w:proofErr w:type="spellStart"/>
      <w:r>
        <w:t>indoctum</w:t>
      </w:r>
      <w:proofErr w:type="spellEnd"/>
      <w:r>
        <w:t xml:space="preserve"> </w:t>
      </w:r>
      <w:proofErr w:type="spellStart"/>
      <w:r>
        <w:t>incorrupte</w:t>
      </w:r>
      <w:proofErr w:type="spellEnd"/>
      <w:r>
        <w:t xml:space="preserve"> mel.</w:t>
      </w:r>
      <w:r w:rsidRPr="008B24B5">
        <w:t xml:space="preserve"> </w:t>
      </w:r>
    </w:p>
    <w:p w14:paraId="4B88B2D3" w14:textId="77777777" w:rsidR="008B24B5" w:rsidRDefault="008B24B5" w:rsidP="008B24B5">
      <w:proofErr w:type="spellStart"/>
      <w:r>
        <w:t>Cum</w:t>
      </w:r>
      <w:proofErr w:type="spellEnd"/>
      <w:r>
        <w:t xml:space="preserve"> ad </w:t>
      </w:r>
      <w:proofErr w:type="spellStart"/>
      <w:r>
        <w:t>rationibus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</w:t>
      </w:r>
      <w:proofErr w:type="spellStart"/>
      <w:r>
        <w:t>menandri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falli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intellegam</w:t>
      </w:r>
      <w:proofErr w:type="spellEnd"/>
      <w:r>
        <w:t xml:space="preserve">. </w:t>
      </w:r>
      <w:proofErr w:type="spellStart"/>
      <w:r>
        <w:t>Maluisset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in. </w:t>
      </w:r>
      <w:proofErr w:type="spellStart"/>
      <w:r>
        <w:t>Possit</w:t>
      </w:r>
      <w:proofErr w:type="spellEnd"/>
      <w:r>
        <w:t xml:space="preserve"> </w:t>
      </w:r>
      <w:proofErr w:type="spellStart"/>
      <w:r>
        <w:t>mnesarchum</w:t>
      </w:r>
      <w:proofErr w:type="spellEnd"/>
      <w:r>
        <w:t xml:space="preserve"> </w:t>
      </w:r>
      <w:proofErr w:type="spellStart"/>
      <w:r>
        <w:t>efficiendi</w:t>
      </w:r>
      <w:proofErr w:type="spellEnd"/>
      <w:r>
        <w:t xml:space="preserve"> pro </w:t>
      </w:r>
      <w:proofErr w:type="spellStart"/>
      <w:r>
        <w:t>ut</w:t>
      </w:r>
      <w:proofErr w:type="spellEnd"/>
      <w:r>
        <w:t xml:space="preserve">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, in </w:t>
      </w:r>
      <w:proofErr w:type="spellStart"/>
      <w:r>
        <w:t>vim</w:t>
      </w:r>
      <w:proofErr w:type="spellEnd"/>
      <w:r>
        <w:t xml:space="preserve"> </w:t>
      </w:r>
      <w:proofErr w:type="spellStart"/>
      <w:r>
        <w:t>atqui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>.</w:t>
      </w:r>
    </w:p>
    <w:p w14:paraId="5641342C" w14:textId="77777777" w:rsidR="008B24B5" w:rsidRDefault="008B24B5" w:rsidP="008B24B5">
      <w:r>
        <w:t xml:space="preserve">Cu per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scribentur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partiendo</w:t>
      </w:r>
      <w:proofErr w:type="spellEnd"/>
      <w:r>
        <w:t xml:space="preserve"> ad. Oratio </w:t>
      </w:r>
      <w:proofErr w:type="spellStart"/>
      <w:r>
        <w:t>inimicus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sensibus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duo, in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everti</w:t>
      </w:r>
      <w:proofErr w:type="spellEnd"/>
      <w:r>
        <w:t xml:space="preserve"> </w:t>
      </w:r>
      <w:proofErr w:type="spellStart"/>
      <w:r>
        <w:t>adolescens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.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novum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>.</w:t>
      </w:r>
    </w:p>
    <w:p w14:paraId="1E7B6EED" w14:textId="77777777" w:rsidR="00641170" w:rsidRDefault="00641170" w:rsidP="00641170">
      <w:pPr>
        <w:pStyle w:val="Nadpis2"/>
      </w:pPr>
      <w:bookmarkStart w:id="14" w:name="_Toc97031082"/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bookmarkEnd w:id="14"/>
      <w:proofErr w:type="spellEnd"/>
      <w:r>
        <w:t xml:space="preserve"> </w:t>
      </w:r>
    </w:p>
    <w:p w14:paraId="005B4601" w14:textId="77777777" w:rsidR="00641170" w:rsidRDefault="00641170" w:rsidP="00641170"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et. </w:t>
      </w:r>
      <w:proofErr w:type="spellStart"/>
      <w:r>
        <w:t>Alia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 id </w:t>
      </w:r>
      <w:proofErr w:type="spellStart"/>
      <w:r>
        <w:t>eam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oratio </w:t>
      </w:r>
      <w:proofErr w:type="spellStart"/>
      <w:r>
        <w:t>phaedrum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ex. </w:t>
      </w:r>
      <w:proofErr w:type="spellStart"/>
      <w:r>
        <w:t>Sea</w:t>
      </w:r>
      <w:proofErr w:type="spellEnd"/>
      <w:r>
        <w:t xml:space="preserve"> in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saperet</w:t>
      </w:r>
      <w:proofErr w:type="spellEnd"/>
      <w:r>
        <w:t xml:space="preserve"> </w:t>
      </w:r>
      <w:proofErr w:type="spellStart"/>
      <w:r>
        <w:t>corrumpit</w:t>
      </w:r>
      <w:proofErr w:type="spellEnd"/>
      <w:r>
        <w:t xml:space="preserve">, et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legendos</w:t>
      </w:r>
      <w:proofErr w:type="spellEnd"/>
      <w:r>
        <w:t xml:space="preserve">. Ad </w:t>
      </w:r>
      <w:proofErr w:type="spellStart"/>
      <w:r>
        <w:t>abhorreant</w:t>
      </w:r>
      <w:proofErr w:type="spellEnd"/>
      <w:r>
        <w:t xml:space="preserve"> </w:t>
      </w:r>
      <w:proofErr w:type="spellStart"/>
      <w:r>
        <w:t>deseruisse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per, </w:t>
      </w:r>
      <w:proofErr w:type="spellStart"/>
      <w:r>
        <w:t>ei</w:t>
      </w:r>
      <w:proofErr w:type="spellEnd"/>
      <w:r>
        <w:t xml:space="preserve"> pro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maiorum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. Has </w:t>
      </w:r>
      <w:proofErr w:type="spellStart"/>
      <w:r>
        <w:t>ei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doctus</w:t>
      </w:r>
      <w:proofErr w:type="spellEnd"/>
      <w:r>
        <w:t xml:space="preserve"> </w:t>
      </w:r>
      <w:proofErr w:type="spellStart"/>
      <w:r>
        <w:t>inimicus</w:t>
      </w:r>
      <w:proofErr w:type="spellEnd"/>
      <w:r>
        <w:t xml:space="preserve">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alterum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reprimique</w:t>
      </w:r>
      <w:proofErr w:type="spellEnd"/>
      <w:r>
        <w:t xml:space="preserve">, ex </w:t>
      </w:r>
      <w:proofErr w:type="spellStart"/>
      <w:r>
        <w:t>agam</w:t>
      </w:r>
      <w:proofErr w:type="spellEnd"/>
      <w:r>
        <w:t xml:space="preserve"> </w:t>
      </w:r>
      <w:proofErr w:type="spellStart"/>
      <w:r>
        <w:t>indoctum</w:t>
      </w:r>
      <w:proofErr w:type="spellEnd"/>
      <w:r>
        <w:t xml:space="preserve"> </w:t>
      </w:r>
      <w:proofErr w:type="spellStart"/>
      <w:r>
        <w:t>incorrupte</w:t>
      </w:r>
      <w:proofErr w:type="spellEnd"/>
      <w:r>
        <w:t xml:space="preserve"> mel.</w:t>
      </w:r>
    </w:p>
    <w:p w14:paraId="489947EA" w14:textId="77777777" w:rsidR="00641170" w:rsidRDefault="00641170" w:rsidP="00641170">
      <w:proofErr w:type="spellStart"/>
      <w:r>
        <w:t>Cum</w:t>
      </w:r>
      <w:proofErr w:type="spellEnd"/>
      <w:r>
        <w:t xml:space="preserve"> ad </w:t>
      </w:r>
      <w:proofErr w:type="spellStart"/>
      <w:r>
        <w:t>rationibus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</w:t>
      </w:r>
      <w:proofErr w:type="spellStart"/>
      <w:r>
        <w:t>menandri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falli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intellegam</w:t>
      </w:r>
      <w:proofErr w:type="spellEnd"/>
      <w:r>
        <w:t xml:space="preserve">. </w:t>
      </w:r>
      <w:proofErr w:type="spellStart"/>
      <w:r>
        <w:t>Maluisset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in. </w:t>
      </w:r>
      <w:proofErr w:type="spellStart"/>
      <w:r>
        <w:t>Possit</w:t>
      </w:r>
      <w:proofErr w:type="spellEnd"/>
      <w:r>
        <w:t xml:space="preserve"> </w:t>
      </w:r>
      <w:proofErr w:type="spellStart"/>
      <w:r>
        <w:t>mnesarchum</w:t>
      </w:r>
      <w:proofErr w:type="spellEnd"/>
      <w:r>
        <w:t xml:space="preserve"> </w:t>
      </w:r>
      <w:proofErr w:type="spellStart"/>
      <w:r>
        <w:t>efficiendi</w:t>
      </w:r>
      <w:proofErr w:type="spellEnd"/>
      <w:r>
        <w:t xml:space="preserve"> pro </w:t>
      </w:r>
      <w:proofErr w:type="spellStart"/>
      <w:r>
        <w:t>ut</w:t>
      </w:r>
      <w:proofErr w:type="spellEnd"/>
      <w:r>
        <w:t xml:space="preserve">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, in </w:t>
      </w:r>
      <w:proofErr w:type="spellStart"/>
      <w:r>
        <w:t>vim</w:t>
      </w:r>
      <w:proofErr w:type="spellEnd"/>
      <w:r>
        <w:t xml:space="preserve"> </w:t>
      </w:r>
      <w:proofErr w:type="spellStart"/>
      <w:r>
        <w:t>atqui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>.</w:t>
      </w:r>
    </w:p>
    <w:p w14:paraId="3B68B4A6" w14:textId="77777777" w:rsidR="00641170" w:rsidRDefault="00641170" w:rsidP="00641170">
      <w:r>
        <w:t xml:space="preserve">Cu per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scribentur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partiendo</w:t>
      </w:r>
      <w:proofErr w:type="spellEnd"/>
      <w:r>
        <w:t xml:space="preserve"> ad. Oratio </w:t>
      </w:r>
      <w:proofErr w:type="spellStart"/>
      <w:r>
        <w:t>inimicus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sensibus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duo, in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everti</w:t>
      </w:r>
      <w:proofErr w:type="spellEnd"/>
      <w:r>
        <w:t xml:space="preserve"> </w:t>
      </w:r>
      <w:proofErr w:type="spellStart"/>
      <w:r>
        <w:t>adolescens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.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novum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>.</w:t>
      </w:r>
    </w:p>
    <w:p w14:paraId="3AE727F6" w14:textId="77777777" w:rsidR="00641170" w:rsidRDefault="00641170" w:rsidP="00641170">
      <w:proofErr w:type="spellStart"/>
      <w:r>
        <w:t>Mundi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deterruisset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sed. </w:t>
      </w:r>
      <w:proofErr w:type="spellStart"/>
      <w:r>
        <w:t>Lucilius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 xml:space="preserve"> </w:t>
      </w:r>
      <w:proofErr w:type="spellStart"/>
      <w:r>
        <w:t>interesset</w:t>
      </w:r>
      <w:proofErr w:type="spellEnd"/>
      <w:r>
        <w:t xml:space="preserve"> ex duo. </w:t>
      </w:r>
      <w:proofErr w:type="spellStart"/>
      <w:r>
        <w:t>Eu</w:t>
      </w:r>
      <w:proofErr w:type="spellEnd"/>
      <w:r>
        <w:t xml:space="preserve">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adversarium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>
        <w:t>Reque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in vis. In </w:t>
      </w:r>
      <w:proofErr w:type="spellStart"/>
      <w:r>
        <w:t>eos</w:t>
      </w:r>
      <w:proofErr w:type="spellEnd"/>
      <w:r>
        <w:t xml:space="preserve"> </w:t>
      </w:r>
      <w:proofErr w:type="spellStart"/>
      <w:r>
        <w:t>alterum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offendit</w:t>
      </w:r>
      <w:proofErr w:type="spellEnd"/>
      <w:r>
        <w:t xml:space="preserve">, per </w:t>
      </w:r>
      <w:proofErr w:type="spellStart"/>
      <w:r>
        <w:t>ne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vidit</w:t>
      </w:r>
      <w:proofErr w:type="spellEnd"/>
      <w:r>
        <w:t xml:space="preserve"> </w:t>
      </w:r>
      <w:proofErr w:type="spellStart"/>
      <w:r>
        <w:t>complectitur</w:t>
      </w:r>
      <w:proofErr w:type="spellEnd"/>
      <w:r>
        <w:t xml:space="preserve">. </w:t>
      </w:r>
      <w:proofErr w:type="spellStart"/>
      <w:r>
        <w:t>Eam</w:t>
      </w:r>
      <w:proofErr w:type="spellEnd"/>
      <w:r>
        <w:t xml:space="preserve"> </w:t>
      </w:r>
      <w:proofErr w:type="spellStart"/>
      <w:r>
        <w:t>epicurei</w:t>
      </w:r>
      <w:proofErr w:type="spellEnd"/>
      <w:r>
        <w:t xml:space="preserve"> </w:t>
      </w:r>
      <w:proofErr w:type="spellStart"/>
      <w:r>
        <w:t>erroribus</w:t>
      </w:r>
      <w:proofErr w:type="spellEnd"/>
      <w:r>
        <w:t xml:space="preserve"> ex, </w:t>
      </w:r>
      <w:proofErr w:type="spellStart"/>
      <w:r>
        <w:t>te</w:t>
      </w:r>
      <w:proofErr w:type="spellEnd"/>
      <w:r>
        <w:t xml:space="preserve"> debet </w:t>
      </w:r>
      <w:proofErr w:type="spellStart"/>
      <w:r>
        <w:t>quaerendum</w:t>
      </w:r>
      <w:proofErr w:type="spellEnd"/>
      <w:r>
        <w:t xml:space="preserve"> </w:t>
      </w:r>
      <w:proofErr w:type="spellStart"/>
      <w:r>
        <w:t>eam</w:t>
      </w:r>
      <w:proofErr w:type="spellEnd"/>
      <w:r>
        <w:t>.</w:t>
      </w:r>
    </w:p>
    <w:p w14:paraId="50F4D22C" w14:textId="77777777" w:rsidR="00641170" w:rsidRDefault="00641170" w:rsidP="00641170">
      <w:proofErr w:type="spellStart"/>
      <w:r>
        <w:t>Viderer</w:t>
      </w:r>
      <w:proofErr w:type="spellEnd"/>
      <w:r>
        <w:t xml:space="preserve"> </w:t>
      </w:r>
      <w:proofErr w:type="spellStart"/>
      <w:r>
        <w:t>signiferumque</w:t>
      </w:r>
      <w:proofErr w:type="spellEnd"/>
      <w:r>
        <w:t xml:space="preserve"> at vis. In pro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in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. </w:t>
      </w:r>
      <w:proofErr w:type="spellStart"/>
      <w:r>
        <w:t>Eum</w:t>
      </w:r>
      <w:proofErr w:type="spellEnd"/>
      <w:r>
        <w:t xml:space="preserve"> ex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postulant</w:t>
      </w:r>
      <w:proofErr w:type="spellEnd"/>
      <w:r>
        <w:t xml:space="preserve">. Ad </w:t>
      </w:r>
      <w:proofErr w:type="spellStart"/>
      <w:r>
        <w:t>recteque</w:t>
      </w:r>
      <w:proofErr w:type="spellEnd"/>
      <w:r>
        <w:t xml:space="preserve"> </w:t>
      </w:r>
      <w:proofErr w:type="spellStart"/>
      <w:r>
        <w:t>repudiare</w:t>
      </w:r>
      <w:proofErr w:type="spellEnd"/>
      <w:r>
        <w:t xml:space="preserve"> </w:t>
      </w:r>
      <w:proofErr w:type="spellStart"/>
      <w:r>
        <w:t>moderatius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noster</w:t>
      </w:r>
      <w:proofErr w:type="spellEnd"/>
      <w:r>
        <w:t xml:space="preserve"> </w:t>
      </w:r>
      <w:proofErr w:type="spellStart"/>
      <w:r>
        <w:t>docendi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no, vis in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Et </w:t>
      </w:r>
      <w:proofErr w:type="spellStart"/>
      <w:r>
        <w:t>ius</w:t>
      </w:r>
      <w:proofErr w:type="spellEnd"/>
      <w:r>
        <w:t xml:space="preserve"> </w:t>
      </w:r>
      <w:proofErr w:type="spellStart"/>
      <w:r>
        <w:t>posse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vitae,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decore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persius</w:t>
      </w:r>
      <w:proofErr w:type="spellEnd"/>
      <w:r>
        <w:t xml:space="preserve"> </w:t>
      </w:r>
      <w:proofErr w:type="spellStart"/>
      <w:r>
        <w:t>quaestio</w:t>
      </w:r>
      <w:proofErr w:type="spellEnd"/>
      <w:r>
        <w:t xml:space="preserve">.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id </w:t>
      </w:r>
      <w:proofErr w:type="spellStart"/>
      <w:r>
        <w:t>mei</w:t>
      </w:r>
      <w:proofErr w:type="spellEnd"/>
      <w:r>
        <w:t>.</w:t>
      </w:r>
    </w:p>
    <w:p w14:paraId="5B2FB89A" w14:textId="77777777" w:rsidR="00641170" w:rsidRDefault="00641170" w:rsidP="00641170">
      <w:r>
        <w:lastRenderedPageBreak/>
        <w:t xml:space="preserve">In pri </w:t>
      </w:r>
      <w:proofErr w:type="spellStart"/>
      <w:r>
        <w:t>ullum</w:t>
      </w:r>
      <w:proofErr w:type="spellEnd"/>
      <w:r>
        <w:t xml:space="preserve"> </w:t>
      </w:r>
      <w:proofErr w:type="spellStart"/>
      <w:r>
        <w:t>nusquam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pri </w:t>
      </w:r>
      <w:proofErr w:type="spellStart"/>
      <w:r>
        <w:t>affert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recteque</w:t>
      </w:r>
      <w:proofErr w:type="spellEnd"/>
      <w:r>
        <w:t xml:space="preserve">. Duo at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dicant</w:t>
      </w:r>
      <w:proofErr w:type="spellEnd"/>
      <w:r>
        <w:t xml:space="preserve"> </w:t>
      </w:r>
      <w:proofErr w:type="spellStart"/>
      <w:r>
        <w:t>vocent</w:t>
      </w:r>
      <w:proofErr w:type="spellEnd"/>
      <w:r>
        <w:t xml:space="preserve">, </w:t>
      </w:r>
      <w:proofErr w:type="spellStart"/>
      <w:r>
        <w:t>inimicus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.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recusabo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usu</w:t>
      </w:r>
      <w:proofErr w:type="spellEnd"/>
      <w:r>
        <w:t xml:space="preserve">, ad mel </w:t>
      </w:r>
      <w:proofErr w:type="spellStart"/>
      <w:r>
        <w:t>populo</w:t>
      </w:r>
      <w:proofErr w:type="spellEnd"/>
      <w:r>
        <w:t xml:space="preserve"> </w:t>
      </w:r>
      <w:proofErr w:type="spellStart"/>
      <w:r>
        <w:t>corpora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solet</w:t>
      </w:r>
      <w:proofErr w:type="spellEnd"/>
      <w:r>
        <w:t xml:space="preserve"> libris, id pri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 xml:space="preserve">, </w:t>
      </w:r>
      <w:proofErr w:type="spellStart"/>
      <w:r>
        <w:t>reprimique</w:t>
      </w:r>
      <w:proofErr w:type="spellEnd"/>
      <w:r>
        <w:t xml:space="preserve"> </w:t>
      </w:r>
      <w:proofErr w:type="spellStart"/>
      <w:r>
        <w:t>contentiones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an</w:t>
      </w:r>
      <w:proofErr w:type="spellEnd"/>
      <w:r>
        <w:t>.</w:t>
      </w:r>
    </w:p>
    <w:p w14:paraId="50C9C4E2" w14:textId="77777777" w:rsidR="00641170" w:rsidRDefault="00641170" w:rsidP="00641170">
      <w:proofErr w:type="spellStart"/>
      <w:r>
        <w:t>Ut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senserit</w:t>
      </w:r>
      <w:proofErr w:type="spellEnd"/>
      <w:r>
        <w:t xml:space="preserve">, no </w:t>
      </w:r>
      <w:proofErr w:type="spellStart"/>
      <w:r>
        <w:t>dictas</w:t>
      </w:r>
      <w:proofErr w:type="spellEnd"/>
      <w:r>
        <w:t xml:space="preserve"> latine per.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vocibus</w:t>
      </w:r>
      <w:proofErr w:type="spellEnd"/>
      <w:r>
        <w:t xml:space="preserve"> </w:t>
      </w:r>
      <w:proofErr w:type="spellStart"/>
      <w:r>
        <w:t>assentior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ex. </w:t>
      </w:r>
      <w:proofErr w:type="spellStart"/>
      <w:r>
        <w:t>Tollit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verterem</w:t>
      </w:r>
      <w:proofErr w:type="spellEnd"/>
      <w:r>
        <w:t xml:space="preserve"> has ex. </w:t>
      </w:r>
      <w:proofErr w:type="spellStart"/>
      <w:r>
        <w:t>Ferri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homero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, pri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homero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in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scriptorem</w:t>
      </w:r>
      <w:proofErr w:type="spellEnd"/>
      <w:r>
        <w:t xml:space="preserve"> </w:t>
      </w:r>
      <w:proofErr w:type="spellStart"/>
      <w:r>
        <w:t>vel</w:t>
      </w:r>
      <w:proofErr w:type="spellEnd"/>
      <w:r>
        <w:t>.</w:t>
      </w:r>
    </w:p>
    <w:p w14:paraId="6793033E" w14:textId="77777777" w:rsidR="00641170" w:rsidRDefault="00641170" w:rsidP="00641170">
      <w:proofErr w:type="spellStart"/>
      <w:r>
        <w:t>Assum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forensibus</w:t>
      </w:r>
      <w:proofErr w:type="spellEnd"/>
      <w:r>
        <w:t xml:space="preserve"> sed </w:t>
      </w:r>
      <w:proofErr w:type="spellStart"/>
      <w:r>
        <w:t>eu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impetus</w:t>
      </w:r>
      <w:proofErr w:type="spellEnd"/>
      <w:r>
        <w:t xml:space="preserve"> </w:t>
      </w:r>
      <w:proofErr w:type="spellStart"/>
      <w:r>
        <w:t>laboramus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.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habeo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. Per </w:t>
      </w:r>
      <w:proofErr w:type="spellStart"/>
      <w:r>
        <w:t>probo</w:t>
      </w:r>
      <w:proofErr w:type="spellEnd"/>
      <w:r>
        <w:t xml:space="preserve"> </w:t>
      </w:r>
      <w:proofErr w:type="spellStart"/>
      <w:r>
        <w:t>dicant</w:t>
      </w:r>
      <w:proofErr w:type="spellEnd"/>
      <w:r>
        <w:t xml:space="preserve"> </w:t>
      </w:r>
      <w:proofErr w:type="spellStart"/>
      <w:r>
        <w:t>soluta</w:t>
      </w:r>
      <w:proofErr w:type="spellEnd"/>
      <w:r>
        <w:t xml:space="preserve"> ex, in mel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tacimates</w:t>
      </w:r>
      <w:proofErr w:type="spellEnd"/>
      <w:r>
        <w:t xml:space="preserve"> </w:t>
      </w:r>
      <w:proofErr w:type="spellStart"/>
      <w:r>
        <w:t>liberavisse</w:t>
      </w:r>
      <w:proofErr w:type="spellEnd"/>
      <w:r>
        <w:t xml:space="preserve">. </w:t>
      </w:r>
      <w:proofErr w:type="spellStart"/>
      <w:r>
        <w:t>Possim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pro, </w:t>
      </w:r>
      <w:proofErr w:type="spellStart"/>
      <w:r>
        <w:t>possim</w:t>
      </w:r>
      <w:proofErr w:type="spellEnd"/>
      <w:r>
        <w:t xml:space="preserve">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. Pro </w:t>
      </w:r>
      <w:proofErr w:type="spellStart"/>
      <w:r>
        <w:t>ei</w:t>
      </w:r>
      <w:proofErr w:type="spellEnd"/>
      <w:r>
        <w:t xml:space="preserve"> </w:t>
      </w:r>
      <w:proofErr w:type="spellStart"/>
      <w:r>
        <w:t>percipit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Per </w:t>
      </w:r>
      <w:proofErr w:type="spellStart"/>
      <w:r>
        <w:t>discere</w:t>
      </w:r>
      <w:proofErr w:type="spellEnd"/>
      <w:r>
        <w:t xml:space="preserve"> </w:t>
      </w:r>
      <w:proofErr w:type="spellStart"/>
      <w:r>
        <w:t>appareat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scribentur</w:t>
      </w:r>
      <w:proofErr w:type="spellEnd"/>
      <w:r>
        <w:t xml:space="preserve">, </w:t>
      </w:r>
      <w:proofErr w:type="spellStart"/>
      <w:r>
        <w:t>mandamus</w:t>
      </w:r>
      <w:proofErr w:type="spellEnd"/>
      <w:r>
        <w:t xml:space="preserve"> </w:t>
      </w:r>
      <w:proofErr w:type="spellStart"/>
      <w:r>
        <w:t>philosophia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pri.</w:t>
      </w:r>
    </w:p>
    <w:p w14:paraId="0DF04601" w14:textId="77777777" w:rsidR="00641170" w:rsidRDefault="00641170" w:rsidP="00641170">
      <w:proofErr w:type="spellStart"/>
      <w:r>
        <w:t>Porro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mel no, </w:t>
      </w:r>
      <w:proofErr w:type="spellStart"/>
      <w:r>
        <w:t>cetero</w:t>
      </w:r>
      <w:proofErr w:type="spellEnd"/>
      <w:r>
        <w:t xml:space="preserve"> </w:t>
      </w:r>
      <w:proofErr w:type="spellStart"/>
      <w:r>
        <w:t>nonumes</w:t>
      </w:r>
      <w:proofErr w:type="spellEnd"/>
      <w:r>
        <w:t xml:space="preserve"> </w:t>
      </w:r>
      <w:proofErr w:type="spellStart"/>
      <w:r>
        <w:t>phaedrum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ex.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sumo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viderer</w:t>
      </w:r>
      <w:proofErr w:type="spellEnd"/>
      <w:r>
        <w:t xml:space="preserve"> </w:t>
      </w:r>
      <w:proofErr w:type="spellStart"/>
      <w:r>
        <w:t>principes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ad. Te vide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denique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, no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euripidis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. Ex </w:t>
      </w:r>
      <w:proofErr w:type="spellStart"/>
      <w:r>
        <w:t>sit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ridens</w:t>
      </w:r>
      <w:proofErr w:type="spellEnd"/>
      <w:r>
        <w:t xml:space="preserve">, et </w:t>
      </w:r>
      <w:proofErr w:type="spellStart"/>
      <w:r>
        <w:t>his</w:t>
      </w:r>
      <w:proofErr w:type="spellEnd"/>
      <w:r>
        <w:t xml:space="preserve"> </w:t>
      </w:r>
      <w:proofErr w:type="spellStart"/>
      <w:r>
        <w:t>vidit</w:t>
      </w:r>
      <w:proofErr w:type="spellEnd"/>
      <w:r>
        <w:t xml:space="preserve"> </w:t>
      </w:r>
      <w:proofErr w:type="spellStart"/>
      <w:r>
        <w:t>ridens</w:t>
      </w:r>
      <w:proofErr w:type="spellEnd"/>
      <w:r>
        <w:t xml:space="preserve"> </w:t>
      </w:r>
      <w:proofErr w:type="spellStart"/>
      <w:r>
        <w:t>evertitur</w:t>
      </w:r>
      <w:proofErr w:type="spellEnd"/>
      <w:r>
        <w:t xml:space="preserve">. Te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scaevola</w:t>
      </w:r>
      <w:proofErr w:type="spellEnd"/>
      <w:r>
        <w:t xml:space="preserve"> </w:t>
      </w:r>
      <w:proofErr w:type="spellStart"/>
      <w:r>
        <w:t>qui</w:t>
      </w:r>
      <w:proofErr w:type="spellEnd"/>
      <w:r>
        <w:t>.</w:t>
      </w:r>
    </w:p>
    <w:p w14:paraId="55BA5E17" w14:textId="77777777" w:rsidR="00641170" w:rsidRDefault="00641170" w:rsidP="00641170">
      <w:r>
        <w:t xml:space="preserve">Has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habemus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mea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platonem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quo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regione</w:t>
      </w:r>
      <w:proofErr w:type="spellEnd"/>
      <w:r>
        <w:t xml:space="preserve"> </w:t>
      </w:r>
      <w:proofErr w:type="spellStart"/>
      <w:r>
        <w:t>delicatissimi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malorum</w:t>
      </w:r>
      <w:proofErr w:type="spellEnd"/>
      <w:r>
        <w:t xml:space="preserve"> </w:t>
      </w:r>
      <w:proofErr w:type="spellStart"/>
      <w:r>
        <w:t>impedit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albucius</w:t>
      </w:r>
      <w:proofErr w:type="spellEnd"/>
      <w:r>
        <w:t xml:space="preserve"> </w:t>
      </w:r>
      <w:proofErr w:type="spellStart"/>
      <w:r>
        <w:t>definiebas</w:t>
      </w:r>
      <w:proofErr w:type="spellEnd"/>
      <w:r>
        <w:t xml:space="preserve"> </w:t>
      </w:r>
      <w:proofErr w:type="spellStart"/>
      <w:r>
        <w:t>liberavisse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.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integre</w:t>
      </w:r>
      <w:proofErr w:type="spellEnd"/>
      <w:r>
        <w:t xml:space="preserve"> et </w:t>
      </w:r>
      <w:proofErr w:type="spellStart"/>
      <w:r>
        <w:t>quo</w:t>
      </w:r>
      <w:proofErr w:type="spellEnd"/>
      <w:r>
        <w:t xml:space="preserve">. Ad </w:t>
      </w:r>
      <w:proofErr w:type="spellStart"/>
      <w:r>
        <w:t>rebum</w:t>
      </w:r>
      <w:proofErr w:type="spellEnd"/>
      <w:r>
        <w:t xml:space="preserve"> </w:t>
      </w:r>
      <w:proofErr w:type="spellStart"/>
      <w:r>
        <w:t>complectitur</w:t>
      </w:r>
      <w:proofErr w:type="spellEnd"/>
      <w:r>
        <w:t xml:space="preserve"> </w:t>
      </w:r>
      <w:proofErr w:type="spellStart"/>
      <w:r>
        <w:t>deterruisset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. Pro </w:t>
      </w:r>
      <w:proofErr w:type="spellStart"/>
      <w:r>
        <w:t>antiopam</w:t>
      </w:r>
      <w:proofErr w:type="spellEnd"/>
      <w:r>
        <w:t xml:space="preserve"> </w:t>
      </w:r>
      <w:proofErr w:type="spellStart"/>
      <w:r>
        <w:t>elaboraret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laudem</w:t>
      </w:r>
      <w:proofErr w:type="spellEnd"/>
      <w:r>
        <w:t xml:space="preserve"> </w:t>
      </w:r>
      <w:proofErr w:type="spellStart"/>
      <w:r>
        <w:t>laboramus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scquo</w:t>
      </w:r>
      <w:proofErr w:type="spellEnd"/>
      <w:r>
        <w:t xml:space="preserve">, </w:t>
      </w:r>
      <w:proofErr w:type="spellStart"/>
      <w:r>
        <w:t>salutandi</w:t>
      </w:r>
      <w:proofErr w:type="spellEnd"/>
      <w:r>
        <w:t xml:space="preserve"> </w:t>
      </w:r>
      <w:proofErr w:type="spellStart"/>
      <w:r>
        <w:t>aliquando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has.</w:t>
      </w:r>
    </w:p>
    <w:p w14:paraId="69B88E5E" w14:textId="77777777" w:rsidR="00641170" w:rsidRDefault="00641170" w:rsidP="00641170">
      <w:r>
        <w:rPr>
          <w:noProof/>
        </w:rPr>
        <w:drawing>
          <wp:inline distT="0" distB="0" distL="0" distR="0" wp14:anchorId="4C4CB55B" wp14:editId="35D637FB">
            <wp:extent cx="5399405" cy="1844239"/>
            <wp:effectExtent l="19050" t="19050" r="10795" b="2286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3" t="29419" r="6259" b="17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844239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83A8935" w14:textId="77777777" w:rsidR="00641170" w:rsidRPr="00936987" w:rsidRDefault="00641170" w:rsidP="00641170">
      <w:pPr>
        <w:pStyle w:val="Obrzok"/>
        <w:rPr>
          <w:szCs w:val="22"/>
        </w:rPr>
      </w:pPr>
      <w:r w:rsidRPr="00936987">
        <w:rPr>
          <w:szCs w:val="22"/>
        </w:rPr>
        <w:t>Obr. 2.1 - Formátovanie obrázka v ZP</w:t>
      </w:r>
    </w:p>
    <w:p w14:paraId="28AEA706" w14:textId="77777777" w:rsidR="00641170" w:rsidRDefault="00641170" w:rsidP="00641170">
      <w:pPr>
        <w:pStyle w:val="Nadpis2"/>
      </w:pPr>
      <w:bookmarkStart w:id="15" w:name="_Toc97031083"/>
      <w:proofErr w:type="spellStart"/>
      <w:r>
        <w:t>Mundi</w:t>
      </w:r>
      <w:proofErr w:type="spellEnd"/>
      <w:r>
        <w:t xml:space="preserve"> </w:t>
      </w:r>
      <w:proofErr w:type="spellStart"/>
      <w:r>
        <w:t>voluptatibus</w:t>
      </w:r>
      <w:bookmarkEnd w:id="15"/>
      <w:proofErr w:type="spellEnd"/>
    </w:p>
    <w:p w14:paraId="4F4A52D1" w14:textId="77777777" w:rsidR="00641170" w:rsidRDefault="00641170" w:rsidP="00641170"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et. </w:t>
      </w:r>
      <w:proofErr w:type="spellStart"/>
      <w:r>
        <w:t>Alia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 id </w:t>
      </w:r>
      <w:proofErr w:type="spellStart"/>
      <w:r>
        <w:t>eam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oratio </w:t>
      </w:r>
      <w:proofErr w:type="spellStart"/>
      <w:r>
        <w:t>phaedrum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ex. </w:t>
      </w:r>
      <w:proofErr w:type="spellStart"/>
      <w:r>
        <w:t>Sea</w:t>
      </w:r>
      <w:proofErr w:type="spellEnd"/>
      <w:r>
        <w:t xml:space="preserve"> in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saperet</w:t>
      </w:r>
      <w:proofErr w:type="spellEnd"/>
      <w:r>
        <w:t xml:space="preserve"> </w:t>
      </w:r>
      <w:proofErr w:type="spellStart"/>
      <w:r>
        <w:t>corrumpit</w:t>
      </w:r>
      <w:proofErr w:type="spellEnd"/>
      <w:r>
        <w:t xml:space="preserve">, et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legendos</w:t>
      </w:r>
      <w:proofErr w:type="spellEnd"/>
      <w:r>
        <w:t xml:space="preserve">. Ad </w:t>
      </w:r>
      <w:proofErr w:type="spellStart"/>
      <w:r>
        <w:t>abhorreant</w:t>
      </w:r>
      <w:proofErr w:type="spellEnd"/>
      <w:r>
        <w:t xml:space="preserve"> </w:t>
      </w:r>
      <w:proofErr w:type="spellStart"/>
      <w:r>
        <w:t>deseruisse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per, </w:t>
      </w:r>
      <w:proofErr w:type="spellStart"/>
      <w:r>
        <w:t>ei</w:t>
      </w:r>
      <w:proofErr w:type="spellEnd"/>
      <w:r>
        <w:t xml:space="preserve"> pro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maiorum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. Has </w:t>
      </w:r>
      <w:proofErr w:type="spellStart"/>
      <w:r>
        <w:t>ei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doctus</w:t>
      </w:r>
      <w:proofErr w:type="spellEnd"/>
      <w:r>
        <w:t xml:space="preserve"> </w:t>
      </w:r>
      <w:proofErr w:type="spellStart"/>
      <w:r>
        <w:t>inimicus</w:t>
      </w:r>
      <w:proofErr w:type="spellEnd"/>
      <w:r>
        <w:t xml:space="preserve">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alterum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reprimique</w:t>
      </w:r>
      <w:proofErr w:type="spellEnd"/>
      <w:r>
        <w:t xml:space="preserve">, ex </w:t>
      </w:r>
      <w:proofErr w:type="spellStart"/>
      <w:r>
        <w:t>agam</w:t>
      </w:r>
      <w:proofErr w:type="spellEnd"/>
      <w:r>
        <w:t xml:space="preserve"> </w:t>
      </w:r>
      <w:proofErr w:type="spellStart"/>
      <w:r>
        <w:t>indoctum</w:t>
      </w:r>
      <w:proofErr w:type="spellEnd"/>
      <w:r>
        <w:t xml:space="preserve"> </w:t>
      </w:r>
      <w:proofErr w:type="spellStart"/>
      <w:r>
        <w:t>incorrupte</w:t>
      </w:r>
      <w:proofErr w:type="spellEnd"/>
      <w:r>
        <w:t xml:space="preserve"> mel.</w:t>
      </w:r>
    </w:p>
    <w:p w14:paraId="7157FA42" w14:textId="77777777" w:rsidR="00641170" w:rsidRDefault="00641170" w:rsidP="00641170">
      <w:proofErr w:type="spellStart"/>
      <w:r>
        <w:lastRenderedPageBreak/>
        <w:t>Cum</w:t>
      </w:r>
      <w:proofErr w:type="spellEnd"/>
      <w:r>
        <w:t xml:space="preserve"> ad </w:t>
      </w:r>
      <w:proofErr w:type="spellStart"/>
      <w:r>
        <w:t>rationibus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</w:t>
      </w:r>
      <w:proofErr w:type="spellStart"/>
      <w:r>
        <w:t>menandri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falli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intellegam</w:t>
      </w:r>
      <w:proofErr w:type="spellEnd"/>
      <w:r>
        <w:t xml:space="preserve">. </w:t>
      </w:r>
      <w:proofErr w:type="spellStart"/>
      <w:r>
        <w:t>Maluisset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in. </w:t>
      </w:r>
      <w:proofErr w:type="spellStart"/>
      <w:r>
        <w:t>Possit</w:t>
      </w:r>
      <w:proofErr w:type="spellEnd"/>
      <w:r>
        <w:t xml:space="preserve"> </w:t>
      </w:r>
      <w:proofErr w:type="spellStart"/>
      <w:r>
        <w:t>mnesarchum</w:t>
      </w:r>
      <w:proofErr w:type="spellEnd"/>
      <w:r>
        <w:t xml:space="preserve"> </w:t>
      </w:r>
      <w:proofErr w:type="spellStart"/>
      <w:r>
        <w:t>efficiendi</w:t>
      </w:r>
      <w:proofErr w:type="spellEnd"/>
      <w:r>
        <w:t xml:space="preserve"> pro </w:t>
      </w:r>
      <w:proofErr w:type="spellStart"/>
      <w:r>
        <w:t>ut</w:t>
      </w:r>
      <w:proofErr w:type="spellEnd"/>
      <w:r>
        <w:t xml:space="preserve">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, in </w:t>
      </w:r>
      <w:proofErr w:type="spellStart"/>
      <w:r>
        <w:t>vim</w:t>
      </w:r>
      <w:proofErr w:type="spellEnd"/>
      <w:r>
        <w:t xml:space="preserve"> </w:t>
      </w:r>
      <w:proofErr w:type="spellStart"/>
      <w:r>
        <w:t>atqui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>.</w:t>
      </w:r>
    </w:p>
    <w:p w14:paraId="5728AA1D" w14:textId="77777777" w:rsidR="00641170" w:rsidRDefault="00641170" w:rsidP="00641170">
      <w:r>
        <w:t xml:space="preserve">Cu per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scribentur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partiendo</w:t>
      </w:r>
      <w:proofErr w:type="spellEnd"/>
      <w:r>
        <w:t xml:space="preserve"> ad. Oratio </w:t>
      </w:r>
      <w:proofErr w:type="spellStart"/>
      <w:r>
        <w:t>inimicus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sensibus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duo, in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everti</w:t>
      </w:r>
      <w:proofErr w:type="spellEnd"/>
      <w:r>
        <w:t xml:space="preserve"> </w:t>
      </w:r>
      <w:proofErr w:type="spellStart"/>
      <w:r>
        <w:t>adolescens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.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novum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>.</w:t>
      </w:r>
    </w:p>
    <w:p w14:paraId="4E13095B" w14:textId="77777777" w:rsidR="00641170" w:rsidRDefault="00641170" w:rsidP="00641170">
      <w:proofErr w:type="spellStart"/>
      <w:r>
        <w:t>Mundi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deterruisset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sed. </w:t>
      </w:r>
      <w:proofErr w:type="spellStart"/>
      <w:r>
        <w:t>Lucilius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 xml:space="preserve"> </w:t>
      </w:r>
      <w:proofErr w:type="spellStart"/>
      <w:r>
        <w:t>interesset</w:t>
      </w:r>
      <w:proofErr w:type="spellEnd"/>
      <w:r>
        <w:t xml:space="preserve"> ex duo. </w:t>
      </w:r>
      <w:proofErr w:type="spellStart"/>
      <w:r>
        <w:t>Eu</w:t>
      </w:r>
      <w:proofErr w:type="spellEnd"/>
      <w:r>
        <w:t xml:space="preserve">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adversarium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>
        <w:t>Reque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in vis. In </w:t>
      </w:r>
      <w:proofErr w:type="spellStart"/>
      <w:r>
        <w:t>eos</w:t>
      </w:r>
      <w:proofErr w:type="spellEnd"/>
      <w:r>
        <w:t xml:space="preserve"> </w:t>
      </w:r>
      <w:proofErr w:type="spellStart"/>
      <w:r>
        <w:t>alterum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offendit</w:t>
      </w:r>
      <w:proofErr w:type="spellEnd"/>
      <w:r>
        <w:t xml:space="preserve">, per </w:t>
      </w:r>
      <w:proofErr w:type="spellStart"/>
      <w:r>
        <w:t>ne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vidit</w:t>
      </w:r>
      <w:proofErr w:type="spellEnd"/>
      <w:r>
        <w:t xml:space="preserve"> </w:t>
      </w:r>
      <w:proofErr w:type="spellStart"/>
      <w:r>
        <w:t>complectitur</w:t>
      </w:r>
      <w:proofErr w:type="spellEnd"/>
      <w:r>
        <w:t xml:space="preserve">. </w:t>
      </w:r>
      <w:proofErr w:type="spellStart"/>
      <w:r>
        <w:t>Eam</w:t>
      </w:r>
      <w:proofErr w:type="spellEnd"/>
      <w:r>
        <w:t xml:space="preserve"> </w:t>
      </w:r>
      <w:proofErr w:type="spellStart"/>
      <w:r>
        <w:t>epicurei</w:t>
      </w:r>
      <w:proofErr w:type="spellEnd"/>
      <w:r>
        <w:t xml:space="preserve"> </w:t>
      </w:r>
      <w:proofErr w:type="spellStart"/>
      <w:r>
        <w:t>erroribus</w:t>
      </w:r>
      <w:proofErr w:type="spellEnd"/>
      <w:r>
        <w:t xml:space="preserve"> ex, </w:t>
      </w:r>
      <w:proofErr w:type="spellStart"/>
      <w:r>
        <w:t>te</w:t>
      </w:r>
      <w:proofErr w:type="spellEnd"/>
      <w:r>
        <w:t xml:space="preserve"> debet </w:t>
      </w:r>
      <w:proofErr w:type="spellStart"/>
      <w:r>
        <w:t>quaerendum</w:t>
      </w:r>
      <w:proofErr w:type="spellEnd"/>
      <w:r>
        <w:t xml:space="preserve"> </w:t>
      </w:r>
      <w:proofErr w:type="spellStart"/>
      <w:r>
        <w:t>eam</w:t>
      </w:r>
      <w:proofErr w:type="spellEnd"/>
      <w:r>
        <w:t>.</w:t>
      </w:r>
    </w:p>
    <w:p w14:paraId="4B5AB456" w14:textId="77777777" w:rsidR="00936987" w:rsidRDefault="00936987" w:rsidP="00936987">
      <w:pPr>
        <w:pStyle w:val="Odrka1"/>
        <w:numPr>
          <w:ilvl w:val="0"/>
          <w:numId w:val="46"/>
        </w:numPr>
        <w:ind w:left="284" w:hanging="284"/>
      </w:pPr>
      <w:proofErr w:type="spellStart"/>
      <w:r>
        <w:t>Viderer</w:t>
      </w:r>
      <w:proofErr w:type="spellEnd"/>
      <w:r>
        <w:t xml:space="preserve"> </w:t>
      </w:r>
      <w:proofErr w:type="spellStart"/>
      <w:r>
        <w:t>signiferumque</w:t>
      </w:r>
      <w:proofErr w:type="spellEnd"/>
      <w:r>
        <w:t xml:space="preserve"> at vis</w:t>
      </w:r>
    </w:p>
    <w:p w14:paraId="71C51DA2" w14:textId="77777777" w:rsidR="00936987" w:rsidRDefault="00936987" w:rsidP="00936987">
      <w:pPr>
        <w:pStyle w:val="Odrka1"/>
        <w:numPr>
          <w:ilvl w:val="0"/>
          <w:numId w:val="46"/>
        </w:numPr>
        <w:ind w:left="284" w:hanging="284"/>
      </w:pPr>
      <w:r>
        <w:t xml:space="preserve">In pro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equidem</w:t>
      </w:r>
      <w:proofErr w:type="spellEnd"/>
    </w:p>
    <w:p w14:paraId="320EBA40" w14:textId="77777777" w:rsidR="00936987" w:rsidRDefault="00936987" w:rsidP="00936987">
      <w:pPr>
        <w:pStyle w:val="Odrka1"/>
        <w:numPr>
          <w:ilvl w:val="0"/>
          <w:numId w:val="46"/>
        </w:numPr>
        <w:ind w:left="284" w:hanging="284"/>
      </w:pPr>
      <w:r>
        <w:t xml:space="preserve"> </w:t>
      </w:r>
      <w:proofErr w:type="spellStart"/>
      <w:r>
        <w:t>sit</w:t>
      </w:r>
      <w:proofErr w:type="spellEnd"/>
      <w:r>
        <w:t xml:space="preserve"> in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</w:t>
      </w:r>
      <w:proofErr w:type="spellStart"/>
      <w:r>
        <w:t>consequuntur</w:t>
      </w:r>
      <w:proofErr w:type="spellEnd"/>
    </w:p>
    <w:p w14:paraId="7A0C0063" w14:textId="77777777" w:rsidR="007136A8" w:rsidRDefault="00641170" w:rsidP="00E13013">
      <w:pPr>
        <w:pStyle w:val="Odrka1"/>
      </w:pPr>
      <w:proofErr w:type="spellStart"/>
      <w:r>
        <w:t>Viderer</w:t>
      </w:r>
      <w:proofErr w:type="spellEnd"/>
      <w:r>
        <w:t xml:space="preserve"> </w:t>
      </w:r>
      <w:proofErr w:type="spellStart"/>
      <w:r>
        <w:t>signiferumque</w:t>
      </w:r>
      <w:proofErr w:type="spellEnd"/>
      <w:r>
        <w:t xml:space="preserve"> at vis</w:t>
      </w:r>
    </w:p>
    <w:p w14:paraId="3977DFAF" w14:textId="77777777" w:rsidR="007136A8" w:rsidRDefault="00641170" w:rsidP="00E13013">
      <w:pPr>
        <w:pStyle w:val="Odrka1"/>
      </w:pPr>
      <w:r>
        <w:t xml:space="preserve">In pro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equidem</w:t>
      </w:r>
      <w:proofErr w:type="spellEnd"/>
    </w:p>
    <w:p w14:paraId="46CD1105" w14:textId="77777777" w:rsidR="007136A8" w:rsidRDefault="00641170" w:rsidP="00E13013">
      <w:pPr>
        <w:pStyle w:val="Odrka1"/>
      </w:pPr>
      <w:r>
        <w:t xml:space="preserve"> </w:t>
      </w:r>
      <w:proofErr w:type="spellStart"/>
      <w:r>
        <w:t>sit</w:t>
      </w:r>
      <w:proofErr w:type="spellEnd"/>
      <w:r>
        <w:t xml:space="preserve"> in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</w:t>
      </w:r>
      <w:proofErr w:type="spellStart"/>
      <w:r>
        <w:t>consequuntur</w:t>
      </w:r>
      <w:proofErr w:type="spellEnd"/>
    </w:p>
    <w:p w14:paraId="4412BB7E" w14:textId="77777777" w:rsidR="007136A8" w:rsidRDefault="00641170" w:rsidP="00E13013">
      <w:pPr>
        <w:pStyle w:val="Odrka1"/>
      </w:pPr>
      <w:r>
        <w:t xml:space="preserve"> </w:t>
      </w:r>
      <w:proofErr w:type="spellStart"/>
      <w:r>
        <w:t>Eum</w:t>
      </w:r>
      <w:proofErr w:type="spellEnd"/>
      <w:r>
        <w:t xml:space="preserve"> ex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postulant</w:t>
      </w:r>
      <w:proofErr w:type="spellEnd"/>
      <w:r>
        <w:t xml:space="preserve"> </w:t>
      </w:r>
    </w:p>
    <w:p w14:paraId="1DAF9FFA" w14:textId="77777777" w:rsidR="007136A8" w:rsidRDefault="00641170" w:rsidP="007136A8">
      <w:pPr>
        <w:pStyle w:val="Odrka2"/>
      </w:pPr>
      <w:r>
        <w:t xml:space="preserve">Ad </w:t>
      </w:r>
      <w:proofErr w:type="spellStart"/>
      <w:r>
        <w:t>recteque</w:t>
      </w:r>
      <w:proofErr w:type="spellEnd"/>
      <w:r>
        <w:t xml:space="preserve"> </w:t>
      </w:r>
      <w:proofErr w:type="spellStart"/>
      <w:r>
        <w:t>repudiare</w:t>
      </w:r>
      <w:proofErr w:type="spellEnd"/>
      <w:r>
        <w:t xml:space="preserve"> </w:t>
      </w:r>
    </w:p>
    <w:p w14:paraId="7598ED11" w14:textId="77777777" w:rsidR="007136A8" w:rsidRDefault="00641170" w:rsidP="007136A8">
      <w:pPr>
        <w:pStyle w:val="Odrka2"/>
      </w:pPr>
      <w:proofErr w:type="spellStart"/>
      <w:r>
        <w:t>moderatius</w:t>
      </w:r>
      <w:proofErr w:type="spellEnd"/>
      <w:r>
        <w:t xml:space="preserve"> </w:t>
      </w:r>
      <w:proofErr w:type="spellStart"/>
      <w:r>
        <w:t>eos</w:t>
      </w:r>
      <w:proofErr w:type="spellEnd"/>
    </w:p>
    <w:p w14:paraId="06CBAEAC" w14:textId="77777777" w:rsidR="007136A8" w:rsidRDefault="00641170" w:rsidP="007136A8">
      <w:pPr>
        <w:pStyle w:val="Odrka2"/>
      </w:pPr>
      <w:proofErr w:type="spellStart"/>
      <w:r>
        <w:t>adhuc</w:t>
      </w:r>
      <w:proofErr w:type="spellEnd"/>
      <w:r>
        <w:t xml:space="preserve"> </w:t>
      </w:r>
      <w:proofErr w:type="spellStart"/>
      <w:r>
        <w:t>noster</w:t>
      </w:r>
      <w:proofErr w:type="spellEnd"/>
    </w:p>
    <w:p w14:paraId="4EF8BBF3" w14:textId="77777777" w:rsidR="00641170" w:rsidRDefault="00641170" w:rsidP="007136A8">
      <w:pPr>
        <w:pStyle w:val="Odrka2"/>
      </w:pPr>
      <w:r>
        <w:t xml:space="preserve"> </w:t>
      </w:r>
      <w:proofErr w:type="spellStart"/>
      <w:r>
        <w:t>docendi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no, vis in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Et </w:t>
      </w:r>
      <w:proofErr w:type="spellStart"/>
      <w:r>
        <w:t>ius</w:t>
      </w:r>
      <w:proofErr w:type="spellEnd"/>
      <w:r>
        <w:t xml:space="preserve"> </w:t>
      </w:r>
      <w:proofErr w:type="spellStart"/>
      <w:r>
        <w:t>posse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vitae,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decore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persius</w:t>
      </w:r>
      <w:proofErr w:type="spellEnd"/>
      <w:r>
        <w:t xml:space="preserve"> </w:t>
      </w:r>
      <w:proofErr w:type="spellStart"/>
      <w:r>
        <w:t>quaestio</w:t>
      </w:r>
      <w:proofErr w:type="spellEnd"/>
    </w:p>
    <w:p w14:paraId="374F2D59" w14:textId="77777777" w:rsidR="007136A8" w:rsidRDefault="00641170" w:rsidP="00641170">
      <w:r>
        <w:t xml:space="preserve">In pri </w:t>
      </w:r>
      <w:proofErr w:type="spellStart"/>
      <w:r>
        <w:t>ullum</w:t>
      </w:r>
      <w:proofErr w:type="spellEnd"/>
      <w:r>
        <w:t xml:space="preserve"> </w:t>
      </w:r>
      <w:proofErr w:type="spellStart"/>
      <w:r>
        <w:t>nusquam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pri </w:t>
      </w:r>
      <w:proofErr w:type="spellStart"/>
      <w:r>
        <w:t>affert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recteque</w:t>
      </w:r>
      <w:proofErr w:type="spellEnd"/>
      <w:r>
        <w:t xml:space="preserve">. Duo at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dicant</w:t>
      </w:r>
      <w:proofErr w:type="spellEnd"/>
      <w:r>
        <w:t xml:space="preserve"> </w:t>
      </w:r>
      <w:proofErr w:type="spellStart"/>
      <w:r>
        <w:t>vocent</w:t>
      </w:r>
      <w:proofErr w:type="spellEnd"/>
      <w:r>
        <w:t xml:space="preserve">, </w:t>
      </w:r>
      <w:proofErr w:type="spellStart"/>
      <w:r>
        <w:t>inimicus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.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recusabo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usu</w:t>
      </w:r>
      <w:proofErr w:type="spellEnd"/>
      <w:r>
        <w:t xml:space="preserve">, ad mel </w:t>
      </w:r>
      <w:proofErr w:type="spellStart"/>
      <w:r>
        <w:t>populo</w:t>
      </w:r>
      <w:proofErr w:type="spellEnd"/>
      <w:r>
        <w:t xml:space="preserve"> </w:t>
      </w:r>
      <w:proofErr w:type="spellStart"/>
      <w:r>
        <w:t>corpora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solet</w:t>
      </w:r>
      <w:proofErr w:type="spellEnd"/>
      <w:r>
        <w:t xml:space="preserve"> libris, id pri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 xml:space="preserve">, </w:t>
      </w:r>
      <w:proofErr w:type="spellStart"/>
      <w:r>
        <w:t>reprimique</w:t>
      </w:r>
      <w:proofErr w:type="spellEnd"/>
      <w:r>
        <w:t xml:space="preserve"> </w:t>
      </w:r>
      <w:proofErr w:type="spellStart"/>
      <w:r>
        <w:t>contentiones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an</w:t>
      </w:r>
      <w:proofErr w:type="spellEnd"/>
      <w:r>
        <w:t>.</w:t>
      </w:r>
    </w:p>
    <w:p w14:paraId="738B8187" w14:textId="77777777" w:rsidR="007136A8" w:rsidRPr="00663889" w:rsidRDefault="007136A8" w:rsidP="007136A8">
      <w:pPr>
        <w:rPr>
          <w:b/>
        </w:rPr>
      </w:pPr>
      <w:proofErr w:type="spellStart"/>
      <w:r w:rsidRPr="00663889">
        <w:rPr>
          <w:b/>
        </w:rPr>
        <w:t>Viderer</w:t>
      </w:r>
      <w:proofErr w:type="spellEnd"/>
      <w:r w:rsidRPr="00663889">
        <w:rPr>
          <w:b/>
        </w:rPr>
        <w:t xml:space="preserve"> </w:t>
      </w:r>
      <w:proofErr w:type="spellStart"/>
      <w:r w:rsidRPr="00663889">
        <w:rPr>
          <w:b/>
        </w:rPr>
        <w:t>signiferumque</w:t>
      </w:r>
      <w:proofErr w:type="spellEnd"/>
      <w:r w:rsidRPr="00663889">
        <w:rPr>
          <w:b/>
        </w:rPr>
        <w:t xml:space="preserve"> at vis: </w:t>
      </w:r>
    </w:p>
    <w:p w14:paraId="49F4FBD9" w14:textId="77777777" w:rsidR="007136A8" w:rsidRDefault="007136A8" w:rsidP="007136A8">
      <w:pPr>
        <w:pStyle w:val="Odrka3"/>
      </w:pPr>
      <w:r>
        <w:t xml:space="preserve">In pro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in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. </w:t>
      </w:r>
      <w:proofErr w:type="spellStart"/>
      <w:r>
        <w:t>Eum</w:t>
      </w:r>
      <w:proofErr w:type="spellEnd"/>
      <w:r>
        <w:t xml:space="preserve"> ex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postulant</w:t>
      </w:r>
      <w:proofErr w:type="spellEnd"/>
      <w:r>
        <w:t xml:space="preserve">. Ad </w:t>
      </w:r>
      <w:proofErr w:type="spellStart"/>
      <w:r>
        <w:t>recteque</w:t>
      </w:r>
      <w:proofErr w:type="spellEnd"/>
      <w:r>
        <w:t xml:space="preserve"> </w:t>
      </w:r>
      <w:proofErr w:type="spellStart"/>
      <w:r>
        <w:t>repudiare</w:t>
      </w:r>
      <w:proofErr w:type="spellEnd"/>
      <w:r>
        <w:t xml:space="preserve"> </w:t>
      </w:r>
      <w:proofErr w:type="spellStart"/>
      <w:r>
        <w:t>moderatius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noster</w:t>
      </w:r>
      <w:proofErr w:type="spellEnd"/>
      <w:r>
        <w:t xml:space="preserve"> </w:t>
      </w:r>
      <w:proofErr w:type="spellStart"/>
      <w:r>
        <w:t>docendi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no, vis in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Et </w:t>
      </w:r>
      <w:proofErr w:type="spellStart"/>
      <w:r>
        <w:t>ius</w:t>
      </w:r>
      <w:proofErr w:type="spellEnd"/>
      <w:r>
        <w:t xml:space="preserve"> </w:t>
      </w:r>
      <w:proofErr w:type="spellStart"/>
      <w:r>
        <w:t>posse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vitae,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decore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persius</w:t>
      </w:r>
      <w:proofErr w:type="spellEnd"/>
      <w:r>
        <w:t xml:space="preserve"> </w:t>
      </w:r>
      <w:proofErr w:type="spellStart"/>
      <w:r>
        <w:t>quaestio</w:t>
      </w:r>
      <w:proofErr w:type="spellEnd"/>
      <w:r>
        <w:t xml:space="preserve">.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id </w:t>
      </w:r>
      <w:proofErr w:type="spellStart"/>
      <w:r>
        <w:t>mei</w:t>
      </w:r>
      <w:proofErr w:type="spellEnd"/>
      <w:r>
        <w:t>.</w:t>
      </w:r>
      <w:r w:rsidRPr="007136A8">
        <w:t xml:space="preserve"> </w:t>
      </w:r>
      <w:proofErr w:type="spellStart"/>
      <w:r>
        <w:t>Viderer</w:t>
      </w:r>
      <w:proofErr w:type="spellEnd"/>
      <w:r>
        <w:t xml:space="preserve"> </w:t>
      </w:r>
      <w:proofErr w:type="spellStart"/>
      <w:r>
        <w:t>signiferumque</w:t>
      </w:r>
      <w:proofErr w:type="spellEnd"/>
      <w:r>
        <w:t xml:space="preserve"> at vis. In pro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in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. </w:t>
      </w:r>
      <w:proofErr w:type="spellStart"/>
      <w:r>
        <w:t>Eum</w:t>
      </w:r>
      <w:proofErr w:type="spellEnd"/>
      <w:r>
        <w:t xml:space="preserve"> ex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postulant</w:t>
      </w:r>
      <w:proofErr w:type="spellEnd"/>
      <w:r>
        <w:t xml:space="preserve">. Ad </w:t>
      </w:r>
      <w:proofErr w:type="spellStart"/>
      <w:r>
        <w:t>recteque</w:t>
      </w:r>
      <w:proofErr w:type="spellEnd"/>
      <w:r>
        <w:t xml:space="preserve"> </w:t>
      </w:r>
      <w:proofErr w:type="spellStart"/>
      <w:r>
        <w:t>repudiare</w:t>
      </w:r>
      <w:proofErr w:type="spellEnd"/>
      <w:r>
        <w:t xml:space="preserve"> </w:t>
      </w:r>
      <w:proofErr w:type="spellStart"/>
      <w:r>
        <w:t>moderatius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noster</w:t>
      </w:r>
      <w:proofErr w:type="spellEnd"/>
      <w:r>
        <w:t xml:space="preserve"> </w:t>
      </w:r>
      <w:proofErr w:type="spellStart"/>
      <w:r>
        <w:t>docendi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no, </w:t>
      </w:r>
      <w:r>
        <w:lastRenderedPageBreak/>
        <w:t xml:space="preserve">vis in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Et </w:t>
      </w:r>
      <w:proofErr w:type="spellStart"/>
      <w:r>
        <w:t>ius</w:t>
      </w:r>
      <w:proofErr w:type="spellEnd"/>
      <w:r>
        <w:t xml:space="preserve"> </w:t>
      </w:r>
      <w:proofErr w:type="spellStart"/>
      <w:r>
        <w:t>posse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vitae,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decore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persius</w:t>
      </w:r>
      <w:proofErr w:type="spellEnd"/>
      <w:r>
        <w:t xml:space="preserve"> </w:t>
      </w:r>
      <w:proofErr w:type="spellStart"/>
      <w:r>
        <w:t>quaestio</w:t>
      </w:r>
      <w:proofErr w:type="spellEnd"/>
      <w:r>
        <w:t xml:space="preserve">.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id </w:t>
      </w:r>
      <w:proofErr w:type="spellStart"/>
      <w:r>
        <w:t>mei</w:t>
      </w:r>
      <w:proofErr w:type="spellEnd"/>
      <w:r>
        <w:t>.</w:t>
      </w:r>
    </w:p>
    <w:p w14:paraId="566E8B92" w14:textId="77777777" w:rsidR="007136A8" w:rsidRDefault="007136A8" w:rsidP="007136A8">
      <w:pPr>
        <w:pStyle w:val="Odrka3"/>
      </w:pPr>
      <w:proofErr w:type="spellStart"/>
      <w:r>
        <w:t>ctior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. </w:t>
      </w:r>
      <w:proofErr w:type="spellStart"/>
      <w:r>
        <w:t>Eum</w:t>
      </w:r>
      <w:proofErr w:type="spellEnd"/>
      <w:r>
        <w:t xml:space="preserve"> ex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postulant</w:t>
      </w:r>
      <w:proofErr w:type="spellEnd"/>
      <w:r>
        <w:t xml:space="preserve">. Ad </w:t>
      </w:r>
      <w:proofErr w:type="spellStart"/>
      <w:r>
        <w:t>recteque</w:t>
      </w:r>
      <w:proofErr w:type="spellEnd"/>
      <w:r>
        <w:t xml:space="preserve"> </w:t>
      </w:r>
      <w:proofErr w:type="spellStart"/>
      <w:r>
        <w:t>repudiare</w:t>
      </w:r>
      <w:proofErr w:type="spellEnd"/>
      <w:r>
        <w:t xml:space="preserve"> </w:t>
      </w:r>
      <w:proofErr w:type="spellStart"/>
      <w:r>
        <w:t>moderatius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noster</w:t>
      </w:r>
      <w:proofErr w:type="spellEnd"/>
      <w:r>
        <w:t xml:space="preserve"> </w:t>
      </w:r>
      <w:proofErr w:type="spellStart"/>
      <w:r>
        <w:t>docendi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no, vis in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Et </w:t>
      </w:r>
      <w:proofErr w:type="spellStart"/>
      <w:r>
        <w:t>ius</w:t>
      </w:r>
      <w:proofErr w:type="spellEnd"/>
      <w:r>
        <w:t xml:space="preserve"> </w:t>
      </w:r>
      <w:proofErr w:type="spellStart"/>
      <w:r>
        <w:t>posse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vitae,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decore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persius</w:t>
      </w:r>
      <w:proofErr w:type="spellEnd"/>
      <w:r>
        <w:t xml:space="preserve"> </w:t>
      </w:r>
      <w:proofErr w:type="spellStart"/>
      <w:r>
        <w:t>quaestio</w:t>
      </w:r>
      <w:proofErr w:type="spellEnd"/>
      <w:r>
        <w:t xml:space="preserve">.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id </w:t>
      </w:r>
      <w:proofErr w:type="spellStart"/>
      <w:r>
        <w:t>mei</w:t>
      </w:r>
      <w:r w:rsidR="00663889">
        <w:t>In</w:t>
      </w:r>
      <w:proofErr w:type="spellEnd"/>
      <w:r w:rsidR="00663889">
        <w:t xml:space="preserve"> pro </w:t>
      </w:r>
      <w:proofErr w:type="spellStart"/>
      <w:r w:rsidR="00663889">
        <w:t>vero</w:t>
      </w:r>
      <w:proofErr w:type="spellEnd"/>
      <w:r w:rsidR="00663889">
        <w:t xml:space="preserve"> </w:t>
      </w:r>
      <w:proofErr w:type="spellStart"/>
      <w:r w:rsidR="00663889">
        <w:t>animal</w:t>
      </w:r>
      <w:proofErr w:type="spellEnd"/>
      <w:r w:rsidR="00663889">
        <w:t xml:space="preserve"> </w:t>
      </w:r>
      <w:proofErr w:type="spellStart"/>
      <w:r w:rsidR="00663889">
        <w:t>equidem</w:t>
      </w:r>
      <w:proofErr w:type="spellEnd"/>
      <w:r w:rsidR="00663889">
        <w:t xml:space="preserve">, </w:t>
      </w:r>
      <w:proofErr w:type="spellStart"/>
      <w:r w:rsidR="00663889">
        <w:t>sit</w:t>
      </w:r>
      <w:proofErr w:type="spellEnd"/>
      <w:r w:rsidR="00663889">
        <w:t xml:space="preserve"> in </w:t>
      </w:r>
      <w:proofErr w:type="spellStart"/>
      <w:r w:rsidR="00663889">
        <w:t>feugiat</w:t>
      </w:r>
      <w:proofErr w:type="spellEnd"/>
      <w:r w:rsidR="00663889">
        <w:t xml:space="preserve"> </w:t>
      </w:r>
      <w:proofErr w:type="spellStart"/>
      <w:r w:rsidR="00663889">
        <w:t>instructior</w:t>
      </w:r>
      <w:proofErr w:type="spellEnd"/>
      <w:r w:rsidR="00663889">
        <w:t xml:space="preserve"> </w:t>
      </w:r>
      <w:proofErr w:type="spellStart"/>
      <w:r w:rsidR="00663889">
        <w:t>consequuntur</w:t>
      </w:r>
      <w:proofErr w:type="spellEnd"/>
      <w:r w:rsidR="00663889">
        <w:t xml:space="preserve">. </w:t>
      </w:r>
      <w:proofErr w:type="spellStart"/>
      <w:r w:rsidR="00663889">
        <w:t>Eum</w:t>
      </w:r>
      <w:proofErr w:type="spellEnd"/>
      <w:r w:rsidR="00663889">
        <w:t xml:space="preserve"> ex </w:t>
      </w:r>
      <w:proofErr w:type="spellStart"/>
      <w:r w:rsidR="00663889">
        <w:t>clita</w:t>
      </w:r>
      <w:proofErr w:type="spellEnd"/>
      <w:r w:rsidR="00663889">
        <w:t xml:space="preserve"> </w:t>
      </w:r>
      <w:proofErr w:type="spellStart"/>
      <w:r w:rsidR="00663889">
        <w:t>postulant</w:t>
      </w:r>
      <w:proofErr w:type="spellEnd"/>
      <w:r w:rsidR="00663889">
        <w:t xml:space="preserve">. Ad </w:t>
      </w:r>
      <w:proofErr w:type="spellStart"/>
      <w:r w:rsidR="00663889">
        <w:t>recteque</w:t>
      </w:r>
      <w:proofErr w:type="spellEnd"/>
      <w:r w:rsidR="00663889">
        <w:t xml:space="preserve"> </w:t>
      </w:r>
      <w:proofErr w:type="spellStart"/>
      <w:r w:rsidR="00663889">
        <w:t>repudiare</w:t>
      </w:r>
      <w:proofErr w:type="spellEnd"/>
      <w:r w:rsidR="00663889">
        <w:t xml:space="preserve"> </w:t>
      </w:r>
      <w:proofErr w:type="spellStart"/>
      <w:r w:rsidR="00663889">
        <w:t>moderatius</w:t>
      </w:r>
      <w:proofErr w:type="spellEnd"/>
      <w:r w:rsidR="00663889">
        <w:t xml:space="preserve"> </w:t>
      </w:r>
      <w:proofErr w:type="spellStart"/>
      <w:r w:rsidR="00663889">
        <w:t>eos</w:t>
      </w:r>
      <w:proofErr w:type="spellEnd"/>
      <w:r w:rsidR="00663889">
        <w:t xml:space="preserve">, </w:t>
      </w:r>
      <w:proofErr w:type="spellStart"/>
      <w:r w:rsidR="00663889">
        <w:t>adhuc</w:t>
      </w:r>
      <w:proofErr w:type="spellEnd"/>
      <w:r w:rsidR="00663889">
        <w:t xml:space="preserve"> </w:t>
      </w:r>
      <w:proofErr w:type="spellStart"/>
      <w:r w:rsidR="00663889">
        <w:t>noster</w:t>
      </w:r>
      <w:proofErr w:type="spellEnd"/>
      <w:r w:rsidR="00663889">
        <w:t xml:space="preserve"> </w:t>
      </w:r>
      <w:proofErr w:type="spellStart"/>
      <w:r w:rsidR="00663889">
        <w:t>docendi</w:t>
      </w:r>
      <w:proofErr w:type="spellEnd"/>
      <w:r w:rsidR="00663889">
        <w:t xml:space="preserve"> </w:t>
      </w:r>
      <w:proofErr w:type="spellStart"/>
      <w:r w:rsidR="00663889">
        <w:t>vim</w:t>
      </w:r>
      <w:proofErr w:type="spellEnd"/>
      <w:r w:rsidR="00663889">
        <w:t xml:space="preserve"> no, vis in </w:t>
      </w:r>
      <w:proofErr w:type="spellStart"/>
      <w:r w:rsidR="00663889">
        <w:t>movet</w:t>
      </w:r>
      <w:proofErr w:type="spellEnd"/>
      <w:r w:rsidR="00663889">
        <w:t xml:space="preserve"> </w:t>
      </w:r>
      <w:proofErr w:type="spellStart"/>
      <w:r w:rsidR="00663889">
        <w:t>dignissim</w:t>
      </w:r>
      <w:proofErr w:type="spellEnd"/>
      <w:r w:rsidR="00663889">
        <w:t xml:space="preserve">. Et </w:t>
      </w:r>
      <w:proofErr w:type="spellStart"/>
      <w:r w:rsidR="00663889">
        <w:t>ius</w:t>
      </w:r>
      <w:proofErr w:type="spellEnd"/>
      <w:r w:rsidR="00663889">
        <w:t xml:space="preserve"> </w:t>
      </w:r>
      <w:proofErr w:type="spellStart"/>
      <w:r w:rsidR="00663889">
        <w:t>posse</w:t>
      </w:r>
      <w:proofErr w:type="spellEnd"/>
      <w:r w:rsidR="00663889">
        <w:t xml:space="preserve"> </w:t>
      </w:r>
      <w:proofErr w:type="spellStart"/>
      <w:r w:rsidR="00663889">
        <w:t>nobis</w:t>
      </w:r>
      <w:proofErr w:type="spellEnd"/>
      <w:r w:rsidR="00663889">
        <w:t xml:space="preserve"> vitae, </w:t>
      </w:r>
      <w:proofErr w:type="spellStart"/>
      <w:r w:rsidR="00663889">
        <w:t>erat</w:t>
      </w:r>
      <w:proofErr w:type="spellEnd"/>
      <w:r w:rsidR="00663889">
        <w:t xml:space="preserve"> </w:t>
      </w:r>
      <w:proofErr w:type="spellStart"/>
      <w:r w:rsidR="00663889">
        <w:t>decore</w:t>
      </w:r>
      <w:proofErr w:type="spellEnd"/>
      <w:r w:rsidR="00663889">
        <w:t xml:space="preserve"> </w:t>
      </w:r>
      <w:proofErr w:type="spellStart"/>
      <w:r w:rsidR="00663889">
        <w:t>primis</w:t>
      </w:r>
      <w:proofErr w:type="spellEnd"/>
      <w:r w:rsidR="00663889">
        <w:t xml:space="preserve"> </w:t>
      </w:r>
      <w:proofErr w:type="spellStart"/>
      <w:r w:rsidR="00663889">
        <w:t>quo</w:t>
      </w:r>
      <w:proofErr w:type="spellEnd"/>
      <w:r w:rsidR="00663889">
        <w:t xml:space="preserve"> </w:t>
      </w:r>
      <w:proofErr w:type="spellStart"/>
      <w:r w:rsidR="00663889">
        <w:t>eu</w:t>
      </w:r>
      <w:proofErr w:type="spellEnd"/>
      <w:r w:rsidR="00663889">
        <w:t xml:space="preserve">, no </w:t>
      </w:r>
      <w:proofErr w:type="spellStart"/>
      <w:r w:rsidR="00663889">
        <w:t>sea</w:t>
      </w:r>
      <w:proofErr w:type="spellEnd"/>
      <w:r w:rsidR="00663889">
        <w:t xml:space="preserve"> </w:t>
      </w:r>
      <w:proofErr w:type="spellStart"/>
      <w:r w:rsidR="00663889">
        <w:t>persius</w:t>
      </w:r>
      <w:proofErr w:type="spellEnd"/>
      <w:r w:rsidR="00663889">
        <w:t xml:space="preserve"> </w:t>
      </w:r>
      <w:proofErr w:type="spellStart"/>
      <w:r w:rsidR="00663889">
        <w:t>quaestio</w:t>
      </w:r>
      <w:proofErr w:type="spellEnd"/>
      <w:r w:rsidR="00663889">
        <w:t xml:space="preserve">. </w:t>
      </w:r>
      <w:proofErr w:type="spellStart"/>
      <w:r w:rsidR="00663889">
        <w:t>Tempor</w:t>
      </w:r>
      <w:proofErr w:type="spellEnd"/>
      <w:r w:rsidR="00663889">
        <w:t xml:space="preserve"> </w:t>
      </w:r>
      <w:proofErr w:type="spellStart"/>
      <w:r w:rsidR="00663889">
        <w:t>utroque</w:t>
      </w:r>
      <w:proofErr w:type="spellEnd"/>
      <w:r w:rsidR="00663889">
        <w:t xml:space="preserve"> id </w:t>
      </w:r>
      <w:proofErr w:type="spellStart"/>
      <w:r w:rsidR="00663889">
        <w:t>mei</w:t>
      </w:r>
      <w:proofErr w:type="spellEnd"/>
      <w:r w:rsidR="00663889">
        <w:t>.</w:t>
      </w:r>
      <w:r w:rsidR="00663889" w:rsidRPr="007136A8">
        <w:t xml:space="preserve"> </w:t>
      </w:r>
      <w:proofErr w:type="spellStart"/>
      <w:r w:rsidR="00663889">
        <w:t>Viderer</w:t>
      </w:r>
      <w:proofErr w:type="spellEnd"/>
      <w:r w:rsidR="00663889">
        <w:t xml:space="preserve"> </w:t>
      </w:r>
      <w:proofErr w:type="spellStart"/>
      <w:r w:rsidR="00663889">
        <w:t>signiferumque</w:t>
      </w:r>
      <w:proofErr w:type="spellEnd"/>
      <w:r w:rsidR="00663889">
        <w:t xml:space="preserve"> at vis. In pro </w:t>
      </w:r>
      <w:proofErr w:type="spellStart"/>
      <w:r w:rsidR="00663889">
        <w:t>vero</w:t>
      </w:r>
      <w:proofErr w:type="spellEnd"/>
      <w:r w:rsidR="00663889">
        <w:t xml:space="preserve"> </w:t>
      </w:r>
      <w:proofErr w:type="spellStart"/>
      <w:r w:rsidR="00663889">
        <w:t>animal</w:t>
      </w:r>
      <w:proofErr w:type="spellEnd"/>
      <w:r w:rsidR="00663889">
        <w:t xml:space="preserve"> </w:t>
      </w:r>
      <w:proofErr w:type="spellStart"/>
      <w:r w:rsidR="00663889">
        <w:t>equidem</w:t>
      </w:r>
      <w:proofErr w:type="spellEnd"/>
      <w:r w:rsidR="00663889">
        <w:t xml:space="preserve">, </w:t>
      </w:r>
      <w:proofErr w:type="spellStart"/>
      <w:r w:rsidR="00663889">
        <w:t>sit</w:t>
      </w:r>
      <w:proofErr w:type="spellEnd"/>
      <w:r w:rsidR="00663889">
        <w:t xml:space="preserve"> in </w:t>
      </w:r>
      <w:proofErr w:type="spellStart"/>
      <w:r w:rsidR="00663889">
        <w:t>feugiat</w:t>
      </w:r>
      <w:proofErr w:type="spellEnd"/>
      <w:r w:rsidR="00663889">
        <w:t xml:space="preserve"> </w:t>
      </w:r>
      <w:proofErr w:type="spellStart"/>
      <w:r w:rsidR="00663889">
        <w:t>instru</w:t>
      </w:r>
      <w:proofErr w:type="spellEnd"/>
      <w:r>
        <w:t>.</w:t>
      </w:r>
    </w:p>
    <w:p w14:paraId="69ED54C6" w14:textId="77777777" w:rsidR="007136A8" w:rsidRDefault="007136A8" w:rsidP="00663889">
      <w:pPr>
        <w:pStyle w:val="Odrka3"/>
        <w:numPr>
          <w:ilvl w:val="0"/>
          <w:numId w:val="0"/>
        </w:numPr>
        <w:ind w:left="851"/>
      </w:pPr>
    </w:p>
    <w:p w14:paraId="50DA2FFB" w14:textId="77777777" w:rsidR="007136A8" w:rsidRDefault="007136A8" w:rsidP="00641170"/>
    <w:p w14:paraId="5D6F9A48" w14:textId="77777777" w:rsidR="007136A8" w:rsidRDefault="007136A8">
      <w:pPr>
        <w:spacing w:before="0" w:line="240" w:lineRule="auto"/>
        <w:jc w:val="left"/>
      </w:pPr>
      <w:r>
        <w:br w:type="page"/>
      </w:r>
    </w:p>
    <w:p w14:paraId="1D7E9DCA" w14:textId="77777777" w:rsidR="00641170" w:rsidRDefault="007136A8" w:rsidP="002D0920">
      <w:pPr>
        <w:pStyle w:val="Nadpis0"/>
      </w:pPr>
      <w:bookmarkStart w:id="16" w:name="_Toc97031084"/>
      <w:r>
        <w:lastRenderedPageBreak/>
        <w:t>Záver</w:t>
      </w:r>
      <w:bookmarkEnd w:id="16"/>
    </w:p>
    <w:p w14:paraId="1D781BDC" w14:textId="77777777" w:rsidR="007136A8" w:rsidRDefault="007136A8" w:rsidP="007136A8"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,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oportere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et. </w:t>
      </w:r>
      <w:proofErr w:type="spellStart"/>
      <w:r>
        <w:t>Alia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 id </w:t>
      </w:r>
      <w:proofErr w:type="spellStart"/>
      <w:r>
        <w:t>eam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oratio </w:t>
      </w:r>
      <w:proofErr w:type="spellStart"/>
      <w:r>
        <w:t>phaedrum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ex. </w:t>
      </w:r>
      <w:proofErr w:type="spellStart"/>
      <w:r>
        <w:t>Sea</w:t>
      </w:r>
      <w:proofErr w:type="spellEnd"/>
      <w:r>
        <w:t xml:space="preserve"> in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saperet</w:t>
      </w:r>
      <w:proofErr w:type="spellEnd"/>
      <w:r>
        <w:t xml:space="preserve"> </w:t>
      </w:r>
      <w:proofErr w:type="spellStart"/>
      <w:r>
        <w:t>corrumpit</w:t>
      </w:r>
      <w:proofErr w:type="spellEnd"/>
      <w:r>
        <w:t xml:space="preserve">, et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legendos</w:t>
      </w:r>
      <w:proofErr w:type="spellEnd"/>
      <w:r>
        <w:t xml:space="preserve">. Ad </w:t>
      </w:r>
      <w:proofErr w:type="spellStart"/>
      <w:r>
        <w:t>abhorreant</w:t>
      </w:r>
      <w:proofErr w:type="spellEnd"/>
      <w:r>
        <w:t xml:space="preserve"> </w:t>
      </w:r>
      <w:proofErr w:type="spellStart"/>
      <w:r>
        <w:t>deseruisse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per, </w:t>
      </w:r>
      <w:proofErr w:type="spellStart"/>
      <w:r>
        <w:t>ei</w:t>
      </w:r>
      <w:proofErr w:type="spellEnd"/>
      <w:r>
        <w:t xml:space="preserve"> pro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maiorum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. Has </w:t>
      </w:r>
      <w:proofErr w:type="spellStart"/>
      <w:r>
        <w:t>ei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doctus</w:t>
      </w:r>
      <w:proofErr w:type="spellEnd"/>
      <w:r>
        <w:t xml:space="preserve"> </w:t>
      </w:r>
      <w:proofErr w:type="spellStart"/>
      <w:r>
        <w:t>inimicus</w:t>
      </w:r>
      <w:proofErr w:type="spellEnd"/>
      <w:r>
        <w:t xml:space="preserve">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alterum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idque</w:t>
      </w:r>
      <w:proofErr w:type="spellEnd"/>
      <w:r>
        <w:t xml:space="preserve">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reprimique</w:t>
      </w:r>
      <w:proofErr w:type="spellEnd"/>
      <w:r>
        <w:t xml:space="preserve">, ex </w:t>
      </w:r>
      <w:proofErr w:type="spellStart"/>
      <w:r>
        <w:t>agam</w:t>
      </w:r>
      <w:proofErr w:type="spellEnd"/>
      <w:r>
        <w:t xml:space="preserve"> </w:t>
      </w:r>
      <w:proofErr w:type="spellStart"/>
      <w:r>
        <w:t>indoctum</w:t>
      </w:r>
      <w:proofErr w:type="spellEnd"/>
      <w:r>
        <w:t xml:space="preserve"> </w:t>
      </w:r>
      <w:proofErr w:type="spellStart"/>
      <w:r>
        <w:t>incorrupte</w:t>
      </w:r>
      <w:proofErr w:type="spellEnd"/>
      <w:r>
        <w:t xml:space="preserve"> mel.</w:t>
      </w:r>
    </w:p>
    <w:p w14:paraId="23D199B8" w14:textId="77777777" w:rsidR="007136A8" w:rsidRDefault="007136A8" w:rsidP="007136A8">
      <w:proofErr w:type="spellStart"/>
      <w:r>
        <w:t>Cum</w:t>
      </w:r>
      <w:proofErr w:type="spellEnd"/>
      <w:r>
        <w:t xml:space="preserve"> ad </w:t>
      </w:r>
      <w:proofErr w:type="spellStart"/>
      <w:r>
        <w:t>rationibus</w:t>
      </w:r>
      <w:proofErr w:type="spellEnd"/>
      <w:r>
        <w:t xml:space="preserve"> </w:t>
      </w:r>
      <w:proofErr w:type="spellStart"/>
      <w:r>
        <w:t>disputando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</w:t>
      </w:r>
      <w:proofErr w:type="spellStart"/>
      <w:r>
        <w:t>menandri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falli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intellegam</w:t>
      </w:r>
      <w:proofErr w:type="spellEnd"/>
      <w:r>
        <w:t xml:space="preserve">. </w:t>
      </w:r>
      <w:proofErr w:type="spellStart"/>
      <w:r>
        <w:t>Maluisset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in. </w:t>
      </w:r>
      <w:proofErr w:type="spellStart"/>
      <w:r>
        <w:t>Possit</w:t>
      </w:r>
      <w:proofErr w:type="spellEnd"/>
      <w:r>
        <w:t xml:space="preserve"> </w:t>
      </w:r>
      <w:proofErr w:type="spellStart"/>
      <w:r>
        <w:t>mnesarchum</w:t>
      </w:r>
      <w:proofErr w:type="spellEnd"/>
      <w:r>
        <w:t xml:space="preserve"> </w:t>
      </w:r>
      <w:proofErr w:type="spellStart"/>
      <w:r>
        <w:t>efficiendi</w:t>
      </w:r>
      <w:proofErr w:type="spellEnd"/>
      <w:r>
        <w:t xml:space="preserve"> pro </w:t>
      </w:r>
      <w:proofErr w:type="spellStart"/>
      <w:r>
        <w:t>ut</w:t>
      </w:r>
      <w:proofErr w:type="spellEnd"/>
      <w:r>
        <w:t xml:space="preserve">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, in </w:t>
      </w:r>
      <w:proofErr w:type="spellStart"/>
      <w:r>
        <w:t>vim</w:t>
      </w:r>
      <w:proofErr w:type="spellEnd"/>
      <w:r>
        <w:t xml:space="preserve"> </w:t>
      </w:r>
      <w:proofErr w:type="spellStart"/>
      <w:r>
        <w:t>atqui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>.</w:t>
      </w:r>
    </w:p>
    <w:p w14:paraId="3B02F6AB" w14:textId="77777777" w:rsidR="007136A8" w:rsidRDefault="007136A8" w:rsidP="007136A8">
      <w:r w:rsidRPr="00025A8F">
        <w:rPr>
          <w:b/>
        </w:rPr>
        <w:t xml:space="preserve">Cu per </w:t>
      </w:r>
      <w:proofErr w:type="spellStart"/>
      <w:r w:rsidRPr="00025A8F">
        <w:rPr>
          <w:b/>
        </w:rPr>
        <w:t>justo</w:t>
      </w:r>
      <w:proofErr w:type="spellEnd"/>
      <w:r w:rsidRPr="00025A8F">
        <w:rPr>
          <w:b/>
        </w:rPr>
        <w:t xml:space="preserve"> </w:t>
      </w:r>
      <w:proofErr w:type="spellStart"/>
      <w:r w:rsidRPr="00025A8F">
        <w:rPr>
          <w:b/>
        </w:rPr>
        <w:t>scribentur</w:t>
      </w:r>
      <w:proofErr w:type="spellEnd"/>
      <w:r w:rsidRPr="00025A8F">
        <w:rPr>
          <w:b/>
        </w:rPr>
        <w:t xml:space="preserve">, </w:t>
      </w:r>
      <w:proofErr w:type="spellStart"/>
      <w:r w:rsidRPr="00025A8F">
        <w:rPr>
          <w:b/>
        </w:rPr>
        <w:t>his</w:t>
      </w:r>
      <w:proofErr w:type="spellEnd"/>
      <w:r w:rsidRPr="00025A8F">
        <w:rPr>
          <w:b/>
        </w:rPr>
        <w:t xml:space="preserve"> </w:t>
      </w:r>
      <w:proofErr w:type="spellStart"/>
      <w:r w:rsidRPr="00025A8F">
        <w:rPr>
          <w:b/>
        </w:rPr>
        <w:t>diam</w:t>
      </w:r>
      <w:proofErr w:type="spellEnd"/>
      <w:r w:rsidRPr="00025A8F">
        <w:rPr>
          <w:b/>
        </w:rPr>
        <w:t xml:space="preserve"> </w:t>
      </w:r>
      <w:proofErr w:type="spellStart"/>
      <w:r w:rsidRPr="00025A8F">
        <w:rPr>
          <w:b/>
        </w:rPr>
        <w:t>partiendo</w:t>
      </w:r>
      <w:proofErr w:type="spellEnd"/>
      <w:r w:rsidRPr="00025A8F">
        <w:rPr>
          <w:b/>
        </w:rPr>
        <w:t xml:space="preserve"> ad</w:t>
      </w:r>
      <w:r>
        <w:t xml:space="preserve">. Oratio </w:t>
      </w:r>
      <w:proofErr w:type="spellStart"/>
      <w:r>
        <w:t>inimicus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sensibus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duo, in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everti</w:t>
      </w:r>
      <w:proofErr w:type="spellEnd"/>
      <w:r>
        <w:t xml:space="preserve"> </w:t>
      </w:r>
      <w:proofErr w:type="spellStart"/>
      <w:r>
        <w:t>adolescens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.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novum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>.</w:t>
      </w:r>
    </w:p>
    <w:p w14:paraId="7BBDDB41" w14:textId="77777777" w:rsidR="007136A8" w:rsidRDefault="007136A8" w:rsidP="007136A8">
      <w:proofErr w:type="spellStart"/>
      <w:r>
        <w:t>Mundi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deterruisset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sed. </w:t>
      </w:r>
      <w:proofErr w:type="spellStart"/>
      <w:r>
        <w:t>Lucilius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 xml:space="preserve"> </w:t>
      </w:r>
      <w:proofErr w:type="spellStart"/>
      <w:r>
        <w:t>interesset</w:t>
      </w:r>
      <w:proofErr w:type="spellEnd"/>
      <w:r>
        <w:t xml:space="preserve"> ex duo. </w:t>
      </w:r>
      <w:proofErr w:type="spellStart"/>
      <w:r>
        <w:t>Eu</w:t>
      </w:r>
      <w:proofErr w:type="spellEnd"/>
      <w:r>
        <w:t xml:space="preserve">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adversarium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>
        <w:t>Reque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in vis. In </w:t>
      </w:r>
      <w:proofErr w:type="spellStart"/>
      <w:r>
        <w:t>eos</w:t>
      </w:r>
      <w:proofErr w:type="spellEnd"/>
      <w:r>
        <w:t xml:space="preserve"> </w:t>
      </w:r>
      <w:proofErr w:type="spellStart"/>
      <w:r>
        <w:t>alterum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offendit</w:t>
      </w:r>
      <w:proofErr w:type="spellEnd"/>
      <w:r>
        <w:t xml:space="preserve">, per </w:t>
      </w:r>
      <w:proofErr w:type="spellStart"/>
      <w:r>
        <w:t>ne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vidit</w:t>
      </w:r>
      <w:proofErr w:type="spellEnd"/>
      <w:r>
        <w:t xml:space="preserve"> </w:t>
      </w:r>
      <w:proofErr w:type="spellStart"/>
      <w:r>
        <w:t>complectitur</w:t>
      </w:r>
      <w:proofErr w:type="spellEnd"/>
      <w:r>
        <w:t xml:space="preserve">. </w:t>
      </w:r>
      <w:proofErr w:type="spellStart"/>
      <w:r>
        <w:t>Eam</w:t>
      </w:r>
      <w:proofErr w:type="spellEnd"/>
      <w:r>
        <w:t xml:space="preserve"> </w:t>
      </w:r>
      <w:proofErr w:type="spellStart"/>
      <w:r>
        <w:t>epicurei</w:t>
      </w:r>
      <w:proofErr w:type="spellEnd"/>
      <w:r>
        <w:t xml:space="preserve"> </w:t>
      </w:r>
      <w:proofErr w:type="spellStart"/>
      <w:r>
        <w:t>erroribus</w:t>
      </w:r>
      <w:proofErr w:type="spellEnd"/>
      <w:r>
        <w:t xml:space="preserve"> ex, </w:t>
      </w:r>
      <w:proofErr w:type="spellStart"/>
      <w:r>
        <w:t>te</w:t>
      </w:r>
      <w:proofErr w:type="spellEnd"/>
      <w:r>
        <w:t xml:space="preserve"> debet </w:t>
      </w:r>
      <w:proofErr w:type="spellStart"/>
      <w:r>
        <w:t>quaerendum</w:t>
      </w:r>
      <w:proofErr w:type="spellEnd"/>
      <w:r>
        <w:t xml:space="preserve"> </w:t>
      </w:r>
      <w:proofErr w:type="spellStart"/>
      <w:r>
        <w:t>eam</w:t>
      </w:r>
      <w:proofErr w:type="spellEnd"/>
      <w:r>
        <w:t>.</w:t>
      </w:r>
    </w:p>
    <w:p w14:paraId="3D914459" w14:textId="77777777" w:rsidR="007136A8" w:rsidRDefault="007136A8" w:rsidP="007136A8">
      <w:proofErr w:type="spellStart"/>
      <w:r>
        <w:t>Viderer</w:t>
      </w:r>
      <w:proofErr w:type="spellEnd"/>
      <w:r>
        <w:t xml:space="preserve"> </w:t>
      </w:r>
      <w:proofErr w:type="spellStart"/>
      <w:r>
        <w:t>signiferumque</w:t>
      </w:r>
      <w:proofErr w:type="spellEnd"/>
      <w:r>
        <w:t xml:space="preserve"> at vis. In pro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equidem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in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. </w:t>
      </w:r>
      <w:proofErr w:type="spellStart"/>
      <w:r>
        <w:t>Eum</w:t>
      </w:r>
      <w:proofErr w:type="spellEnd"/>
      <w:r>
        <w:t xml:space="preserve"> ex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postulant</w:t>
      </w:r>
      <w:proofErr w:type="spellEnd"/>
      <w:r>
        <w:t xml:space="preserve">. Ad </w:t>
      </w:r>
      <w:proofErr w:type="spellStart"/>
      <w:r>
        <w:t>recteque</w:t>
      </w:r>
      <w:proofErr w:type="spellEnd"/>
      <w:r>
        <w:t xml:space="preserve"> </w:t>
      </w:r>
      <w:proofErr w:type="spellStart"/>
      <w:r>
        <w:t>repudiare</w:t>
      </w:r>
      <w:proofErr w:type="spellEnd"/>
      <w:r>
        <w:t xml:space="preserve"> </w:t>
      </w:r>
      <w:proofErr w:type="spellStart"/>
      <w:r>
        <w:t>moderatius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noster</w:t>
      </w:r>
      <w:proofErr w:type="spellEnd"/>
      <w:r>
        <w:t xml:space="preserve"> </w:t>
      </w:r>
      <w:proofErr w:type="spellStart"/>
      <w:r>
        <w:t>docendi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no, vis in </w:t>
      </w:r>
      <w:proofErr w:type="spellStart"/>
      <w:r>
        <w:t>movet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Et </w:t>
      </w:r>
      <w:proofErr w:type="spellStart"/>
      <w:r>
        <w:t>ius</w:t>
      </w:r>
      <w:proofErr w:type="spellEnd"/>
      <w:r>
        <w:t xml:space="preserve"> </w:t>
      </w:r>
      <w:proofErr w:type="spellStart"/>
      <w:r>
        <w:t>posse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vitae,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decore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persius</w:t>
      </w:r>
      <w:proofErr w:type="spellEnd"/>
      <w:r>
        <w:t xml:space="preserve"> </w:t>
      </w:r>
      <w:proofErr w:type="spellStart"/>
      <w:r>
        <w:t>quaestio</w:t>
      </w:r>
      <w:proofErr w:type="spellEnd"/>
      <w:r>
        <w:t xml:space="preserve">.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utroque</w:t>
      </w:r>
      <w:proofErr w:type="spellEnd"/>
      <w:r>
        <w:t xml:space="preserve"> id </w:t>
      </w:r>
      <w:proofErr w:type="spellStart"/>
      <w:r>
        <w:t>mei</w:t>
      </w:r>
      <w:proofErr w:type="spellEnd"/>
      <w:r>
        <w:t>.</w:t>
      </w:r>
    </w:p>
    <w:p w14:paraId="08F7EE5D" w14:textId="77777777" w:rsidR="007136A8" w:rsidRDefault="007136A8" w:rsidP="007136A8">
      <w:r>
        <w:t xml:space="preserve">In pri </w:t>
      </w:r>
      <w:proofErr w:type="spellStart"/>
      <w:r>
        <w:t>ullum</w:t>
      </w:r>
      <w:proofErr w:type="spellEnd"/>
      <w:r>
        <w:t xml:space="preserve"> </w:t>
      </w:r>
      <w:proofErr w:type="spellStart"/>
      <w:r>
        <w:t>nusquam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pri </w:t>
      </w:r>
      <w:proofErr w:type="spellStart"/>
      <w:r>
        <w:t>affert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recteque</w:t>
      </w:r>
      <w:proofErr w:type="spellEnd"/>
      <w:r>
        <w:t xml:space="preserve">. Duo at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dicant</w:t>
      </w:r>
      <w:proofErr w:type="spellEnd"/>
      <w:r>
        <w:t xml:space="preserve"> </w:t>
      </w:r>
      <w:proofErr w:type="spellStart"/>
      <w:r>
        <w:t>vocent</w:t>
      </w:r>
      <w:proofErr w:type="spellEnd"/>
      <w:r>
        <w:t xml:space="preserve">, </w:t>
      </w:r>
      <w:proofErr w:type="spellStart"/>
      <w:r>
        <w:t>inimicus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.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recusabo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usu</w:t>
      </w:r>
      <w:proofErr w:type="spellEnd"/>
      <w:r>
        <w:t xml:space="preserve">, ad mel </w:t>
      </w:r>
      <w:proofErr w:type="spellStart"/>
      <w:r>
        <w:t>populo</w:t>
      </w:r>
      <w:proofErr w:type="spellEnd"/>
      <w:r>
        <w:t xml:space="preserve"> </w:t>
      </w:r>
      <w:proofErr w:type="spellStart"/>
      <w:r>
        <w:t>corpora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solet</w:t>
      </w:r>
      <w:proofErr w:type="spellEnd"/>
      <w:r>
        <w:t xml:space="preserve"> libris, id pri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abhorreant</w:t>
      </w:r>
      <w:proofErr w:type="spellEnd"/>
      <w:r>
        <w:t xml:space="preserve">, </w:t>
      </w:r>
      <w:proofErr w:type="spellStart"/>
      <w:r>
        <w:t>reprimique</w:t>
      </w:r>
      <w:proofErr w:type="spellEnd"/>
      <w:r>
        <w:t xml:space="preserve"> </w:t>
      </w:r>
      <w:proofErr w:type="spellStart"/>
      <w:r>
        <w:t>contentiones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</w:t>
      </w:r>
      <w:proofErr w:type="spellStart"/>
      <w:r>
        <w:t>an</w:t>
      </w:r>
      <w:proofErr w:type="spellEnd"/>
      <w:r>
        <w:t>.</w:t>
      </w:r>
    </w:p>
    <w:p w14:paraId="2A802C12" w14:textId="77777777" w:rsidR="007136A8" w:rsidRPr="007136A8" w:rsidRDefault="007136A8" w:rsidP="007136A8">
      <w:proofErr w:type="spellStart"/>
      <w:r>
        <w:t>Ut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senserit</w:t>
      </w:r>
      <w:proofErr w:type="spellEnd"/>
      <w:r>
        <w:t xml:space="preserve">, no </w:t>
      </w:r>
      <w:proofErr w:type="spellStart"/>
      <w:r>
        <w:t>dictas</w:t>
      </w:r>
      <w:proofErr w:type="spellEnd"/>
      <w:r>
        <w:t xml:space="preserve"> latine per.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vocibus</w:t>
      </w:r>
      <w:proofErr w:type="spellEnd"/>
      <w:r>
        <w:t xml:space="preserve"> </w:t>
      </w:r>
      <w:proofErr w:type="spellStart"/>
      <w:r>
        <w:t>assentior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ex. </w:t>
      </w:r>
      <w:proofErr w:type="spellStart"/>
      <w:r>
        <w:t>Tollit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verterem</w:t>
      </w:r>
      <w:proofErr w:type="spellEnd"/>
      <w:r>
        <w:t xml:space="preserve"> has ex. </w:t>
      </w:r>
      <w:proofErr w:type="spellStart"/>
      <w:r>
        <w:t>Ferri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homero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, pri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homero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in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opor</w:t>
      </w:r>
      <w:proofErr w:type="spellEnd"/>
    </w:p>
    <w:p w14:paraId="1227708E" w14:textId="77777777" w:rsidR="000E7ADC" w:rsidRDefault="000E7ADC">
      <w:pPr>
        <w:spacing w:before="0" w:line="240" w:lineRule="auto"/>
        <w:jc w:val="left"/>
      </w:pPr>
      <w:r>
        <w:br w:type="page"/>
      </w:r>
    </w:p>
    <w:p w14:paraId="0E15AC0A" w14:textId="77777777" w:rsidR="00BF750D" w:rsidRDefault="000E7ADC" w:rsidP="00BF750D">
      <w:pPr>
        <w:pStyle w:val="Titulnstranynadpisy"/>
      </w:pPr>
      <w:r>
        <w:lastRenderedPageBreak/>
        <w:t>Zoznam použitej literatúry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8183"/>
      </w:tblGrid>
      <w:tr w:rsidR="00BF750D" w14:paraId="734E25B2" w14:textId="77777777" w:rsidTr="00E13013">
        <w:trPr>
          <w:tblCellSpacing w:w="15" w:type="dxa"/>
        </w:trPr>
        <w:tc>
          <w:tcPr>
            <w:tcW w:w="50" w:type="pct"/>
            <w:hideMark/>
          </w:tcPr>
          <w:p w14:paraId="7075B4CD" w14:textId="77777777" w:rsidR="00BF750D" w:rsidRDefault="00BF750D" w:rsidP="00E13013">
            <w:pPr>
              <w:pStyle w:val="Bibliografia"/>
              <w:rPr>
                <w:noProof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14:paraId="6EA60D03" w14:textId="77777777" w:rsidR="00BF750D" w:rsidRDefault="00BF750D" w:rsidP="00E13013">
            <w:pPr>
              <w:pStyle w:val="Bibliografia"/>
              <w:rPr>
                <w:noProof/>
              </w:rPr>
            </w:pPr>
            <w:r>
              <w:rPr>
                <w:b/>
                <w:bCs/>
                <w:noProof/>
              </w:rPr>
              <w:t>Meško, Dušan a Katuščák, Dušan.</w:t>
            </w:r>
            <w:r>
              <w:rPr>
                <w:noProof/>
              </w:rPr>
              <w:t xml:space="preserve"> </w:t>
            </w:r>
            <w:r>
              <w:rPr>
                <w:i/>
                <w:iCs/>
                <w:noProof/>
              </w:rPr>
              <w:t xml:space="preserve">Akademická príručka. Druhé doplnené vydanie. </w:t>
            </w:r>
            <w:r>
              <w:rPr>
                <w:noProof/>
              </w:rPr>
              <w:t>Martin : Osveta, 2005. s. 215-238. ISBN 80-8063-200-6.</w:t>
            </w:r>
          </w:p>
        </w:tc>
      </w:tr>
      <w:tr w:rsidR="00BF750D" w14:paraId="7B2D68FB" w14:textId="77777777" w:rsidTr="00E13013">
        <w:trPr>
          <w:tblCellSpacing w:w="15" w:type="dxa"/>
        </w:trPr>
        <w:tc>
          <w:tcPr>
            <w:tcW w:w="50" w:type="pct"/>
            <w:hideMark/>
          </w:tcPr>
          <w:p w14:paraId="18091660" w14:textId="77777777" w:rsidR="00BF750D" w:rsidRDefault="00BF750D" w:rsidP="00E13013">
            <w:pPr>
              <w:pStyle w:val="Bibliografia"/>
              <w:rPr>
                <w:noProof/>
              </w:rPr>
            </w:pPr>
            <w:r>
              <w:rPr>
                <w:noProof/>
              </w:rPr>
              <w:t xml:space="preserve">[2] </w:t>
            </w:r>
          </w:p>
        </w:tc>
        <w:tc>
          <w:tcPr>
            <w:tcW w:w="0" w:type="auto"/>
            <w:hideMark/>
          </w:tcPr>
          <w:p w14:paraId="2FAC2C54" w14:textId="77777777" w:rsidR="00BF750D" w:rsidRDefault="00BF750D" w:rsidP="00E13013">
            <w:pPr>
              <w:pStyle w:val="Bibliografia"/>
              <w:rPr>
                <w:noProof/>
              </w:rPr>
            </w:pPr>
            <w:r>
              <w:rPr>
                <w:b/>
                <w:bCs/>
                <w:noProof/>
              </w:rPr>
              <w:t>Boldiš, P.</w:t>
            </w:r>
            <w:r>
              <w:rPr>
                <w:noProof/>
              </w:rPr>
              <w:t xml:space="preserve"> </w:t>
            </w:r>
            <w:r>
              <w:rPr>
                <w:i/>
                <w:iCs/>
                <w:noProof/>
              </w:rPr>
              <w:t xml:space="preserve">Bibliografické citace dokumentů podle ČSN ISO 690 a ČSN ISO 609-2 (010197). </w:t>
            </w:r>
            <w:r>
              <w:rPr>
                <w:noProof/>
              </w:rPr>
              <w:t>1999.</w:t>
            </w:r>
          </w:p>
        </w:tc>
      </w:tr>
      <w:tr w:rsidR="00BF750D" w14:paraId="39513820" w14:textId="77777777" w:rsidTr="00E13013">
        <w:trPr>
          <w:tblCellSpacing w:w="15" w:type="dxa"/>
        </w:trPr>
        <w:tc>
          <w:tcPr>
            <w:tcW w:w="50" w:type="pct"/>
            <w:hideMark/>
          </w:tcPr>
          <w:p w14:paraId="1821568E" w14:textId="77777777" w:rsidR="00BF750D" w:rsidRDefault="00BF750D" w:rsidP="00E13013">
            <w:pPr>
              <w:pStyle w:val="Bibliografia"/>
              <w:rPr>
                <w:noProof/>
              </w:rPr>
            </w:pPr>
            <w:r>
              <w:rPr>
                <w:noProof/>
              </w:rPr>
              <w:t xml:space="preserve">[3] </w:t>
            </w:r>
          </w:p>
        </w:tc>
        <w:tc>
          <w:tcPr>
            <w:tcW w:w="0" w:type="auto"/>
            <w:hideMark/>
          </w:tcPr>
          <w:p w14:paraId="52023251" w14:textId="77777777" w:rsidR="00BF750D" w:rsidRDefault="00BF750D" w:rsidP="00E13013">
            <w:pPr>
              <w:pStyle w:val="Bibliografia"/>
              <w:rPr>
                <w:noProof/>
              </w:rPr>
            </w:pPr>
            <w:r>
              <w:rPr>
                <w:b/>
                <w:bCs/>
                <w:noProof/>
              </w:rPr>
              <w:t>Katuščák, Dušan.</w:t>
            </w:r>
            <w:r>
              <w:rPr>
                <w:noProof/>
              </w:rPr>
              <w:t xml:space="preserve"> </w:t>
            </w:r>
            <w:r>
              <w:rPr>
                <w:i/>
                <w:iCs/>
                <w:noProof/>
              </w:rPr>
              <w:t xml:space="preserve">Ako písať záverečné a kvalifikačné práce. 5. nezmenené vydanie. </w:t>
            </w:r>
            <w:r>
              <w:rPr>
                <w:noProof/>
              </w:rPr>
              <w:t>Nitra : Enigma, 2008. ISBN 978-80-89132-45-4.</w:t>
            </w:r>
          </w:p>
        </w:tc>
      </w:tr>
    </w:tbl>
    <w:p w14:paraId="7BE2F046" w14:textId="77777777" w:rsidR="000E7ADC" w:rsidRDefault="000E7ADC" w:rsidP="00BF750D">
      <w:r>
        <w:br w:type="page"/>
      </w:r>
    </w:p>
    <w:p w14:paraId="4C28A6AA" w14:textId="77777777" w:rsidR="00641170" w:rsidRPr="00641170" w:rsidRDefault="00641170" w:rsidP="00641170">
      <w:pPr>
        <w:sectPr w:rsidR="00641170" w:rsidRPr="00641170" w:rsidSect="00D73B6E">
          <w:headerReference w:type="default" r:id="rId23"/>
          <w:footerReference w:type="default" r:id="rId24"/>
          <w:type w:val="continuous"/>
          <w:pgSz w:w="11906" w:h="16838"/>
          <w:pgMar w:top="1418" w:right="1418" w:bottom="1418" w:left="1418" w:header="709" w:footer="709" w:gutter="567"/>
          <w:pgNumType w:start="11"/>
          <w:cols w:space="708"/>
          <w:docGrid w:linePitch="360"/>
        </w:sectPr>
      </w:pPr>
    </w:p>
    <w:p w14:paraId="4E8E9DB3" w14:textId="77777777" w:rsidR="008A638C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5044C2FA" w14:textId="77777777" w:rsidR="008A638C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78F8E0AF" w14:textId="77777777" w:rsidR="008A638C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7ED0A10B" w14:textId="77777777" w:rsidR="008A638C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24BF0C6C" w14:textId="77777777" w:rsidR="008A638C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504C5497" w14:textId="77777777" w:rsidR="008A638C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1B55F807" w14:textId="77777777" w:rsidR="008A638C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4C18EFD8" w14:textId="77777777" w:rsidR="008A638C" w:rsidRPr="008A638C" w:rsidRDefault="005B6851" w:rsidP="008A638C">
      <w:pPr>
        <w:pStyle w:val="Titlistpodnzov"/>
        <w:spacing w:before="360"/>
        <w:rPr>
          <w:rFonts w:cs="Arial"/>
          <w:caps/>
          <w:szCs w:val="28"/>
        </w:rPr>
      </w:pPr>
      <w:r w:rsidRPr="002F0A63">
        <w:rPr>
          <w:b/>
          <w:sz w:val="40"/>
          <w:szCs w:val="40"/>
        </w:rPr>
        <w:t>Príloh</w:t>
      </w:r>
      <w:r w:rsidR="008A638C">
        <w:rPr>
          <w:b/>
          <w:sz w:val="40"/>
          <w:szCs w:val="40"/>
        </w:rPr>
        <w:t>y</w:t>
      </w:r>
    </w:p>
    <w:p w14:paraId="73B6205C" w14:textId="77777777" w:rsidR="006301E0" w:rsidRPr="002F0A63" w:rsidRDefault="006301E0" w:rsidP="0036699E">
      <w:pPr>
        <w:pStyle w:val="Titlistpodnzov"/>
        <w:spacing w:before="240"/>
        <w:rPr>
          <w:rFonts w:cs="Arial"/>
          <w:sz w:val="24"/>
        </w:rPr>
        <w:sectPr w:rsidR="006301E0" w:rsidRPr="002F0A63" w:rsidSect="00D73B6E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 w:code="9"/>
          <w:pgMar w:top="1418" w:right="1418" w:bottom="1418" w:left="1418" w:header="709" w:footer="709" w:gutter="567"/>
          <w:pgNumType w:start="19"/>
          <w:cols w:space="708"/>
          <w:docGrid w:linePitch="360"/>
        </w:sectPr>
      </w:pPr>
    </w:p>
    <w:p w14:paraId="2D046308" w14:textId="77777777" w:rsidR="00EB2D62" w:rsidRPr="002F0A63" w:rsidRDefault="00EB2D62" w:rsidP="0036699E">
      <w:pPr>
        <w:pStyle w:val="Titulnstranynadpisy"/>
      </w:pPr>
      <w:r w:rsidRPr="002F0A63">
        <w:lastRenderedPageBreak/>
        <w:t>Zoznam príloh</w:t>
      </w:r>
    </w:p>
    <w:p w14:paraId="1C57FC41" w14:textId="77777777" w:rsidR="009E55BE" w:rsidRPr="002F0A63" w:rsidRDefault="009E55BE">
      <w:pPr>
        <w:pStyle w:val="Obsah1"/>
        <w:tabs>
          <w:tab w:val="left" w:pos="1560"/>
        </w:tabs>
        <w:rPr>
          <w:rFonts w:asciiTheme="minorHAnsi" w:eastAsiaTheme="minorEastAsia" w:hAnsiTheme="minorHAnsi" w:cstheme="minorBidi"/>
          <w:bCs w:val="0"/>
          <w:szCs w:val="22"/>
          <w:lang w:val="en-US" w:eastAsia="en-US"/>
        </w:rPr>
      </w:pPr>
      <w:r w:rsidRPr="002F0A63">
        <w:rPr>
          <w:rFonts w:ascii="Times New Roman" w:hAnsi="Times New Roman"/>
          <w:b/>
          <w:bCs w:val="0"/>
          <w:sz w:val="24"/>
          <w:szCs w:val="32"/>
        </w:rPr>
        <w:fldChar w:fldCharType="begin"/>
      </w:r>
      <w:r w:rsidRPr="002F0A63">
        <w:rPr>
          <w:rFonts w:ascii="Times New Roman" w:hAnsi="Times New Roman"/>
          <w:b/>
          <w:bCs w:val="0"/>
          <w:sz w:val="24"/>
          <w:szCs w:val="32"/>
        </w:rPr>
        <w:instrText xml:space="preserve"> TOC \h \z \t "Nadpis_priloha,1" </w:instrText>
      </w:r>
      <w:r w:rsidRPr="002F0A63">
        <w:rPr>
          <w:rFonts w:ascii="Times New Roman" w:hAnsi="Times New Roman"/>
          <w:b/>
          <w:bCs w:val="0"/>
          <w:sz w:val="24"/>
          <w:szCs w:val="32"/>
        </w:rPr>
        <w:fldChar w:fldCharType="separate"/>
      </w:r>
      <w:hyperlink w:anchor="_Toc95474104" w:history="1">
        <w:r w:rsidRPr="002F0A63">
          <w:rPr>
            <w:rStyle w:val="Hypertextovprepojenie"/>
          </w:rPr>
          <w:t>Príloha A |</w:t>
        </w:r>
        <w:r w:rsidRPr="002F0A63">
          <w:rPr>
            <w:rFonts w:asciiTheme="minorHAnsi" w:eastAsiaTheme="minorEastAsia" w:hAnsiTheme="minorHAnsi" w:cstheme="minorBidi"/>
            <w:bCs w:val="0"/>
            <w:szCs w:val="22"/>
            <w:lang w:val="en-US" w:eastAsia="en-US"/>
          </w:rPr>
          <w:tab/>
        </w:r>
        <w:r w:rsidRPr="002F0A63">
          <w:rPr>
            <w:rStyle w:val="Hypertextovprepojenie"/>
          </w:rPr>
          <w:t>Názov prílohy</w:t>
        </w:r>
        <w:r w:rsidRPr="002F0A63">
          <w:rPr>
            <w:webHidden/>
          </w:rPr>
          <w:tab/>
        </w:r>
        <w:r w:rsidRPr="002F0A63">
          <w:rPr>
            <w:webHidden/>
          </w:rPr>
          <w:fldChar w:fldCharType="begin"/>
        </w:r>
        <w:r w:rsidRPr="002F0A63">
          <w:rPr>
            <w:webHidden/>
          </w:rPr>
          <w:instrText xml:space="preserve"> PAGEREF _Toc95474104 \h </w:instrText>
        </w:r>
        <w:r w:rsidRPr="002F0A63">
          <w:rPr>
            <w:webHidden/>
          </w:rPr>
        </w:r>
        <w:r w:rsidRPr="002F0A63">
          <w:rPr>
            <w:webHidden/>
          </w:rPr>
          <w:fldChar w:fldCharType="separate"/>
        </w:r>
        <w:r w:rsidR="001D6DB6">
          <w:rPr>
            <w:webHidden/>
          </w:rPr>
          <w:t>2</w:t>
        </w:r>
        <w:r w:rsidRPr="002F0A63">
          <w:rPr>
            <w:webHidden/>
          </w:rPr>
          <w:fldChar w:fldCharType="end"/>
        </w:r>
      </w:hyperlink>
    </w:p>
    <w:p w14:paraId="767514FD" w14:textId="77777777" w:rsidR="00EB2D62" w:rsidRPr="002F0A63" w:rsidRDefault="009E55BE" w:rsidP="00EB2D62">
      <w:pPr>
        <w:pStyle w:val="Nzovnecislovany"/>
        <w:rPr>
          <w:szCs w:val="32"/>
        </w:rPr>
      </w:pPr>
      <w:r w:rsidRPr="002F0A63">
        <w:rPr>
          <w:rFonts w:ascii="Times New Roman" w:hAnsi="Times New Roman"/>
          <w:b w:val="0"/>
          <w:bCs/>
          <w:noProof/>
          <w:spacing w:val="0"/>
          <w:kern w:val="0"/>
          <w:sz w:val="24"/>
          <w:szCs w:val="32"/>
        </w:rPr>
        <w:fldChar w:fldCharType="end"/>
      </w:r>
    </w:p>
    <w:p w14:paraId="04B323C7" w14:textId="77777777" w:rsidR="00EB2D62" w:rsidRPr="002F0A63" w:rsidRDefault="00EB2D62" w:rsidP="00284FD7">
      <w:r w:rsidRPr="002F0A63">
        <w:br w:type="page"/>
      </w:r>
    </w:p>
    <w:p w14:paraId="67703220" w14:textId="77777777" w:rsidR="00DD5CBE" w:rsidRDefault="00E26E2D" w:rsidP="009E55BE">
      <w:pPr>
        <w:pStyle w:val="Nadpispriloha"/>
        <w:rPr>
          <w:sz w:val="26"/>
          <w:szCs w:val="26"/>
        </w:rPr>
      </w:pPr>
      <w:bookmarkStart w:id="17" w:name="_Toc95474104"/>
      <w:r w:rsidRPr="00DD5CBE">
        <w:rPr>
          <w:sz w:val="26"/>
          <w:szCs w:val="26"/>
        </w:rPr>
        <w:lastRenderedPageBreak/>
        <w:t>Názov prílohy</w:t>
      </w:r>
      <w:bookmarkEnd w:id="17"/>
    </w:p>
    <w:p w14:paraId="563FF59A" w14:textId="77777777" w:rsidR="00DD5CBE" w:rsidRDefault="00DD5CBE">
      <w:pPr>
        <w:spacing w:before="0" w:line="240" w:lineRule="auto"/>
        <w:jc w:val="left"/>
        <w:rPr>
          <w:b/>
          <w:iCs/>
          <w:spacing w:val="15"/>
          <w:sz w:val="26"/>
          <w:szCs w:val="26"/>
        </w:rPr>
      </w:pPr>
      <w:r>
        <w:rPr>
          <w:sz w:val="26"/>
          <w:szCs w:val="26"/>
        </w:rPr>
        <w:br w:type="page"/>
      </w:r>
    </w:p>
    <w:p w14:paraId="6EBDF813" w14:textId="77777777" w:rsidR="00DD5CBE" w:rsidRPr="00DD5CBE" w:rsidRDefault="00DD5CBE" w:rsidP="009E55BE">
      <w:pPr>
        <w:pStyle w:val="Nadpispriloha"/>
        <w:rPr>
          <w:sz w:val="26"/>
          <w:szCs w:val="26"/>
        </w:rPr>
      </w:pPr>
    </w:p>
    <w:p w14:paraId="08E2D6A9" w14:textId="77777777" w:rsidR="00DC108D" w:rsidRPr="009E55BE" w:rsidRDefault="00DC108D" w:rsidP="009E55BE"/>
    <w:p w14:paraId="0151B849" w14:textId="77777777" w:rsidR="00284FD7" w:rsidRPr="00284FD7" w:rsidRDefault="00284FD7" w:rsidP="00284FD7"/>
    <w:sectPr w:rsidR="00284FD7" w:rsidRPr="00284FD7" w:rsidSect="0056504E">
      <w:pgSz w:w="11906" w:h="16838" w:code="9"/>
      <w:pgMar w:top="1418" w:right="1418" w:bottom="1418" w:left="1418" w:header="709" w:footer="709" w:gutter="567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6416" w14:textId="77777777" w:rsidR="00994B5E" w:rsidRDefault="00994B5E">
      <w:r>
        <w:separator/>
      </w:r>
    </w:p>
  </w:endnote>
  <w:endnote w:type="continuationSeparator" w:id="0">
    <w:p w14:paraId="6BD3FDBF" w14:textId="77777777" w:rsidR="00994B5E" w:rsidRDefault="0099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9DDC" w14:textId="77777777" w:rsidR="0048668B" w:rsidRPr="0048668B" w:rsidRDefault="0048668B" w:rsidP="00226230">
    <w:pPr>
      <w:pStyle w:val="Pta"/>
      <w:tabs>
        <w:tab w:val="clear" w:pos="4189"/>
        <w:tab w:val="clear" w:pos="4536"/>
        <w:tab w:val="clear" w:pos="6873"/>
        <w:tab w:val="clear" w:pos="6971"/>
        <w:tab w:val="clear" w:pos="7805"/>
        <w:tab w:val="clear" w:pos="8100"/>
        <w:tab w:val="clear" w:pos="8313"/>
        <w:tab w:val="clear" w:pos="9072"/>
      </w:tabs>
      <w:spacing w:before="0" w:line="240" w:lineRule="auto"/>
      <w:rPr>
        <w:smallCap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17EE" w14:textId="77777777" w:rsidR="00502DC4" w:rsidRPr="00D73B6E" w:rsidRDefault="00502DC4" w:rsidP="00D73B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239" w14:textId="77777777" w:rsidR="00502DC4" w:rsidRPr="00502DC4" w:rsidRDefault="00502DC4" w:rsidP="00502DC4">
    <w:pPr>
      <w:pStyle w:val="Pta"/>
      <w:tabs>
        <w:tab w:val="clear" w:pos="4189"/>
        <w:tab w:val="clear" w:pos="4536"/>
        <w:tab w:val="clear" w:pos="6873"/>
        <w:tab w:val="clear" w:pos="6971"/>
        <w:tab w:val="clear" w:pos="7805"/>
        <w:tab w:val="clear" w:pos="8100"/>
        <w:tab w:val="clear" w:pos="8313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8D9E" w14:textId="77777777" w:rsidR="00502DC4" w:rsidRPr="00502DC4" w:rsidRDefault="00502DC4" w:rsidP="00502DC4">
    <w:pPr>
      <w:pStyle w:val="Pta"/>
      <w:tabs>
        <w:tab w:val="clear" w:pos="4189"/>
        <w:tab w:val="clear" w:pos="4536"/>
        <w:tab w:val="clear" w:pos="6873"/>
        <w:tab w:val="clear" w:pos="6971"/>
        <w:tab w:val="clear" w:pos="7805"/>
        <w:tab w:val="clear" w:pos="8100"/>
        <w:tab w:val="clear" w:pos="8313"/>
        <w:tab w:val="clear" w:pos="9072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BA4F" w14:textId="77777777" w:rsidR="00C96291" w:rsidRPr="009E66FB" w:rsidRDefault="00EB2D62" w:rsidP="00EB2D62">
    <w:pPr>
      <w:pStyle w:val="Pta"/>
      <w:jc w:val="right"/>
      <w:rPr>
        <w:sz w:val="22"/>
        <w:szCs w:val="22"/>
      </w:rPr>
    </w:pPr>
    <w:r w:rsidRPr="009E66FB">
      <w:rPr>
        <w:smallCaps w:val="0"/>
        <w:sz w:val="22"/>
        <w:szCs w:val="22"/>
      </w:rPr>
      <w:fldChar w:fldCharType="begin"/>
    </w:r>
    <w:r w:rsidRPr="009E66FB">
      <w:rPr>
        <w:smallCaps w:val="0"/>
        <w:sz w:val="22"/>
        <w:szCs w:val="22"/>
      </w:rPr>
      <w:instrText xml:space="preserve"> PAGE   \* MERGEFORMAT </w:instrText>
    </w:r>
    <w:r w:rsidRPr="009E66FB">
      <w:rPr>
        <w:smallCaps w:val="0"/>
        <w:sz w:val="22"/>
        <w:szCs w:val="22"/>
      </w:rPr>
      <w:fldChar w:fldCharType="separate"/>
    </w:r>
    <w:r w:rsidR="001D6DB6">
      <w:rPr>
        <w:smallCaps w:val="0"/>
        <w:noProof/>
        <w:sz w:val="22"/>
        <w:szCs w:val="22"/>
      </w:rPr>
      <w:t>19</w:t>
    </w:r>
    <w:r w:rsidRPr="009E66FB">
      <w:rPr>
        <w:smallCaps w:val="0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992E" w14:textId="77777777" w:rsidR="00D73B6E" w:rsidRPr="009E66FB" w:rsidRDefault="00D73B6E" w:rsidP="00EB2D62">
    <w:pPr>
      <w:pStyle w:val="Pta"/>
      <w:jc w:val="right"/>
      <w:rPr>
        <w:sz w:val="22"/>
        <w:szCs w:val="22"/>
      </w:rPr>
    </w:pPr>
    <w:r w:rsidRPr="009E66FB">
      <w:rPr>
        <w:smallCaps w:val="0"/>
        <w:sz w:val="22"/>
        <w:szCs w:val="22"/>
      </w:rPr>
      <w:fldChar w:fldCharType="begin"/>
    </w:r>
    <w:r w:rsidRPr="009E66FB">
      <w:rPr>
        <w:smallCaps w:val="0"/>
        <w:sz w:val="22"/>
        <w:szCs w:val="22"/>
      </w:rPr>
      <w:instrText xml:space="preserve"> PAGE   \* MERGEFORMAT </w:instrText>
    </w:r>
    <w:r w:rsidRPr="009E66FB">
      <w:rPr>
        <w:smallCaps w:val="0"/>
        <w:sz w:val="22"/>
        <w:szCs w:val="22"/>
      </w:rPr>
      <w:fldChar w:fldCharType="separate"/>
    </w:r>
    <w:r w:rsidR="001D6DB6">
      <w:rPr>
        <w:smallCaps w:val="0"/>
        <w:noProof/>
        <w:sz w:val="22"/>
        <w:szCs w:val="22"/>
      </w:rPr>
      <w:t>20</w:t>
    </w:r>
    <w:r w:rsidRPr="009E66FB">
      <w:rPr>
        <w:smallCaps w:val="0"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2A1D" w14:textId="77777777" w:rsidR="00EB2D62" w:rsidRDefault="00EB2D62" w:rsidP="00EB2D62">
    <w:pPr>
      <w:pStyle w:val="Pta"/>
      <w:jc w:val="right"/>
    </w:pPr>
    <w:r w:rsidRPr="00EB18D7">
      <w:rPr>
        <w:smallCaps w:val="0"/>
      </w:rPr>
      <w:fldChar w:fldCharType="begin"/>
    </w:r>
    <w:r w:rsidRPr="00EB18D7">
      <w:rPr>
        <w:smallCaps w:val="0"/>
      </w:rPr>
      <w:instrText xml:space="preserve"> PAGE   \* MERGEFORMAT </w:instrText>
    </w:r>
    <w:r w:rsidRPr="00EB18D7">
      <w:rPr>
        <w:smallCaps w:val="0"/>
      </w:rPr>
      <w:fldChar w:fldCharType="separate"/>
    </w:r>
    <w:r w:rsidR="006301E0" w:rsidRPr="006301E0">
      <w:rPr>
        <w:rFonts w:ascii="Cambria" w:hAnsi="Cambria"/>
        <w:smallCaps w:val="0"/>
        <w:noProof/>
      </w:rPr>
      <w:t>I</w:t>
    </w:r>
    <w:r w:rsidRPr="00EB18D7">
      <w:rPr>
        <w:smallCap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A22F" w14:textId="77777777" w:rsidR="00994B5E" w:rsidRDefault="00994B5E">
      <w:r>
        <w:separator/>
      </w:r>
    </w:p>
  </w:footnote>
  <w:footnote w:type="continuationSeparator" w:id="0">
    <w:p w14:paraId="0F74E8A0" w14:textId="77777777" w:rsidR="00994B5E" w:rsidRDefault="0099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680C" w14:textId="77777777" w:rsidR="00226230" w:rsidRDefault="00226230" w:rsidP="00226230">
    <w:pPr>
      <w:pStyle w:val="Hlavika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AC7A" w14:textId="77777777" w:rsidR="0036434D" w:rsidRPr="00502DC4" w:rsidRDefault="0036434D" w:rsidP="00502DC4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B28E" w14:textId="77777777" w:rsidR="00C96291" w:rsidRPr="00B67725" w:rsidRDefault="00C96291" w:rsidP="00502DC4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7A2" w14:textId="77777777" w:rsidR="00502DC4" w:rsidRPr="00502DC4" w:rsidRDefault="00502DC4" w:rsidP="00502DC4">
    <w:pPr>
      <w:pStyle w:val="Hlavika"/>
      <w:tabs>
        <w:tab w:val="clear" w:pos="4536"/>
        <w:tab w:val="clear" w:pos="9072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0C6A" w14:textId="77777777" w:rsidR="00502DC4" w:rsidRPr="00B67725" w:rsidRDefault="00502DC4" w:rsidP="00502DC4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1702" w14:textId="77777777" w:rsidR="00502DC4" w:rsidRPr="00502DC4" w:rsidRDefault="00502DC4" w:rsidP="00502DC4">
    <w:pPr>
      <w:pStyle w:val="Hlavika"/>
      <w:tabs>
        <w:tab w:val="clear" w:pos="4536"/>
        <w:tab w:val="clear" w:pos="9072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B4BF" w14:textId="77777777" w:rsidR="0012264C" w:rsidRPr="008A3B62" w:rsidRDefault="0012264C" w:rsidP="0012264C">
    <w:pPr>
      <w:pStyle w:val="Hlavika"/>
      <w:pBdr>
        <w:bottom w:val="single" w:sz="8" w:space="3" w:color="000000" w:themeColor="text1"/>
      </w:pBdr>
      <w:tabs>
        <w:tab w:val="clear" w:pos="4536"/>
        <w:tab w:val="clear" w:pos="9072"/>
        <w:tab w:val="right" w:pos="8503"/>
      </w:tabs>
      <w:jc w:val="left"/>
      <w:rPr>
        <w:rFonts w:cs="Arial"/>
        <w:smallCaps/>
        <w:color w:val="000000"/>
        <w:szCs w:val="20"/>
      </w:rPr>
    </w:pPr>
    <w:r w:rsidRPr="008A3B62">
      <w:rPr>
        <w:rFonts w:cs="Arial"/>
        <w:color w:val="000000"/>
        <w:szCs w:val="20"/>
      </w:rPr>
      <w:tab/>
    </w:r>
    <w:sdt>
      <w:sdtPr>
        <w:rPr>
          <w:rFonts w:cs="Arial"/>
          <w:color w:val="000000"/>
          <w:szCs w:val="20"/>
        </w:rPr>
        <w:alias w:val="Zvolte druh záverečnej práce"/>
        <w:tag w:val="Zvolte druh záverečnej práce"/>
        <w:id w:val="-900592029"/>
        <w:placeholder>
          <w:docPart w:val="02BC591973F44BD786481923D1A61DD6"/>
        </w:placeholder>
        <w:comboBox>
          <w:listItem w:value="Vyberte položku."/>
          <w:listItem w:displayText="Zvoľte druh záverečnej práce" w:value="Zvoľte druh záverečnej práce"/>
          <w:listItem w:displayText="Bakalárska práca" w:value="Bakalárska práca"/>
          <w:listItem w:displayText="Diplomová práca" w:value="Diplomová práca"/>
          <w:listItem w:displayText="Dizertačná práca" w:value="Dizertačná práca"/>
        </w:comboBox>
      </w:sdtPr>
      <w:sdtContent>
        <w:r>
          <w:rPr>
            <w:rFonts w:cs="Arial"/>
            <w:color w:val="000000"/>
            <w:szCs w:val="20"/>
          </w:rPr>
          <w:t>Zvoľte druh záverečnej práce</w:t>
        </w:r>
      </w:sdtContent>
    </w:sdt>
  </w:p>
  <w:p w14:paraId="2944A9E7" w14:textId="77777777" w:rsidR="00C96291" w:rsidRPr="0012264C" w:rsidRDefault="00C96291" w:rsidP="0012264C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F949" w14:textId="77777777" w:rsidR="00502DC4" w:rsidRPr="00E26E2D" w:rsidRDefault="00502DC4" w:rsidP="00E26E2D">
    <w:pPr>
      <w:pStyle w:val="Hlavik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735C" w14:textId="77777777" w:rsidR="00EB2D62" w:rsidRPr="00EB2D62" w:rsidRDefault="00EB2D62" w:rsidP="00EB2D62">
    <w:pPr>
      <w:pStyle w:val="Hlavika"/>
      <w:pBdr>
        <w:bottom w:val="single" w:sz="8" w:space="1" w:color="1F497D"/>
      </w:pBdr>
      <w:jc w:val="right"/>
      <w:rPr>
        <w:rFonts w:ascii="Cambria" w:hAnsi="Cambria"/>
        <w:smallCaps/>
        <w:color w:val="000000"/>
      </w:rPr>
    </w:pPr>
    <w:proofErr w:type="spellStart"/>
    <w:r>
      <w:rPr>
        <w:rFonts w:ascii="Cambria" w:hAnsi="Cambria"/>
        <w:smallCaps/>
        <w:color w:val="000000"/>
      </w:rPr>
      <w:t>Prílohová</w:t>
    </w:r>
    <w:proofErr w:type="spellEnd"/>
    <w:r>
      <w:rPr>
        <w:rFonts w:ascii="Cambria" w:hAnsi="Cambria"/>
        <w:smallCaps/>
        <w:color w:val="000000"/>
      </w:rPr>
      <w:t xml:space="preserve"> 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4FDFA8"/>
    <w:multiLevelType w:val="hybridMultilevel"/>
    <w:tmpl w:val="F1D075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515BF"/>
    <w:multiLevelType w:val="hybridMultilevel"/>
    <w:tmpl w:val="0DC3B0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B438D"/>
    <w:multiLevelType w:val="hybridMultilevel"/>
    <w:tmpl w:val="8B0143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3C6AEA"/>
    <w:multiLevelType w:val="hybridMultilevel"/>
    <w:tmpl w:val="B0E0F1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82DBB"/>
    <w:multiLevelType w:val="hybridMultilevel"/>
    <w:tmpl w:val="574C5E8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504D43"/>
    <w:multiLevelType w:val="hybridMultilevel"/>
    <w:tmpl w:val="A4D879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A26"/>
    <w:multiLevelType w:val="hybridMultilevel"/>
    <w:tmpl w:val="9A5C5E9E"/>
    <w:lvl w:ilvl="0" w:tplc="9DAAF058">
      <w:start w:val="1"/>
      <w:numFmt w:val="decimal"/>
      <w:pStyle w:val="slovanzoznam1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845E38"/>
    <w:multiLevelType w:val="multilevel"/>
    <w:tmpl w:val="4AB2F37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A54BD7"/>
    <w:multiLevelType w:val="multilevel"/>
    <w:tmpl w:val="E0BAE5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326F03"/>
    <w:multiLevelType w:val="hybridMultilevel"/>
    <w:tmpl w:val="45321CF2"/>
    <w:lvl w:ilvl="0" w:tplc="A9165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E00D9"/>
    <w:multiLevelType w:val="multilevel"/>
    <w:tmpl w:val="65AC18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56"/>
        <w:szCs w:val="56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851"/>
      </w:pPr>
      <w:rPr>
        <w:rFonts w:cs="Times New Roman" w:hint="default"/>
        <w:b w:val="0"/>
        <w:i w:val="0"/>
        <w:sz w:val="40"/>
        <w:szCs w:val="40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cs="Times New Roman" w:hint="default"/>
      </w:rPr>
    </w:lvl>
  </w:abstractNum>
  <w:abstractNum w:abstractNumId="11" w15:restartNumberingAfterBreak="0">
    <w:nsid w:val="2A7D38D9"/>
    <w:multiLevelType w:val="hybridMultilevel"/>
    <w:tmpl w:val="478665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91FE7"/>
    <w:multiLevelType w:val="multilevel"/>
    <w:tmpl w:val="3522E552"/>
    <w:lvl w:ilvl="0">
      <w:start w:val="1"/>
      <w:numFmt w:val="decimal"/>
      <w:pStyle w:val="Nadpis1"/>
      <w:lvlText w:val="%1"/>
      <w:lvlJc w:val="left"/>
      <w:pPr>
        <w:tabs>
          <w:tab w:val="num" w:pos="425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8B4F66"/>
    <w:multiLevelType w:val="hybridMultilevel"/>
    <w:tmpl w:val="69A2EE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C90D7B"/>
    <w:multiLevelType w:val="hybridMultilevel"/>
    <w:tmpl w:val="E8FA4716"/>
    <w:lvl w:ilvl="0" w:tplc="692E6174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631BC"/>
    <w:multiLevelType w:val="hybridMultilevel"/>
    <w:tmpl w:val="2C7AB81E"/>
    <w:lvl w:ilvl="0" w:tplc="474A505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11B"/>
    <w:multiLevelType w:val="hybridMultilevel"/>
    <w:tmpl w:val="14D0E6CA"/>
    <w:lvl w:ilvl="0" w:tplc="61DC8C1C">
      <w:start w:val="1"/>
      <w:numFmt w:val="bullet"/>
      <w:pStyle w:val="Odrka3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F95D36"/>
    <w:multiLevelType w:val="multilevel"/>
    <w:tmpl w:val="C3D8CC68"/>
    <w:lvl w:ilvl="0">
      <w:start w:val="1"/>
      <w:numFmt w:val="decimal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3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8" w15:restartNumberingAfterBreak="0">
    <w:nsid w:val="4B7F51AE"/>
    <w:multiLevelType w:val="hybridMultilevel"/>
    <w:tmpl w:val="F45936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2E43A85"/>
    <w:multiLevelType w:val="hybridMultilevel"/>
    <w:tmpl w:val="5B0C5138"/>
    <w:lvl w:ilvl="0" w:tplc="980A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2CC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4C4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62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0CD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521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E4B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2A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601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045BB"/>
    <w:multiLevelType w:val="hybridMultilevel"/>
    <w:tmpl w:val="BBD2018A"/>
    <w:lvl w:ilvl="0" w:tplc="177062A4">
      <w:start w:val="1"/>
      <w:numFmt w:val="decimal"/>
      <w:pStyle w:val="Literatra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56633"/>
    <w:multiLevelType w:val="hybridMultilevel"/>
    <w:tmpl w:val="DB503EFA"/>
    <w:lvl w:ilvl="0" w:tplc="6A70DFBE">
      <w:start w:val="1"/>
      <w:numFmt w:val="upperLetter"/>
      <w:pStyle w:val="Nadpispriloha"/>
      <w:lvlText w:val="Príloha %1 |"/>
      <w:lvlJc w:val="left"/>
      <w:pPr>
        <w:ind w:left="501" w:hanging="360"/>
      </w:pPr>
      <w:rPr>
        <w:rFonts w:hint="default"/>
        <w:spacing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70D135"/>
    <w:multiLevelType w:val="hybridMultilevel"/>
    <w:tmpl w:val="58C680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3FB2BAA"/>
    <w:multiLevelType w:val="hybridMultilevel"/>
    <w:tmpl w:val="DAE299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4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1F0585"/>
    <w:multiLevelType w:val="hybridMultilevel"/>
    <w:tmpl w:val="0334612A"/>
    <w:lvl w:ilvl="0" w:tplc="8CA40BFA">
      <w:start w:val="1"/>
      <w:numFmt w:val="upperLetter"/>
      <w:pStyle w:val="islovanzoznam2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DB1F92"/>
    <w:multiLevelType w:val="hybridMultilevel"/>
    <w:tmpl w:val="BA3AC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4224C"/>
    <w:multiLevelType w:val="hybridMultilevel"/>
    <w:tmpl w:val="7F5452FE"/>
    <w:lvl w:ilvl="0" w:tplc="5CA45B06">
      <w:start w:val="1"/>
      <w:numFmt w:val="bullet"/>
      <w:pStyle w:val="Odrk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D4D91"/>
    <w:multiLevelType w:val="multilevel"/>
    <w:tmpl w:val="A3F80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48554896">
    <w:abstractNumId w:val="10"/>
  </w:num>
  <w:num w:numId="2" w16cid:durableId="1534228847">
    <w:abstractNumId w:val="23"/>
  </w:num>
  <w:num w:numId="3" w16cid:durableId="296494468">
    <w:abstractNumId w:val="19"/>
  </w:num>
  <w:num w:numId="4" w16cid:durableId="980427043">
    <w:abstractNumId w:val="13"/>
  </w:num>
  <w:num w:numId="5" w16cid:durableId="1401946193">
    <w:abstractNumId w:val="15"/>
  </w:num>
  <w:num w:numId="6" w16cid:durableId="545072526">
    <w:abstractNumId w:val="3"/>
  </w:num>
  <w:num w:numId="7" w16cid:durableId="790439868">
    <w:abstractNumId w:val="17"/>
  </w:num>
  <w:num w:numId="8" w16cid:durableId="1806895057">
    <w:abstractNumId w:val="12"/>
  </w:num>
  <w:num w:numId="9" w16cid:durableId="1470584921">
    <w:abstractNumId w:val="27"/>
  </w:num>
  <w:num w:numId="10" w16cid:durableId="1574244055">
    <w:abstractNumId w:val="18"/>
  </w:num>
  <w:num w:numId="11" w16cid:durableId="1299068627">
    <w:abstractNumId w:val="2"/>
  </w:num>
  <w:num w:numId="12" w16cid:durableId="1133065019">
    <w:abstractNumId w:val="1"/>
  </w:num>
  <w:num w:numId="13" w16cid:durableId="279651514">
    <w:abstractNumId w:val="22"/>
  </w:num>
  <w:num w:numId="14" w16cid:durableId="2026855581">
    <w:abstractNumId w:val="0"/>
  </w:num>
  <w:num w:numId="15" w16cid:durableId="2030832041">
    <w:abstractNumId w:val="10"/>
  </w:num>
  <w:num w:numId="16" w16cid:durableId="1007903882">
    <w:abstractNumId w:val="7"/>
  </w:num>
  <w:num w:numId="17" w16cid:durableId="1459104691">
    <w:abstractNumId w:val="12"/>
  </w:num>
  <w:num w:numId="18" w16cid:durableId="1318731937">
    <w:abstractNumId w:val="8"/>
  </w:num>
  <w:num w:numId="19" w16cid:durableId="755325109">
    <w:abstractNumId w:val="4"/>
  </w:num>
  <w:num w:numId="20" w16cid:durableId="1128737849">
    <w:abstractNumId w:val="9"/>
  </w:num>
  <w:num w:numId="21" w16cid:durableId="697200869">
    <w:abstractNumId w:val="11"/>
  </w:num>
  <w:num w:numId="22" w16cid:durableId="2010139364">
    <w:abstractNumId w:val="25"/>
  </w:num>
  <w:num w:numId="23" w16cid:durableId="2016180008">
    <w:abstractNumId w:val="14"/>
  </w:num>
  <w:num w:numId="24" w16cid:durableId="130367635">
    <w:abstractNumId w:val="26"/>
  </w:num>
  <w:num w:numId="25" w16cid:durableId="1128817523">
    <w:abstractNumId w:val="16"/>
  </w:num>
  <w:num w:numId="26" w16cid:durableId="1564874419">
    <w:abstractNumId w:val="6"/>
  </w:num>
  <w:num w:numId="27" w16cid:durableId="952245192">
    <w:abstractNumId w:val="24"/>
  </w:num>
  <w:num w:numId="28" w16cid:durableId="345786610">
    <w:abstractNumId w:val="6"/>
  </w:num>
  <w:num w:numId="29" w16cid:durableId="29841743">
    <w:abstractNumId w:val="24"/>
  </w:num>
  <w:num w:numId="30" w16cid:durableId="1711222847">
    <w:abstractNumId w:val="12"/>
  </w:num>
  <w:num w:numId="31" w16cid:durableId="582689303">
    <w:abstractNumId w:val="21"/>
  </w:num>
  <w:num w:numId="32" w16cid:durableId="1640191016">
    <w:abstractNumId w:val="21"/>
    <w:lvlOverride w:ilvl="0">
      <w:startOverride w:val="1"/>
    </w:lvlOverride>
  </w:num>
  <w:num w:numId="33" w16cid:durableId="1525483931">
    <w:abstractNumId w:val="12"/>
  </w:num>
  <w:num w:numId="34" w16cid:durableId="1491559765">
    <w:abstractNumId w:val="24"/>
  </w:num>
  <w:num w:numId="35" w16cid:durableId="374087403">
    <w:abstractNumId w:val="6"/>
  </w:num>
  <w:num w:numId="36" w16cid:durableId="564217625">
    <w:abstractNumId w:val="6"/>
  </w:num>
  <w:num w:numId="37" w16cid:durableId="22874805">
    <w:abstractNumId w:val="24"/>
  </w:num>
  <w:num w:numId="38" w16cid:durableId="2066903350">
    <w:abstractNumId w:val="12"/>
  </w:num>
  <w:num w:numId="39" w16cid:durableId="1985548767">
    <w:abstractNumId w:val="12"/>
  </w:num>
  <w:num w:numId="40" w16cid:durableId="1099330521">
    <w:abstractNumId w:val="20"/>
  </w:num>
  <w:num w:numId="41" w16cid:durableId="1204093611">
    <w:abstractNumId w:val="6"/>
  </w:num>
  <w:num w:numId="42" w16cid:durableId="237062638">
    <w:abstractNumId w:val="24"/>
  </w:num>
  <w:num w:numId="43" w16cid:durableId="327706966">
    <w:abstractNumId w:val="21"/>
    <w:lvlOverride w:ilvl="0">
      <w:startOverride w:val="1"/>
    </w:lvlOverride>
  </w:num>
  <w:num w:numId="44" w16cid:durableId="830482951">
    <w:abstractNumId w:val="21"/>
    <w:lvlOverride w:ilvl="0">
      <w:startOverride w:val="1"/>
    </w:lvlOverride>
  </w:num>
  <w:num w:numId="45" w16cid:durableId="309289077">
    <w:abstractNumId w:val="21"/>
    <w:lvlOverride w:ilvl="0">
      <w:startOverride w:val="1"/>
    </w:lvlOverride>
  </w:num>
  <w:num w:numId="46" w16cid:durableId="6889055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D7"/>
    <w:rsid w:val="000061E2"/>
    <w:rsid w:val="000074D9"/>
    <w:rsid w:val="00010116"/>
    <w:rsid w:val="00011D81"/>
    <w:rsid w:val="000176D0"/>
    <w:rsid w:val="00023F55"/>
    <w:rsid w:val="00025A8F"/>
    <w:rsid w:val="0002672B"/>
    <w:rsid w:val="00027270"/>
    <w:rsid w:val="000278E8"/>
    <w:rsid w:val="00027E46"/>
    <w:rsid w:val="0003192F"/>
    <w:rsid w:val="0003452B"/>
    <w:rsid w:val="00043C73"/>
    <w:rsid w:val="000446F8"/>
    <w:rsid w:val="00044A77"/>
    <w:rsid w:val="00045C54"/>
    <w:rsid w:val="0005009C"/>
    <w:rsid w:val="000534EF"/>
    <w:rsid w:val="00056772"/>
    <w:rsid w:val="00062DC6"/>
    <w:rsid w:val="00067F0D"/>
    <w:rsid w:val="0007424C"/>
    <w:rsid w:val="00075DF1"/>
    <w:rsid w:val="00080662"/>
    <w:rsid w:val="00084415"/>
    <w:rsid w:val="000852AE"/>
    <w:rsid w:val="00090893"/>
    <w:rsid w:val="000909DB"/>
    <w:rsid w:val="000957EE"/>
    <w:rsid w:val="000A0E80"/>
    <w:rsid w:val="000A4C60"/>
    <w:rsid w:val="000B0DC8"/>
    <w:rsid w:val="000B1370"/>
    <w:rsid w:val="000B2E4B"/>
    <w:rsid w:val="000B3884"/>
    <w:rsid w:val="000B3B3D"/>
    <w:rsid w:val="000C2601"/>
    <w:rsid w:val="000C26F2"/>
    <w:rsid w:val="000E3F92"/>
    <w:rsid w:val="000E7ADC"/>
    <w:rsid w:val="000F0324"/>
    <w:rsid w:val="000F0576"/>
    <w:rsid w:val="000F2ACA"/>
    <w:rsid w:val="000F4E08"/>
    <w:rsid w:val="00100990"/>
    <w:rsid w:val="00105F38"/>
    <w:rsid w:val="001116F9"/>
    <w:rsid w:val="0011314A"/>
    <w:rsid w:val="00115ABC"/>
    <w:rsid w:val="0012142A"/>
    <w:rsid w:val="0012264C"/>
    <w:rsid w:val="00124A84"/>
    <w:rsid w:val="001261A9"/>
    <w:rsid w:val="0012623B"/>
    <w:rsid w:val="00127CD3"/>
    <w:rsid w:val="00134988"/>
    <w:rsid w:val="001360D7"/>
    <w:rsid w:val="001420A2"/>
    <w:rsid w:val="001435CA"/>
    <w:rsid w:val="0014397D"/>
    <w:rsid w:val="00144C5E"/>
    <w:rsid w:val="001537AE"/>
    <w:rsid w:val="00153DF2"/>
    <w:rsid w:val="00156F76"/>
    <w:rsid w:val="00157AFD"/>
    <w:rsid w:val="00172379"/>
    <w:rsid w:val="00175826"/>
    <w:rsid w:val="00176887"/>
    <w:rsid w:val="00180567"/>
    <w:rsid w:val="00181CAC"/>
    <w:rsid w:val="001861CB"/>
    <w:rsid w:val="00192105"/>
    <w:rsid w:val="00192708"/>
    <w:rsid w:val="001A0ABB"/>
    <w:rsid w:val="001A134A"/>
    <w:rsid w:val="001A35CF"/>
    <w:rsid w:val="001A72E4"/>
    <w:rsid w:val="001A7BD1"/>
    <w:rsid w:val="001B28FE"/>
    <w:rsid w:val="001B426D"/>
    <w:rsid w:val="001B524C"/>
    <w:rsid w:val="001C138B"/>
    <w:rsid w:val="001C48F1"/>
    <w:rsid w:val="001D39BF"/>
    <w:rsid w:val="001D6DB6"/>
    <w:rsid w:val="001D7C74"/>
    <w:rsid w:val="001E1BE0"/>
    <w:rsid w:val="001E1ECB"/>
    <w:rsid w:val="001E514F"/>
    <w:rsid w:val="001E7B02"/>
    <w:rsid w:val="001F1736"/>
    <w:rsid w:val="001F5844"/>
    <w:rsid w:val="001F5E9C"/>
    <w:rsid w:val="002012BD"/>
    <w:rsid w:val="00202B49"/>
    <w:rsid w:val="00203504"/>
    <w:rsid w:val="00213EC7"/>
    <w:rsid w:val="00216F6F"/>
    <w:rsid w:val="00217256"/>
    <w:rsid w:val="00226230"/>
    <w:rsid w:val="00230521"/>
    <w:rsid w:val="00230A1F"/>
    <w:rsid w:val="00230FFA"/>
    <w:rsid w:val="00233058"/>
    <w:rsid w:val="002330A1"/>
    <w:rsid w:val="0023749B"/>
    <w:rsid w:val="00243295"/>
    <w:rsid w:val="0024633D"/>
    <w:rsid w:val="00246CB9"/>
    <w:rsid w:val="002550F9"/>
    <w:rsid w:val="002555EE"/>
    <w:rsid w:val="00263B36"/>
    <w:rsid w:val="002642CD"/>
    <w:rsid w:val="002652ED"/>
    <w:rsid w:val="0026614B"/>
    <w:rsid w:val="002677E6"/>
    <w:rsid w:val="00277F89"/>
    <w:rsid w:val="0028464A"/>
    <w:rsid w:val="00284FD7"/>
    <w:rsid w:val="00292F3F"/>
    <w:rsid w:val="00294B4E"/>
    <w:rsid w:val="00295630"/>
    <w:rsid w:val="00295C42"/>
    <w:rsid w:val="002A1B47"/>
    <w:rsid w:val="002A1FC5"/>
    <w:rsid w:val="002A4C71"/>
    <w:rsid w:val="002B0794"/>
    <w:rsid w:val="002B527C"/>
    <w:rsid w:val="002C0802"/>
    <w:rsid w:val="002C14A1"/>
    <w:rsid w:val="002C23C1"/>
    <w:rsid w:val="002C2457"/>
    <w:rsid w:val="002C3AEB"/>
    <w:rsid w:val="002C3F97"/>
    <w:rsid w:val="002C5D21"/>
    <w:rsid w:val="002C61D0"/>
    <w:rsid w:val="002C7763"/>
    <w:rsid w:val="002D0696"/>
    <w:rsid w:val="002D0920"/>
    <w:rsid w:val="002D0F21"/>
    <w:rsid w:val="002D28DD"/>
    <w:rsid w:val="002E3D8F"/>
    <w:rsid w:val="002F0A63"/>
    <w:rsid w:val="002F49D9"/>
    <w:rsid w:val="00303F55"/>
    <w:rsid w:val="003052C3"/>
    <w:rsid w:val="00305AC9"/>
    <w:rsid w:val="00305ACA"/>
    <w:rsid w:val="0030685D"/>
    <w:rsid w:val="00324F30"/>
    <w:rsid w:val="00330A28"/>
    <w:rsid w:val="00331328"/>
    <w:rsid w:val="003322E4"/>
    <w:rsid w:val="003407F5"/>
    <w:rsid w:val="003437E7"/>
    <w:rsid w:val="00344A3C"/>
    <w:rsid w:val="0034541B"/>
    <w:rsid w:val="003506FE"/>
    <w:rsid w:val="00355C9F"/>
    <w:rsid w:val="0035714F"/>
    <w:rsid w:val="00357157"/>
    <w:rsid w:val="003576FB"/>
    <w:rsid w:val="00362B36"/>
    <w:rsid w:val="00363EE3"/>
    <w:rsid w:val="0036434D"/>
    <w:rsid w:val="00364E58"/>
    <w:rsid w:val="00365702"/>
    <w:rsid w:val="00365D50"/>
    <w:rsid w:val="0036699E"/>
    <w:rsid w:val="00367735"/>
    <w:rsid w:val="00367890"/>
    <w:rsid w:val="00367DE7"/>
    <w:rsid w:val="003706B7"/>
    <w:rsid w:val="00370FB0"/>
    <w:rsid w:val="00372290"/>
    <w:rsid w:val="00377113"/>
    <w:rsid w:val="003811A1"/>
    <w:rsid w:val="00382E1E"/>
    <w:rsid w:val="00385424"/>
    <w:rsid w:val="00390208"/>
    <w:rsid w:val="00390628"/>
    <w:rsid w:val="003922ED"/>
    <w:rsid w:val="003927F5"/>
    <w:rsid w:val="0039404D"/>
    <w:rsid w:val="003A1D23"/>
    <w:rsid w:val="003B30A4"/>
    <w:rsid w:val="003B4A65"/>
    <w:rsid w:val="003B506F"/>
    <w:rsid w:val="003C3740"/>
    <w:rsid w:val="003C665B"/>
    <w:rsid w:val="003D03FF"/>
    <w:rsid w:val="003D2274"/>
    <w:rsid w:val="003D5773"/>
    <w:rsid w:val="003E0372"/>
    <w:rsid w:val="003E0CB2"/>
    <w:rsid w:val="003E3D3E"/>
    <w:rsid w:val="003E7AC1"/>
    <w:rsid w:val="003F0C1E"/>
    <w:rsid w:val="003F43B2"/>
    <w:rsid w:val="003F6414"/>
    <w:rsid w:val="00402F69"/>
    <w:rsid w:val="0040578B"/>
    <w:rsid w:val="004067D8"/>
    <w:rsid w:val="00406E8D"/>
    <w:rsid w:val="00410943"/>
    <w:rsid w:val="00411E67"/>
    <w:rsid w:val="00412A80"/>
    <w:rsid w:val="00413F55"/>
    <w:rsid w:val="00417466"/>
    <w:rsid w:val="0042001C"/>
    <w:rsid w:val="00421B4B"/>
    <w:rsid w:val="004224AB"/>
    <w:rsid w:val="004240F1"/>
    <w:rsid w:val="00424A42"/>
    <w:rsid w:val="00425005"/>
    <w:rsid w:val="00425A1C"/>
    <w:rsid w:val="004266DC"/>
    <w:rsid w:val="0043188E"/>
    <w:rsid w:val="00431C78"/>
    <w:rsid w:val="00432D39"/>
    <w:rsid w:val="00433326"/>
    <w:rsid w:val="00433C4C"/>
    <w:rsid w:val="0043776A"/>
    <w:rsid w:val="00440EDD"/>
    <w:rsid w:val="004428DA"/>
    <w:rsid w:val="00444271"/>
    <w:rsid w:val="00444A1B"/>
    <w:rsid w:val="00445AC3"/>
    <w:rsid w:val="00445C3B"/>
    <w:rsid w:val="00446205"/>
    <w:rsid w:val="00450637"/>
    <w:rsid w:val="00461D22"/>
    <w:rsid w:val="0046327D"/>
    <w:rsid w:val="00464629"/>
    <w:rsid w:val="00464B81"/>
    <w:rsid w:val="004658C6"/>
    <w:rsid w:val="00470B2F"/>
    <w:rsid w:val="00473398"/>
    <w:rsid w:val="00474785"/>
    <w:rsid w:val="0047506D"/>
    <w:rsid w:val="004840AF"/>
    <w:rsid w:val="0048668B"/>
    <w:rsid w:val="00490975"/>
    <w:rsid w:val="004A1312"/>
    <w:rsid w:val="004A228F"/>
    <w:rsid w:val="004A5486"/>
    <w:rsid w:val="004B22D6"/>
    <w:rsid w:val="004B3EBA"/>
    <w:rsid w:val="004B44AF"/>
    <w:rsid w:val="004B584B"/>
    <w:rsid w:val="004B6341"/>
    <w:rsid w:val="004C41F0"/>
    <w:rsid w:val="004C4529"/>
    <w:rsid w:val="004C6F3E"/>
    <w:rsid w:val="004D01B4"/>
    <w:rsid w:val="004D1A7A"/>
    <w:rsid w:val="004E1BF3"/>
    <w:rsid w:val="004E60C0"/>
    <w:rsid w:val="004E657F"/>
    <w:rsid w:val="004F3711"/>
    <w:rsid w:val="004F6BF4"/>
    <w:rsid w:val="00500C37"/>
    <w:rsid w:val="00502DC4"/>
    <w:rsid w:val="00505AB6"/>
    <w:rsid w:val="00507769"/>
    <w:rsid w:val="00507895"/>
    <w:rsid w:val="00507D65"/>
    <w:rsid w:val="00511577"/>
    <w:rsid w:val="005135CA"/>
    <w:rsid w:val="0051794D"/>
    <w:rsid w:val="00523FA0"/>
    <w:rsid w:val="00524005"/>
    <w:rsid w:val="00524FF8"/>
    <w:rsid w:val="00535607"/>
    <w:rsid w:val="00536FE5"/>
    <w:rsid w:val="00537256"/>
    <w:rsid w:val="00541390"/>
    <w:rsid w:val="005422E4"/>
    <w:rsid w:val="0054462B"/>
    <w:rsid w:val="005460B5"/>
    <w:rsid w:val="005467BE"/>
    <w:rsid w:val="00547470"/>
    <w:rsid w:val="005531C9"/>
    <w:rsid w:val="00556D2F"/>
    <w:rsid w:val="00557710"/>
    <w:rsid w:val="00560AEB"/>
    <w:rsid w:val="005623A3"/>
    <w:rsid w:val="00562FEC"/>
    <w:rsid w:val="0056504E"/>
    <w:rsid w:val="00566B18"/>
    <w:rsid w:val="00567E8C"/>
    <w:rsid w:val="00572B83"/>
    <w:rsid w:val="005776FF"/>
    <w:rsid w:val="0058083A"/>
    <w:rsid w:val="005814A4"/>
    <w:rsid w:val="005861E7"/>
    <w:rsid w:val="0058798B"/>
    <w:rsid w:val="0059224B"/>
    <w:rsid w:val="00595ACC"/>
    <w:rsid w:val="005A0B9D"/>
    <w:rsid w:val="005A149D"/>
    <w:rsid w:val="005B072B"/>
    <w:rsid w:val="005B3470"/>
    <w:rsid w:val="005B4E7B"/>
    <w:rsid w:val="005B6596"/>
    <w:rsid w:val="005B67A6"/>
    <w:rsid w:val="005B6851"/>
    <w:rsid w:val="005C1C1E"/>
    <w:rsid w:val="005D14D3"/>
    <w:rsid w:val="005D1B6A"/>
    <w:rsid w:val="005D2ED0"/>
    <w:rsid w:val="005D3DE3"/>
    <w:rsid w:val="005D7949"/>
    <w:rsid w:val="005E0055"/>
    <w:rsid w:val="005E1947"/>
    <w:rsid w:val="005E3709"/>
    <w:rsid w:val="005E48B9"/>
    <w:rsid w:val="005E5FE8"/>
    <w:rsid w:val="005F2E01"/>
    <w:rsid w:val="005F7A17"/>
    <w:rsid w:val="00600213"/>
    <w:rsid w:val="00603445"/>
    <w:rsid w:val="006109A9"/>
    <w:rsid w:val="0061219F"/>
    <w:rsid w:val="006150E2"/>
    <w:rsid w:val="006245FD"/>
    <w:rsid w:val="006301E0"/>
    <w:rsid w:val="0063292B"/>
    <w:rsid w:val="00636D77"/>
    <w:rsid w:val="00641170"/>
    <w:rsid w:val="00641C8E"/>
    <w:rsid w:val="006429F2"/>
    <w:rsid w:val="00643694"/>
    <w:rsid w:val="0064577E"/>
    <w:rsid w:val="0065422C"/>
    <w:rsid w:val="006565F9"/>
    <w:rsid w:val="00657343"/>
    <w:rsid w:val="006636B9"/>
    <w:rsid w:val="006637FA"/>
    <w:rsid w:val="00663889"/>
    <w:rsid w:val="00664B0B"/>
    <w:rsid w:val="00673CD3"/>
    <w:rsid w:val="0067578F"/>
    <w:rsid w:val="006758A6"/>
    <w:rsid w:val="00680564"/>
    <w:rsid w:val="00684F7A"/>
    <w:rsid w:val="006866A6"/>
    <w:rsid w:val="00686777"/>
    <w:rsid w:val="006914A0"/>
    <w:rsid w:val="00691927"/>
    <w:rsid w:val="00692A4E"/>
    <w:rsid w:val="00695A96"/>
    <w:rsid w:val="00695AC1"/>
    <w:rsid w:val="006A01CB"/>
    <w:rsid w:val="006A5498"/>
    <w:rsid w:val="006A5BEE"/>
    <w:rsid w:val="006A60E8"/>
    <w:rsid w:val="006A725E"/>
    <w:rsid w:val="006B231E"/>
    <w:rsid w:val="006B3BED"/>
    <w:rsid w:val="006B4D4A"/>
    <w:rsid w:val="006B6C16"/>
    <w:rsid w:val="006B7329"/>
    <w:rsid w:val="006C27EA"/>
    <w:rsid w:val="006C3B4B"/>
    <w:rsid w:val="006C3FC3"/>
    <w:rsid w:val="006C5FBE"/>
    <w:rsid w:val="006D5AA9"/>
    <w:rsid w:val="006D5C1F"/>
    <w:rsid w:val="006D5D72"/>
    <w:rsid w:val="006E08B5"/>
    <w:rsid w:val="006E6850"/>
    <w:rsid w:val="006E7D1A"/>
    <w:rsid w:val="006F281D"/>
    <w:rsid w:val="006F7EBD"/>
    <w:rsid w:val="00706AA7"/>
    <w:rsid w:val="007136A8"/>
    <w:rsid w:val="00713F9D"/>
    <w:rsid w:val="007179CE"/>
    <w:rsid w:val="00721653"/>
    <w:rsid w:val="00721AB2"/>
    <w:rsid w:val="00732AC8"/>
    <w:rsid w:val="00736620"/>
    <w:rsid w:val="00736D8B"/>
    <w:rsid w:val="00736DA3"/>
    <w:rsid w:val="00737EA8"/>
    <w:rsid w:val="007409D9"/>
    <w:rsid w:val="00741745"/>
    <w:rsid w:val="0074194F"/>
    <w:rsid w:val="00741F9D"/>
    <w:rsid w:val="0074394C"/>
    <w:rsid w:val="00744F31"/>
    <w:rsid w:val="00745C70"/>
    <w:rsid w:val="00747A51"/>
    <w:rsid w:val="00750C19"/>
    <w:rsid w:val="00754416"/>
    <w:rsid w:val="00757029"/>
    <w:rsid w:val="007604A2"/>
    <w:rsid w:val="00764063"/>
    <w:rsid w:val="00764F6A"/>
    <w:rsid w:val="00773CFE"/>
    <w:rsid w:val="00774E00"/>
    <w:rsid w:val="00785E56"/>
    <w:rsid w:val="0078629C"/>
    <w:rsid w:val="007873C2"/>
    <w:rsid w:val="0078742C"/>
    <w:rsid w:val="007878C2"/>
    <w:rsid w:val="00790F12"/>
    <w:rsid w:val="00791F60"/>
    <w:rsid w:val="007A0FCE"/>
    <w:rsid w:val="007A301F"/>
    <w:rsid w:val="007A5C32"/>
    <w:rsid w:val="007B2D3D"/>
    <w:rsid w:val="007B3E51"/>
    <w:rsid w:val="007B6107"/>
    <w:rsid w:val="007B6798"/>
    <w:rsid w:val="007B6C75"/>
    <w:rsid w:val="007C0D7E"/>
    <w:rsid w:val="007D0D6E"/>
    <w:rsid w:val="007D7944"/>
    <w:rsid w:val="007E153F"/>
    <w:rsid w:val="007E1BEA"/>
    <w:rsid w:val="007E3B8F"/>
    <w:rsid w:val="007E3F29"/>
    <w:rsid w:val="007E6346"/>
    <w:rsid w:val="007F06C5"/>
    <w:rsid w:val="007F363A"/>
    <w:rsid w:val="007F5677"/>
    <w:rsid w:val="00800EE2"/>
    <w:rsid w:val="00801ECC"/>
    <w:rsid w:val="00804F06"/>
    <w:rsid w:val="00805243"/>
    <w:rsid w:val="008054EB"/>
    <w:rsid w:val="00806587"/>
    <w:rsid w:val="008066A8"/>
    <w:rsid w:val="008142DA"/>
    <w:rsid w:val="00815997"/>
    <w:rsid w:val="00830038"/>
    <w:rsid w:val="008373FB"/>
    <w:rsid w:val="008448C4"/>
    <w:rsid w:val="0085205D"/>
    <w:rsid w:val="00852C3E"/>
    <w:rsid w:val="008534BA"/>
    <w:rsid w:val="00853DD9"/>
    <w:rsid w:val="0085508B"/>
    <w:rsid w:val="00856993"/>
    <w:rsid w:val="0087295C"/>
    <w:rsid w:val="00873732"/>
    <w:rsid w:val="00874E60"/>
    <w:rsid w:val="00884B2B"/>
    <w:rsid w:val="008907A1"/>
    <w:rsid w:val="00890F5C"/>
    <w:rsid w:val="00891ABD"/>
    <w:rsid w:val="0089319D"/>
    <w:rsid w:val="0089363D"/>
    <w:rsid w:val="00894409"/>
    <w:rsid w:val="0089677B"/>
    <w:rsid w:val="008A3B62"/>
    <w:rsid w:val="008A540E"/>
    <w:rsid w:val="008A638C"/>
    <w:rsid w:val="008A6886"/>
    <w:rsid w:val="008A71E5"/>
    <w:rsid w:val="008A7258"/>
    <w:rsid w:val="008B04FA"/>
    <w:rsid w:val="008B126C"/>
    <w:rsid w:val="008B24B5"/>
    <w:rsid w:val="008B5058"/>
    <w:rsid w:val="008B67AB"/>
    <w:rsid w:val="008D1289"/>
    <w:rsid w:val="008D1E69"/>
    <w:rsid w:val="008D26B5"/>
    <w:rsid w:val="008D2E3B"/>
    <w:rsid w:val="008D2EAB"/>
    <w:rsid w:val="008D3A07"/>
    <w:rsid w:val="008E0737"/>
    <w:rsid w:val="008E3C69"/>
    <w:rsid w:val="008E5A25"/>
    <w:rsid w:val="008E7694"/>
    <w:rsid w:val="008F2CD1"/>
    <w:rsid w:val="008F5455"/>
    <w:rsid w:val="008F56F9"/>
    <w:rsid w:val="008F597D"/>
    <w:rsid w:val="008F619D"/>
    <w:rsid w:val="008F7CC3"/>
    <w:rsid w:val="008F7F6C"/>
    <w:rsid w:val="009009B7"/>
    <w:rsid w:val="00900B9F"/>
    <w:rsid w:val="009018CF"/>
    <w:rsid w:val="00910AC8"/>
    <w:rsid w:val="009140E3"/>
    <w:rsid w:val="00917981"/>
    <w:rsid w:val="0092033C"/>
    <w:rsid w:val="00921A0E"/>
    <w:rsid w:val="00923965"/>
    <w:rsid w:val="009256B4"/>
    <w:rsid w:val="00926388"/>
    <w:rsid w:val="00931AA9"/>
    <w:rsid w:val="00932B54"/>
    <w:rsid w:val="0093321A"/>
    <w:rsid w:val="009367BC"/>
    <w:rsid w:val="00936987"/>
    <w:rsid w:val="00936A77"/>
    <w:rsid w:val="00940689"/>
    <w:rsid w:val="009463C5"/>
    <w:rsid w:val="0095042B"/>
    <w:rsid w:val="009543E7"/>
    <w:rsid w:val="0096097C"/>
    <w:rsid w:val="00966C63"/>
    <w:rsid w:val="00967860"/>
    <w:rsid w:val="0097650F"/>
    <w:rsid w:val="00980590"/>
    <w:rsid w:val="00980E88"/>
    <w:rsid w:val="00986649"/>
    <w:rsid w:val="009877DB"/>
    <w:rsid w:val="009927D5"/>
    <w:rsid w:val="00994B5E"/>
    <w:rsid w:val="009A2160"/>
    <w:rsid w:val="009A387F"/>
    <w:rsid w:val="009A5724"/>
    <w:rsid w:val="009A7A50"/>
    <w:rsid w:val="009A7B25"/>
    <w:rsid w:val="009B02E2"/>
    <w:rsid w:val="009B0377"/>
    <w:rsid w:val="009B130D"/>
    <w:rsid w:val="009B3DA8"/>
    <w:rsid w:val="009C245B"/>
    <w:rsid w:val="009C4A3E"/>
    <w:rsid w:val="009D2584"/>
    <w:rsid w:val="009D2E2D"/>
    <w:rsid w:val="009E05D5"/>
    <w:rsid w:val="009E0BBB"/>
    <w:rsid w:val="009E55BE"/>
    <w:rsid w:val="009E66FB"/>
    <w:rsid w:val="009E7C59"/>
    <w:rsid w:val="009E7C81"/>
    <w:rsid w:val="009F5881"/>
    <w:rsid w:val="009F62D6"/>
    <w:rsid w:val="00A02B17"/>
    <w:rsid w:val="00A05E33"/>
    <w:rsid w:val="00A079E6"/>
    <w:rsid w:val="00A138EB"/>
    <w:rsid w:val="00A13927"/>
    <w:rsid w:val="00A20F38"/>
    <w:rsid w:val="00A21120"/>
    <w:rsid w:val="00A243C4"/>
    <w:rsid w:val="00A26429"/>
    <w:rsid w:val="00A27A23"/>
    <w:rsid w:val="00A308A7"/>
    <w:rsid w:val="00A35681"/>
    <w:rsid w:val="00A451FE"/>
    <w:rsid w:val="00A533CB"/>
    <w:rsid w:val="00A6323D"/>
    <w:rsid w:val="00A64131"/>
    <w:rsid w:val="00A670A1"/>
    <w:rsid w:val="00A7248B"/>
    <w:rsid w:val="00A72859"/>
    <w:rsid w:val="00A72BB0"/>
    <w:rsid w:val="00A7550D"/>
    <w:rsid w:val="00A76286"/>
    <w:rsid w:val="00A77425"/>
    <w:rsid w:val="00A855CE"/>
    <w:rsid w:val="00A94D11"/>
    <w:rsid w:val="00AA116D"/>
    <w:rsid w:val="00AA1568"/>
    <w:rsid w:val="00AA1B04"/>
    <w:rsid w:val="00AA37E8"/>
    <w:rsid w:val="00AA4584"/>
    <w:rsid w:val="00AA5BDA"/>
    <w:rsid w:val="00AA7735"/>
    <w:rsid w:val="00AB2AEE"/>
    <w:rsid w:val="00AB3C6E"/>
    <w:rsid w:val="00AB6FC7"/>
    <w:rsid w:val="00AB77BE"/>
    <w:rsid w:val="00AC1442"/>
    <w:rsid w:val="00AC73B9"/>
    <w:rsid w:val="00AD1CAD"/>
    <w:rsid w:val="00AD3043"/>
    <w:rsid w:val="00AD3A74"/>
    <w:rsid w:val="00AD4FCD"/>
    <w:rsid w:val="00AD5794"/>
    <w:rsid w:val="00AE1A15"/>
    <w:rsid w:val="00AE3B34"/>
    <w:rsid w:val="00AE3C12"/>
    <w:rsid w:val="00AE685F"/>
    <w:rsid w:val="00AE79F0"/>
    <w:rsid w:val="00AF0D7E"/>
    <w:rsid w:val="00AF31FE"/>
    <w:rsid w:val="00AF3EAA"/>
    <w:rsid w:val="00AF6518"/>
    <w:rsid w:val="00AF6673"/>
    <w:rsid w:val="00AF678B"/>
    <w:rsid w:val="00B00945"/>
    <w:rsid w:val="00B0168F"/>
    <w:rsid w:val="00B0250D"/>
    <w:rsid w:val="00B07515"/>
    <w:rsid w:val="00B07FF2"/>
    <w:rsid w:val="00B118DA"/>
    <w:rsid w:val="00B12F91"/>
    <w:rsid w:val="00B16723"/>
    <w:rsid w:val="00B17FB2"/>
    <w:rsid w:val="00B23940"/>
    <w:rsid w:val="00B26489"/>
    <w:rsid w:val="00B26BEB"/>
    <w:rsid w:val="00B307CA"/>
    <w:rsid w:val="00B32518"/>
    <w:rsid w:val="00B325DD"/>
    <w:rsid w:val="00B3464D"/>
    <w:rsid w:val="00B417FA"/>
    <w:rsid w:val="00B41998"/>
    <w:rsid w:val="00B422B7"/>
    <w:rsid w:val="00B436BB"/>
    <w:rsid w:val="00B54A93"/>
    <w:rsid w:val="00B60CBF"/>
    <w:rsid w:val="00B62608"/>
    <w:rsid w:val="00B626A7"/>
    <w:rsid w:val="00B638D4"/>
    <w:rsid w:val="00B65727"/>
    <w:rsid w:val="00B67725"/>
    <w:rsid w:val="00B77E51"/>
    <w:rsid w:val="00B82E28"/>
    <w:rsid w:val="00B85643"/>
    <w:rsid w:val="00B86AA5"/>
    <w:rsid w:val="00B930FF"/>
    <w:rsid w:val="00B9346B"/>
    <w:rsid w:val="00B97376"/>
    <w:rsid w:val="00BA0F2D"/>
    <w:rsid w:val="00BA1856"/>
    <w:rsid w:val="00BA1C99"/>
    <w:rsid w:val="00BA23DC"/>
    <w:rsid w:val="00BB0EC5"/>
    <w:rsid w:val="00BB25A0"/>
    <w:rsid w:val="00BC01CC"/>
    <w:rsid w:val="00BC03E8"/>
    <w:rsid w:val="00BC15A3"/>
    <w:rsid w:val="00BD57F5"/>
    <w:rsid w:val="00BD6823"/>
    <w:rsid w:val="00BE2651"/>
    <w:rsid w:val="00BE5190"/>
    <w:rsid w:val="00BE5705"/>
    <w:rsid w:val="00BF0B98"/>
    <w:rsid w:val="00BF2723"/>
    <w:rsid w:val="00BF4217"/>
    <w:rsid w:val="00BF750D"/>
    <w:rsid w:val="00C02D60"/>
    <w:rsid w:val="00C06353"/>
    <w:rsid w:val="00C06E02"/>
    <w:rsid w:val="00C077D8"/>
    <w:rsid w:val="00C07DA9"/>
    <w:rsid w:val="00C12E68"/>
    <w:rsid w:val="00C146BD"/>
    <w:rsid w:val="00C1626D"/>
    <w:rsid w:val="00C172EB"/>
    <w:rsid w:val="00C175DB"/>
    <w:rsid w:val="00C25077"/>
    <w:rsid w:val="00C3028C"/>
    <w:rsid w:val="00C33533"/>
    <w:rsid w:val="00C41F69"/>
    <w:rsid w:val="00C474CB"/>
    <w:rsid w:val="00C632F7"/>
    <w:rsid w:val="00C64627"/>
    <w:rsid w:val="00C73188"/>
    <w:rsid w:val="00C764F7"/>
    <w:rsid w:val="00C76CA9"/>
    <w:rsid w:val="00C7740D"/>
    <w:rsid w:val="00C80B66"/>
    <w:rsid w:val="00C81B59"/>
    <w:rsid w:val="00C8382C"/>
    <w:rsid w:val="00C87023"/>
    <w:rsid w:val="00C87A4A"/>
    <w:rsid w:val="00C9108B"/>
    <w:rsid w:val="00C941CC"/>
    <w:rsid w:val="00C96291"/>
    <w:rsid w:val="00CA0511"/>
    <w:rsid w:val="00CA26EB"/>
    <w:rsid w:val="00CA27C9"/>
    <w:rsid w:val="00CA7FD5"/>
    <w:rsid w:val="00CB0C8E"/>
    <w:rsid w:val="00CB3302"/>
    <w:rsid w:val="00CC2320"/>
    <w:rsid w:val="00CC5515"/>
    <w:rsid w:val="00CC719A"/>
    <w:rsid w:val="00CD13DD"/>
    <w:rsid w:val="00CD1725"/>
    <w:rsid w:val="00CD2BBB"/>
    <w:rsid w:val="00CD4E2F"/>
    <w:rsid w:val="00CD5888"/>
    <w:rsid w:val="00CD702E"/>
    <w:rsid w:val="00CE4622"/>
    <w:rsid w:val="00CE4C0C"/>
    <w:rsid w:val="00CF04E9"/>
    <w:rsid w:val="00CF3267"/>
    <w:rsid w:val="00CF33D0"/>
    <w:rsid w:val="00CF3F71"/>
    <w:rsid w:val="00CF6235"/>
    <w:rsid w:val="00D02101"/>
    <w:rsid w:val="00D03F63"/>
    <w:rsid w:val="00D05728"/>
    <w:rsid w:val="00D06527"/>
    <w:rsid w:val="00D06EB7"/>
    <w:rsid w:val="00D141E5"/>
    <w:rsid w:val="00D1499E"/>
    <w:rsid w:val="00D17293"/>
    <w:rsid w:val="00D1762D"/>
    <w:rsid w:val="00D212FF"/>
    <w:rsid w:val="00D23E0D"/>
    <w:rsid w:val="00D26C5D"/>
    <w:rsid w:val="00D3029E"/>
    <w:rsid w:val="00D3519C"/>
    <w:rsid w:val="00D36767"/>
    <w:rsid w:val="00D4593C"/>
    <w:rsid w:val="00D4600B"/>
    <w:rsid w:val="00D608AF"/>
    <w:rsid w:val="00D65757"/>
    <w:rsid w:val="00D67FC6"/>
    <w:rsid w:val="00D73B6E"/>
    <w:rsid w:val="00D7598A"/>
    <w:rsid w:val="00D7727E"/>
    <w:rsid w:val="00D80201"/>
    <w:rsid w:val="00D87DD1"/>
    <w:rsid w:val="00D978B9"/>
    <w:rsid w:val="00D97B5B"/>
    <w:rsid w:val="00D97CC2"/>
    <w:rsid w:val="00DA06CB"/>
    <w:rsid w:val="00DA0C50"/>
    <w:rsid w:val="00DA12DD"/>
    <w:rsid w:val="00DA66DA"/>
    <w:rsid w:val="00DB1299"/>
    <w:rsid w:val="00DB495D"/>
    <w:rsid w:val="00DB6230"/>
    <w:rsid w:val="00DB6E3F"/>
    <w:rsid w:val="00DC108D"/>
    <w:rsid w:val="00DC2B73"/>
    <w:rsid w:val="00DC3B3D"/>
    <w:rsid w:val="00DC7DD3"/>
    <w:rsid w:val="00DD3076"/>
    <w:rsid w:val="00DD5CBE"/>
    <w:rsid w:val="00DD5D91"/>
    <w:rsid w:val="00DD5E95"/>
    <w:rsid w:val="00DD61D1"/>
    <w:rsid w:val="00DE1531"/>
    <w:rsid w:val="00DE2D2B"/>
    <w:rsid w:val="00DE39EB"/>
    <w:rsid w:val="00DE4BC5"/>
    <w:rsid w:val="00DE51BB"/>
    <w:rsid w:val="00E01B23"/>
    <w:rsid w:val="00E028AD"/>
    <w:rsid w:val="00E0291E"/>
    <w:rsid w:val="00E03D86"/>
    <w:rsid w:val="00E070DC"/>
    <w:rsid w:val="00E072D7"/>
    <w:rsid w:val="00E116D2"/>
    <w:rsid w:val="00E13013"/>
    <w:rsid w:val="00E131F0"/>
    <w:rsid w:val="00E154AD"/>
    <w:rsid w:val="00E21A07"/>
    <w:rsid w:val="00E26E2D"/>
    <w:rsid w:val="00E316F4"/>
    <w:rsid w:val="00E327B0"/>
    <w:rsid w:val="00E36B7E"/>
    <w:rsid w:val="00E37729"/>
    <w:rsid w:val="00E42884"/>
    <w:rsid w:val="00E4695A"/>
    <w:rsid w:val="00E47BB6"/>
    <w:rsid w:val="00E52E3B"/>
    <w:rsid w:val="00E5664C"/>
    <w:rsid w:val="00E6163B"/>
    <w:rsid w:val="00E61EDD"/>
    <w:rsid w:val="00E62A4B"/>
    <w:rsid w:val="00E63A5E"/>
    <w:rsid w:val="00E64F4A"/>
    <w:rsid w:val="00E65145"/>
    <w:rsid w:val="00E665F3"/>
    <w:rsid w:val="00E74CE2"/>
    <w:rsid w:val="00E75E9C"/>
    <w:rsid w:val="00E76DA5"/>
    <w:rsid w:val="00E83A66"/>
    <w:rsid w:val="00E84C55"/>
    <w:rsid w:val="00E87AD1"/>
    <w:rsid w:val="00E87B52"/>
    <w:rsid w:val="00E925C9"/>
    <w:rsid w:val="00E929D2"/>
    <w:rsid w:val="00E92E3C"/>
    <w:rsid w:val="00E945ED"/>
    <w:rsid w:val="00E94A5B"/>
    <w:rsid w:val="00E95921"/>
    <w:rsid w:val="00EA137F"/>
    <w:rsid w:val="00EA345D"/>
    <w:rsid w:val="00EA4A6F"/>
    <w:rsid w:val="00EB18D7"/>
    <w:rsid w:val="00EB2D62"/>
    <w:rsid w:val="00EC14F3"/>
    <w:rsid w:val="00EC42F8"/>
    <w:rsid w:val="00EC77E7"/>
    <w:rsid w:val="00ED0928"/>
    <w:rsid w:val="00ED27B3"/>
    <w:rsid w:val="00ED32D5"/>
    <w:rsid w:val="00ED48A2"/>
    <w:rsid w:val="00ED5304"/>
    <w:rsid w:val="00EE0662"/>
    <w:rsid w:val="00EE2739"/>
    <w:rsid w:val="00EE41B0"/>
    <w:rsid w:val="00EE611D"/>
    <w:rsid w:val="00EE7BC8"/>
    <w:rsid w:val="00EF052B"/>
    <w:rsid w:val="00EF1C51"/>
    <w:rsid w:val="00EF2225"/>
    <w:rsid w:val="00EF42E6"/>
    <w:rsid w:val="00EF72FB"/>
    <w:rsid w:val="00F031AF"/>
    <w:rsid w:val="00F05F86"/>
    <w:rsid w:val="00F063A3"/>
    <w:rsid w:val="00F1637F"/>
    <w:rsid w:val="00F24A04"/>
    <w:rsid w:val="00F24B1B"/>
    <w:rsid w:val="00F26272"/>
    <w:rsid w:val="00F27607"/>
    <w:rsid w:val="00F3157E"/>
    <w:rsid w:val="00F32182"/>
    <w:rsid w:val="00F3457A"/>
    <w:rsid w:val="00F353F1"/>
    <w:rsid w:val="00F36E23"/>
    <w:rsid w:val="00F41752"/>
    <w:rsid w:val="00F44FD6"/>
    <w:rsid w:val="00F46CDB"/>
    <w:rsid w:val="00F52BD8"/>
    <w:rsid w:val="00F53DF1"/>
    <w:rsid w:val="00F555B0"/>
    <w:rsid w:val="00F56359"/>
    <w:rsid w:val="00F73C54"/>
    <w:rsid w:val="00F746D6"/>
    <w:rsid w:val="00F76154"/>
    <w:rsid w:val="00F76F79"/>
    <w:rsid w:val="00F8224E"/>
    <w:rsid w:val="00F95540"/>
    <w:rsid w:val="00F95541"/>
    <w:rsid w:val="00F961A8"/>
    <w:rsid w:val="00FA0523"/>
    <w:rsid w:val="00FA6AF4"/>
    <w:rsid w:val="00FB0702"/>
    <w:rsid w:val="00FB4633"/>
    <w:rsid w:val="00FB5C20"/>
    <w:rsid w:val="00FB71E4"/>
    <w:rsid w:val="00FB74B2"/>
    <w:rsid w:val="00FC4F11"/>
    <w:rsid w:val="00FC5FF2"/>
    <w:rsid w:val="00FD126B"/>
    <w:rsid w:val="00FE2A5F"/>
    <w:rsid w:val="00FE3A24"/>
    <w:rsid w:val="00FF0858"/>
    <w:rsid w:val="00FF164D"/>
    <w:rsid w:val="00FF780E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9B49CE"/>
  <w14:defaultImageDpi w14:val="330"/>
  <w15:docId w15:val="{DC0D9464-1EB2-466B-9F83-AA2A331D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A7FD5"/>
    <w:pPr>
      <w:spacing w:before="120" w:line="360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2D0920"/>
    <w:pPr>
      <w:keepNext/>
      <w:numPr>
        <w:numId w:val="30"/>
      </w:numPr>
      <w:tabs>
        <w:tab w:val="clear" w:pos="425"/>
        <w:tab w:val="left" w:pos="567"/>
      </w:tabs>
      <w:spacing w:before="240" w:after="240"/>
      <w:outlineLvl w:val="0"/>
    </w:pPr>
    <w:rPr>
      <w:b/>
      <w:bCs/>
      <w:caps/>
      <w:kern w:val="32"/>
      <w:sz w:val="32"/>
      <w:szCs w:val="48"/>
    </w:rPr>
  </w:style>
  <w:style w:type="paragraph" w:styleId="Nadpis2">
    <w:name w:val="heading 2"/>
    <w:basedOn w:val="Normlny"/>
    <w:next w:val="Normlny"/>
    <w:qFormat/>
    <w:rsid w:val="002D0920"/>
    <w:pPr>
      <w:keepNext/>
      <w:numPr>
        <w:ilvl w:val="1"/>
        <w:numId w:val="3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2D0920"/>
    <w:pPr>
      <w:keepNext/>
      <w:numPr>
        <w:ilvl w:val="2"/>
        <w:numId w:val="39"/>
      </w:numPr>
      <w:spacing w:before="240" w:after="60"/>
      <w:outlineLvl w:val="2"/>
    </w:pPr>
    <w:rPr>
      <w:b/>
      <w:bCs/>
      <w:sz w:val="24"/>
      <w:szCs w:val="26"/>
    </w:rPr>
  </w:style>
  <w:style w:type="paragraph" w:styleId="Nadpis4">
    <w:name w:val="heading 4"/>
    <w:basedOn w:val="Normlny"/>
    <w:next w:val="Normlny"/>
    <w:qFormat/>
    <w:rsid w:val="00EF42E6"/>
    <w:pPr>
      <w:keepNext/>
      <w:numPr>
        <w:ilvl w:val="3"/>
        <w:numId w:val="39"/>
      </w:numPr>
      <w:spacing w:before="240" w:after="60"/>
      <w:jc w:val="left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qFormat/>
    <w:rsid w:val="002F49D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Nadpis6">
    <w:name w:val="heading 6"/>
    <w:basedOn w:val="Normlny"/>
    <w:next w:val="Normlny"/>
    <w:qFormat/>
    <w:rsid w:val="003B506F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qFormat/>
    <w:rsid w:val="003B506F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3B506F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3B506F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A3B62"/>
    <w:pPr>
      <w:tabs>
        <w:tab w:val="center" w:pos="4536"/>
        <w:tab w:val="right" w:pos="9072"/>
      </w:tabs>
      <w:spacing w:before="0" w:line="240" w:lineRule="auto"/>
    </w:pPr>
    <w:rPr>
      <w:sz w:val="20"/>
    </w:rPr>
  </w:style>
  <w:style w:type="paragraph" w:styleId="Pta">
    <w:name w:val="footer"/>
    <w:basedOn w:val="Normlny"/>
    <w:link w:val="PtaChar"/>
    <w:uiPriority w:val="99"/>
    <w:rsid w:val="00E01B23"/>
    <w:pPr>
      <w:tabs>
        <w:tab w:val="left" w:pos="4189"/>
        <w:tab w:val="center" w:pos="4536"/>
        <w:tab w:val="left" w:pos="6873"/>
        <w:tab w:val="left" w:pos="6971"/>
        <w:tab w:val="left" w:pos="7805"/>
        <w:tab w:val="left" w:pos="8100"/>
        <w:tab w:val="left" w:pos="8313"/>
        <w:tab w:val="right" w:pos="9072"/>
      </w:tabs>
    </w:pPr>
    <w:rPr>
      <w:smallCaps/>
      <w:sz w:val="20"/>
      <w:szCs w:val="20"/>
    </w:rPr>
  </w:style>
  <w:style w:type="paragraph" w:customStyle="1" w:styleId="Odrka1">
    <w:name w:val="Odrážka 1"/>
    <w:basedOn w:val="Normlny"/>
    <w:qFormat/>
    <w:rsid w:val="00D4600B"/>
    <w:pPr>
      <w:numPr>
        <w:numId w:val="23"/>
      </w:numPr>
      <w:tabs>
        <w:tab w:val="left" w:pos="284"/>
      </w:tabs>
      <w:ind w:left="284" w:hanging="284"/>
    </w:pPr>
  </w:style>
  <w:style w:type="paragraph" w:customStyle="1" w:styleId="Odrka2">
    <w:name w:val="Odrážka 2"/>
    <w:basedOn w:val="Odrka1"/>
    <w:qFormat/>
    <w:rsid w:val="00D4600B"/>
    <w:pPr>
      <w:numPr>
        <w:numId w:val="24"/>
      </w:numPr>
      <w:tabs>
        <w:tab w:val="clear" w:pos="284"/>
        <w:tab w:val="left" w:pos="567"/>
      </w:tabs>
      <w:spacing w:before="60"/>
      <w:ind w:left="568" w:hanging="284"/>
    </w:pPr>
  </w:style>
  <w:style w:type="paragraph" w:customStyle="1" w:styleId="Odrka3">
    <w:name w:val="Odrážka 3"/>
    <w:basedOn w:val="Normlny"/>
    <w:qFormat/>
    <w:rsid w:val="00D4600B"/>
    <w:pPr>
      <w:numPr>
        <w:numId w:val="25"/>
      </w:numPr>
      <w:tabs>
        <w:tab w:val="left" w:pos="851"/>
      </w:tabs>
      <w:spacing w:before="0"/>
      <w:ind w:left="851" w:hanging="284"/>
    </w:pPr>
  </w:style>
  <w:style w:type="paragraph" w:styleId="Textpoznmkypodiarou">
    <w:name w:val="footnote text"/>
    <w:basedOn w:val="Normlny"/>
    <w:semiHidden/>
    <w:rsid w:val="00706AA7"/>
    <w:rPr>
      <w:sz w:val="20"/>
      <w:szCs w:val="20"/>
    </w:rPr>
  </w:style>
  <w:style w:type="paragraph" w:customStyle="1" w:styleId="Normlnyneodsaden">
    <w:name w:val="Normálny neodsadený"/>
    <w:basedOn w:val="Normlny"/>
    <w:link w:val="NormlnyneodsadenChar"/>
    <w:autoRedefine/>
    <w:rsid w:val="00721AB2"/>
  </w:style>
  <w:style w:type="paragraph" w:styleId="Popis">
    <w:name w:val="caption"/>
    <w:basedOn w:val="Normlny"/>
    <w:next w:val="Normlny"/>
    <w:link w:val="PopisChar"/>
    <w:qFormat/>
    <w:rsid w:val="00B436BB"/>
    <w:pPr>
      <w:spacing w:after="120"/>
      <w:jc w:val="center"/>
    </w:pPr>
    <w:rPr>
      <w:bCs/>
      <w:szCs w:val="20"/>
    </w:rPr>
  </w:style>
  <w:style w:type="character" w:customStyle="1" w:styleId="MTEquationSection">
    <w:name w:val="MTEquationSection"/>
    <w:rsid w:val="00E925C9"/>
    <w:rPr>
      <w:rFonts w:ascii="Arial" w:hAnsi="Arial" w:cs="Arial"/>
      <w:b/>
      <w:vanish/>
      <w:color w:val="FF0000"/>
      <w:sz w:val="40"/>
      <w:szCs w:val="40"/>
    </w:rPr>
  </w:style>
  <w:style w:type="paragraph" w:styleId="Textkomentra">
    <w:name w:val="annotation text"/>
    <w:basedOn w:val="Normlny"/>
    <w:semiHidden/>
    <w:rsid w:val="00572B83"/>
    <w:rPr>
      <w:sz w:val="20"/>
      <w:szCs w:val="20"/>
    </w:rPr>
  </w:style>
  <w:style w:type="paragraph" w:customStyle="1" w:styleId="Nzovnecislovany">
    <w:name w:val="Názov_necislovany"/>
    <w:basedOn w:val="Normlny"/>
    <w:link w:val="NzovnecislovanyChar"/>
    <w:qFormat/>
    <w:rsid w:val="00936A77"/>
    <w:pPr>
      <w:spacing w:before="240" w:after="120"/>
      <w:contextualSpacing/>
    </w:pPr>
    <w:rPr>
      <w:b/>
      <w:spacing w:val="5"/>
      <w:kern w:val="28"/>
      <w:sz w:val="32"/>
      <w:szCs w:val="52"/>
    </w:rPr>
  </w:style>
  <w:style w:type="character" w:customStyle="1" w:styleId="NzovnecislovanyChar">
    <w:name w:val="Názov_necislovany Char"/>
    <w:basedOn w:val="Predvolenpsmoodseku"/>
    <w:link w:val="Nzovnecislovany"/>
    <w:locked/>
    <w:rsid w:val="00936A77"/>
    <w:rPr>
      <w:rFonts w:ascii="Arial" w:hAnsi="Arial" w:cs="Times New Roman"/>
      <w:b/>
      <w:color w:val="17365D"/>
      <w:spacing w:val="5"/>
      <w:kern w:val="28"/>
      <w:sz w:val="32"/>
      <w:szCs w:val="52"/>
    </w:rPr>
  </w:style>
  <w:style w:type="character" w:customStyle="1" w:styleId="Nadpis1Char">
    <w:name w:val="Nadpis 1 Char"/>
    <w:link w:val="Nadpis1"/>
    <w:locked/>
    <w:rsid w:val="002D0920"/>
    <w:rPr>
      <w:rFonts w:ascii="Arial" w:hAnsi="Arial"/>
      <w:b/>
      <w:bCs/>
      <w:caps/>
      <w:kern w:val="32"/>
      <w:sz w:val="32"/>
      <w:szCs w:val="48"/>
    </w:rPr>
  </w:style>
  <w:style w:type="character" w:customStyle="1" w:styleId="PtaChar">
    <w:name w:val="Päta Char"/>
    <w:link w:val="Pta"/>
    <w:uiPriority w:val="99"/>
    <w:locked/>
    <w:rsid w:val="003A1D23"/>
    <w:rPr>
      <w:rFonts w:ascii="Calibri" w:hAnsi="Calibri" w:cs="Times New Roman"/>
      <w:smallCaps/>
    </w:rPr>
  </w:style>
  <w:style w:type="paragraph" w:styleId="Obsah2">
    <w:name w:val="toc 2"/>
    <w:basedOn w:val="Normlny"/>
    <w:next w:val="Normlny"/>
    <w:autoRedefine/>
    <w:uiPriority w:val="39"/>
    <w:rsid w:val="004067D8"/>
    <w:pPr>
      <w:tabs>
        <w:tab w:val="left" w:pos="851"/>
        <w:tab w:val="right" w:leader="dot" w:pos="8503"/>
      </w:tabs>
      <w:spacing w:before="0"/>
      <w:ind w:left="850" w:hanging="425"/>
    </w:pPr>
    <w:rPr>
      <w:noProof/>
    </w:rPr>
  </w:style>
  <w:style w:type="paragraph" w:styleId="Obsah1">
    <w:name w:val="toc 1"/>
    <w:basedOn w:val="Normlny"/>
    <w:next w:val="Normlny"/>
    <w:link w:val="Obsah1Char"/>
    <w:autoRedefine/>
    <w:uiPriority w:val="39"/>
    <w:qFormat/>
    <w:rsid w:val="007E6346"/>
    <w:pPr>
      <w:tabs>
        <w:tab w:val="left" w:pos="426"/>
        <w:tab w:val="right" w:leader="dot" w:pos="8503"/>
      </w:tabs>
      <w:spacing w:before="60"/>
    </w:pPr>
    <w:rPr>
      <w:bCs/>
      <w:noProof/>
    </w:rPr>
  </w:style>
  <w:style w:type="paragraph" w:styleId="Obsah3">
    <w:name w:val="toc 3"/>
    <w:basedOn w:val="Normlny"/>
    <w:next w:val="Normlny"/>
    <w:autoRedefine/>
    <w:uiPriority w:val="39"/>
    <w:rsid w:val="004067D8"/>
    <w:pPr>
      <w:tabs>
        <w:tab w:val="left" w:pos="1560"/>
        <w:tab w:val="right" w:leader="dot" w:pos="8503"/>
      </w:tabs>
      <w:spacing w:before="0"/>
      <w:ind w:left="1560" w:hanging="709"/>
    </w:pPr>
    <w:rPr>
      <w:rFonts w:cs="Calibri"/>
      <w:iCs/>
      <w:noProof/>
    </w:rPr>
  </w:style>
  <w:style w:type="paragraph" w:customStyle="1" w:styleId="MTDisplayEquation">
    <w:name w:val="MTDisplayEquation"/>
    <w:basedOn w:val="Normlny"/>
    <w:next w:val="Normlny"/>
    <w:link w:val="MTDisplayEquationChar"/>
    <w:rsid w:val="008F5455"/>
    <w:pPr>
      <w:tabs>
        <w:tab w:val="center" w:pos="4320"/>
        <w:tab w:val="right" w:pos="8660"/>
      </w:tabs>
      <w:ind w:firstLine="284"/>
    </w:pPr>
  </w:style>
  <w:style w:type="character" w:customStyle="1" w:styleId="MTDisplayEquationChar">
    <w:name w:val="MTDisplayEquation Char"/>
    <w:basedOn w:val="Predvolenpsmoodseku"/>
    <w:link w:val="MTDisplayEquation"/>
    <w:locked/>
    <w:rsid w:val="008F5455"/>
    <w:rPr>
      <w:rFonts w:ascii="Arial" w:hAnsi="Arial" w:cs="Times New Roman"/>
      <w:sz w:val="24"/>
      <w:szCs w:val="24"/>
    </w:rPr>
  </w:style>
  <w:style w:type="character" w:customStyle="1" w:styleId="PopisChar">
    <w:name w:val="Popis Char"/>
    <w:link w:val="Popis"/>
    <w:locked/>
    <w:rsid w:val="00B436BB"/>
    <w:rPr>
      <w:rFonts w:ascii="Arial" w:hAnsi="Arial"/>
      <w:bCs/>
      <w:sz w:val="22"/>
    </w:rPr>
  </w:style>
  <w:style w:type="character" w:customStyle="1" w:styleId="HlavikaChar">
    <w:name w:val="Hlavička Char"/>
    <w:link w:val="Hlavika"/>
    <w:uiPriority w:val="99"/>
    <w:locked/>
    <w:rsid w:val="008A3B62"/>
    <w:rPr>
      <w:rFonts w:ascii="Arial" w:hAnsi="Arial"/>
      <w:szCs w:val="24"/>
    </w:rPr>
  </w:style>
  <w:style w:type="paragraph" w:customStyle="1" w:styleId="Nadpispriloha">
    <w:name w:val="Nadpis_priloha"/>
    <w:basedOn w:val="Normlny"/>
    <w:link w:val="NadpisprilohaChar"/>
    <w:rsid w:val="009E55BE"/>
    <w:pPr>
      <w:numPr>
        <w:numId w:val="31"/>
      </w:numPr>
      <w:spacing w:after="120"/>
      <w:ind w:left="360"/>
    </w:pPr>
    <w:rPr>
      <w:b/>
      <w:iCs/>
      <w:spacing w:val="15"/>
      <w:sz w:val="32"/>
    </w:rPr>
  </w:style>
  <w:style w:type="character" w:customStyle="1" w:styleId="NadpisprilohaChar">
    <w:name w:val="Nadpis_priloha Char"/>
    <w:basedOn w:val="Predvolenpsmoodseku"/>
    <w:link w:val="Nadpispriloha"/>
    <w:locked/>
    <w:rsid w:val="009E55BE"/>
    <w:rPr>
      <w:rFonts w:ascii="Arial" w:hAnsi="Arial"/>
      <w:b/>
      <w:iCs/>
      <w:spacing w:val="15"/>
      <w:sz w:val="32"/>
      <w:szCs w:val="24"/>
    </w:rPr>
  </w:style>
  <w:style w:type="paragraph" w:styleId="Zoznamobrzkov">
    <w:name w:val="table of figures"/>
    <w:basedOn w:val="Normlny"/>
    <w:next w:val="Normlny"/>
    <w:uiPriority w:val="99"/>
    <w:rsid w:val="008F5455"/>
    <w:pPr>
      <w:spacing w:before="0"/>
    </w:pPr>
  </w:style>
  <w:style w:type="paragraph" w:styleId="Obsah4">
    <w:name w:val="toc 4"/>
    <w:basedOn w:val="Normlny"/>
    <w:next w:val="Normlny"/>
    <w:autoRedefine/>
    <w:uiPriority w:val="39"/>
    <w:rsid w:val="004067D8"/>
    <w:pPr>
      <w:tabs>
        <w:tab w:val="left" w:pos="1701"/>
        <w:tab w:val="right" w:leader="dot" w:pos="8503"/>
      </w:tabs>
      <w:spacing w:before="0"/>
      <w:ind w:left="1702" w:hanging="851"/>
    </w:pPr>
    <w:rPr>
      <w:rFonts w:cs="Calibri"/>
      <w:noProof/>
    </w:rPr>
  </w:style>
  <w:style w:type="paragraph" w:styleId="Obsah5">
    <w:name w:val="toc 5"/>
    <w:basedOn w:val="Normlny"/>
    <w:next w:val="Normlny"/>
    <w:autoRedefine/>
    <w:rsid w:val="00936A77"/>
    <w:pPr>
      <w:ind w:left="960"/>
    </w:pPr>
    <w:rPr>
      <w:rFonts w:cs="Calibri"/>
      <w:sz w:val="18"/>
      <w:szCs w:val="18"/>
    </w:rPr>
  </w:style>
  <w:style w:type="paragraph" w:styleId="Obsah6">
    <w:name w:val="toc 6"/>
    <w:basedOn w:val="Normlny"/>
    <w:next w:val="Normlny"/>
    <w:autoRedefine/>
    <w:rsid w:val="00936A77"/>
    <w:pPr>
      <w:ind w:left="1200"/>
    </w:pPr>
    <w:rPr>
      <w:rFonts w:cs="Calibri"/>
      <w:sz w:val="18"/>
      <w:szCs w:val="18"/>
    </w:rPr>
  </w:style>
  <w:style w:type="paragraph" w:styleId="Obsah7">
    <w:name w:val="toc 7"/>
    <w:basedOn w:val="Normlny"/>
    <w:next w:val="Normlny"/>
    <w:autoRedefine/>
    <w:rsid w:val="00936A77"/>
    <w:pPr>
      <w:ind w:left="1440"/>
    </w:pPr>
    <w:rPr>
      <w:rFonts w:cs="Calibri"/>
      <w:sz w:val="18"/>
      <w:szCs w:val="18"/>
    </w:rPr>
  </w:style>
  <w:style w:type="paragraph" w:styleId="Obsah8">
    <w:name w:val="toc 8"/>
    <w:basedOn w:val="Normlny"/>
    <w:next w:val="Normlny"/>
    <w:autoRedefine/>
    <w:rsid w:val="00936A77"/>
    <w:pPr>
      <w:ind w:left="1680"/>
    </w:pPr>
    <w:rPr>
      <w:rFonts w:cs="Calibri"/>
      <w:sz w:val="18"/>
      <w:szCs w:val="18"/>
    </w:rPr>
  </w:style>
  <w:style w:type="paragraph" w:styleId="Obsah9">
    <w:name w:val="toc 9"/>
    <w:basedOn w:val="Normlny"/>
    <w:next w:val="Normlny"/>
    <w:autoRedefine/>
    <w:rsid w:val="00936A77"/>
    <w:pPr>
      <w:ind w:left="1920"/>
    </w:pPr>
    <w:rPr>
      <w:rFonts w:cs="Calibri"/>
      <w:sz w:val="18"/>
      <w:szCs w:val="18"/>
    </w:rPr>
  </w:style>
  <w:style w:type="character" w:customStyle="1" w:styleId="Obsah1Char">
    <w:name w:val="Obsah 1 Char"/>
    <w:link w:val="Obsah1"/>
    <w:uiPriority w:val="39"/>
    <w:locked/>
    <w:rsid w:val="007E6346"/>
    <w:rPr>
      <w:rFonts w:ascii="Arial" w:hAnsi="Arial"/>
      <w:bCs/>
      <w:noProof/>
      <w:sz w:val="22"/>
      <w:szCs w:val="24"/>
    </w:rPr>
  </w:style>
  <w:style w:type="paragraph" w:customStyle="1" w:styleId="Texttabuky">
    <w:name w:val="Text tabuľky"/>
    <w:basedOn w:val="Nzovnecislovany"/>
    <w:rsid w:val="007E6346"/>
    <w:pPr>
      <w:spacing w:before="40" w:after="40" w:line="240" w:lineRule="auto"/>
      <w:jc w:val="left"/>
    </w:pPr>
    <w:rPr>
      <w:b w:val="0"/>
      <w:sz w:val="22"/>
      <w:szCs w:val="24"/>
    </w:rPr>
  </w:style>
  <w:style w:type="paragraph" w:customStyle="1" w:styleId="slovanzoznam1">
    <w:name w:val="Číslovaný zoznam 1"/>
    <w:basedOn w:val="Normlny"/>
    <w:qFormat/>
    <w:rsid w:val="00464629"/>
    <w:pPr>
      <w:numPr>
        <w:numId w:val="41"/>
      </w:numPr>
      <w:ind w:left="284" w:hanging="284"/>
    </w:pPr>
  </w:style>
  <w:style w:type="paragraph" w:customStyle="1" w:styleId="islovanzoznam2">
    <w:name w:val="Čislovaný zoznam 2"/>
    <w:basedOn w:val="Normlny"/>
    <w:qFormat/>
    <w:rsid w:val="00464629"/>
    <w:pPr>
      <w:numPr>
        <w:numId w:val="42"/>
      </w:numPr>
      <w:ind w:left="284" w:hanging="284"/>
    </w:pPr>
  </w:style>
  <w:style w:type="paragraph" w:customStyle="1" w:styleId="Obrzok">
    <w:name w:val="Obrázok"/>
    <w:basedOn w:val="Normlny"/>
    <w:qFormat/>
    <w:rsid w:val="00936987"/>
    <w:pPr>
      <w:spacing w:line="240" w:lineRule="auto"/>
      <w:jc w:val="center"/>
    </w:pPr>
  </w:style>
  <w:style w:type="character" w:styleId="Hypertextovprepojenie">
    <w:name w:val="Hyperlink"/>
    <w:basedOn w:val="Predvolenpsmoodseku"/>
    <w:uiPriority w:val="99"/>
    <w:unhideWhenUsed/>
    <w:rsid w:val="00EB2D62"/>
    <w:rPr>
      <w:color w:val="0000FF" w:themeColor="hyperlink"/>
      <w:u w:val="single"/>
    </w:rPr>
  </w:style>
  <w:style w:type="paragraph" w:customStyle="1" w:styleId="Literatra">
    <w:name w:val="Literatúra"/>
    <w:basedOn w:val="Normlny"/>
    <w:autoRedefine/>
    <w:qFormat/>
    <w:rsid w:val="00AB3C6E"/>
    <w:pPr>
      <w:keepLines/>
      <w:numPr>
        <w:numId w:val="40"/>
      </w:numPr>
      <w:tabs>
        <w:tab w:val="left" w:pos="567"/>
      </w:tabs>
      <w:autoSpaceDE w:val="0"/>
      <w:autoSpaceDN w:val="0"/>
      <w:adjustRightInd w:val="0"/>
      <w:spacing w:before="60"/>
      <w:ind w:left="567" w:hanging="567"/>
      <w:jc w:val="left"/>
    </w:pPr>
    <w:rPr>
      <w:noProof/>
      <w:lang w:eastAsia="en-US"/>
    </w:rPr>
  </w:style>
  <w:style w:type="paragraph" w:customStyle="1" w:styleId="Titlist1">
    <w:name w:val="Tit_list_1"/>
    <w:basedOn w:val="Normlny"/>
    <w:link w:val="Titlist1Char"/>
    <w:qFormat/>
    <w:rsid w:val="00764063"/>
    <w:pPr>
      <w:spacing w:before="0" w:line="240" w:lineRule="auto"/>
      <w:jc w:val="center"/>
    </w:pPr>
    <w:rPr>
      <w:sz w:val="36"/>
      <w:szCs w:val="36"/>
    </w:rPr>
  </w:style>
  <w:style w:type="character" w:customStyle="1" w:styleId="Titlist1Char">
    <w:name w:val="Tit_list_1 Char"/>
    <w:basedOn w:val="Predvolenpsmoodseku"/>
    <w:link w:val="Titlist1"/>
    <w:rsid w:val="00764063"/>
    <w:rPr>
      <w:sz w:val="36"/>
      <w:szCs w:val="36"/>
    </w:rPr>
  </w:style>
  <w:style w:type="paragraph" w:customStyle="1" w:styleId="TitlistE">
    <w:name w:val="Tit_list_EČ"/>
    <w:basedOn w:val="Normlny"/>
    <w:link w:val="TitlistEChar"/>
    <w:qFormat/>
    <w:rsid w:val="00105F38"/>
    <w:pPr>
      <w:spacing w:before="1440" w:line="240" w:lineRule="auto"/>
    </w:pPr>
    <w:rPr>
      <w:b/>
      <w:sz w:val="32"/>
      <w:szCs w:val="32"/>
    </w:rPr>
  </w:style>
  <w:style w:type="character" w:customStyle="1" w:styleId="NormlnyneodsadenChar">
    <w:name w:val="Normálny neodsadený Char"/>
    <w:basedOn w:val="Predvolenpsmoodseku"/>
    <w:link w:val="Normlnyneodsaden"/>
    <w:rsid w:val="00721AB2"/>
    <w:rPr>
      <w:rFonts w:ascii="Arial" w:hAnsi="Arial"/>
      <w:sz w:val="22"/>
      <w:szCs w:val="24"/>
    </w:rPr>
  </w:style>
  <w:style w:type="paragraph" w:customStyle="1" w:styleId="Titlistpodnzov">
    <w:name w:val="Tit_list_podnázov"/>
    <w:basedOn w:val="Normlny"/>
    <w:link w:val="TitlistpodnzovChar"/>
    <w:qFormat/>
    <w:rsid w:val="00FB4633"/>
    <w:pPr>
      <w:spacing w:before="0" w:line="240" w:lineRule="auto"/>
      <w:jc w:val="center"/>
    </w:pPr>
    <w:rPr>
      <w:sz w:val="28"/>
      <w:szCs w:val="36"/>
    </w:rPr>
  </w:style>
  <w:style w:type="character" w:customStyle="1" w:styleId="TitlistEChar">
    <w:name w:val="Tit_list_EČ Char"/>
    <w:basedOn w:val="Predvolenpsmoodseku"/>
    <w:link w:val="TitlistE"/>
    <w:rsid w:val="00105F38"/>
    <w:rPr>
      <w:b/>
      <w:sz w:val="32"/>
      <w:szCs w:val="32"/>
    </w:rPr>
  </w:style>
  <w:style w:type="paragraph" w:customStyle="1" w:styleId="TitlistNzovprce">
    <w:name w:val="Tit_list_Názov práce"/>
    <w:basedOn w:val="Normlny"/>
    <w:link w:val="TitlistNzovprceChar"/>
    <w:qFormat/>
    <w:rsid w:val="00AB2AEE"/>
    <w:pPr>
      <w:spacing w:before="3000" w:line="240" w:lineRule="auto"/>
      <w:jc w:val="center"/>
    </w:pPr>
    <w:rPr>
      <w:b/>
      <w:sz w:val="40"/>
    </w:rPr>
  </w:style>
  <w:style w:type="character" w:customStyle="1" w:styleId="TitlistpodnzovChar">
    <w:name w:val="Tit_list_podnázov Char"/>
    <w:basedOn w:val="Predvolenpsmoodseku"/>
    <w:link w:val="Titlistpodnzov"/>
    <w:rsid w:val="00FB4633"/>
    <w:rPr>
      <w:rFonts w:ascii="Arial" w:hAnsi="Arial"/>
      <w:sz w:val="28"/>
      <w:szCs w:val="36"/>
    </w:rPr>
  </w:style>
  <w:style w:type="paragraph" w:customStyle="1" w:styleId="Titlistrok1">
    <w:name w:val="Tit_list_rok_1"/>
    <w:basedOn w:val="Normlny"/>
    <w:link w:val="Titlistrok1Char"/>
    <w:qFormat/>
    <w:rsid w:val="00490975"/>
    <w:pPr>
      <w:spacing w:before="4536" w:line="240" w:lineRule="auto"/>
      <w:jc w:val="left"/>
    </w:pPr>
    <w:rPr>
      <w:szCs w:val="28"/>
    </w:rPr>
  </w:style>
  <w:style w:type="character" w:customStyle="1" w:styleId="TitlistNzovprceChar">
    <w:name w:val="Tit_list_Názov práce Char"/>
    <w:basedOn w:val="Predvolenpsmoodseku"/>
    <w:link w:val="TitlistNzovprce"/>
    <w:rsid w:val="00AB2AEE"/>
    <w:rPr>
      <w:rFonts w:ascii="Arial" w:hAnsi="Arial"/>
      <w:b/>
      <w:sz w:val="40"/>
      <w:szCs w:val="24"/>
    </w:rPr>
  </w:style>
  <w:style w:type="paragraph" w:customStyle="1" w:styleId="Titlistrok2">
    <w:name w:val="Tit_list_rok_2"/>
    <w:basedOn w:val="Normlny"/>
    <w:link w:val="Titlistrok2Char"/>
    <w:qFormat/>
    <w:rsid w:val="006B231E"/>
    <w:pPr>
      <w:spacing w:before="1134" w:line="240" w:lineRule="auto"/>
    </w:pPr>
  </w:style>
  <w:style w:type="character" w:customStyle="1" w:styleId="Titlistrok1Char">
    <w:name w:val="Tit_list_rok_1 Char"/>
    <w:basedOn w:val="Predvolenpsmoodseku"/>
    <w:link w:val="Titlistrok1"/>
    <w:rsid w:val="00490975"/>
    <w:rPr>
      <w:rFonts w:ascii="Arial" w:hAnsi="Arial"/>
      <w:sz w:val="22"/>
      <w:szCs w:val="28"/>
    </w:rPr>
  </w:style>
  <w:style w:type="paragraph" w:customStyle="1" w:styleId="Titlistmeno1">
    <w:name w:val="Tit_list_meno_1"/>
    <w:basedOn w:val="Normlny"/>
    <w:link w:val="Titlistmeno1Char"/>
    <w:qFormat/>
    <w:rsid w:val="00AB2AEE"/>
    <w:pPr>
      <w:spacing w:before="2040" w:line="240" w:lineRule="auto"/>
      <w:jc w:val="center"/>
    </w:pPr>
    <w:rPr>
      <w:b/>
      <w:sz w:val="28"/>
      <w:szCs w:val="28"/>
    </w:rPr>
  </w:style>
  <w:style w:type="character" w:customStyle="1" w:styleId="Titlistrok2Char">
    <w:name w:val="Tit_list_rok_2 Char"/>
    <w:basedOn w:val="Predvolenpsmoodseku"/>
    <w:link w:val="Titlistrok2"/>
    <w:rsid w:val="006B231E"/>
    <w:rPr>
      <w:sz w:val="24"/>
      <w:szCs w:val="24"/>
    </w:rPr>
  </w:style>
  <w:style w:type="paragraph" w:customStyle="1" w:styleId="Titlistmeno2">
    <w:name w:val="Tit_list_meno_2"/>
    <w:basedOn w:val="Normlny"/>
    <w:link w:val="Titlistmeno2Char"/>
    <w:qFormat/>
    <w:rsid w:val="00764063"/>
    <w:pPr>
      <w:spacing w:before="0" w:line="240" w:lineRule="auto"/>
    </w:pPr>
  </w:style>
  <w:style w:type="character" w:customStyle="1" w:styleId="Titlistmeno1Char">
    <w:name w:val="Tit_list_meno_1 Char"/>
    <w:basedOn w:val="Predvolenpsmoodseku"/>
    <w:link w:val="Titlistmeno1"/>
    <w:rsid w:val="00AB2AEE"/>
    <w:rPr>
      <w:rFonts w:ascii="Arial" w:hAnsi="Arial"/>
      <w:b/>
      <w:sz w:val="28"/>
      <w:szCs w:val="28"/>
    </w:rPr>
  </w:style>
  <w:style w:type="paragraph" w:customStyle="1" w:styleId="Titlistudaje">
    <w:name w:val="Tit_list_udaje"/>
    <w:basedOn w:val="Normlny"/>
    <w:link w:val="TitlistudajeChar"/>
    <w:qFormat/>
    <w:rsid w:val="003F43B2"/>
    <w:pPr>
      <w:spacing w:before="0"/>
    </w:pPr>
  </w:style>
  <w:style w:type="character" w:customStyle="1" w:styleId="Titlistmeno2Char">
    <w:name w:val="Tit_list_meno_2 Char"/>
    <w:basedOn w:val="Predvolenpsmoodseku"/>
    <w:link w:val="Titlistmeno2"/>
    <w:rsid w:val="00764063"/>
    <w:rPr>
      <w:sz w:val="24"/>
      <w:szCs w:val="24"/>
    </w:rPr>
  </w:style>
  <w:style w:type="paragraph" w:customStyle="1" w:styleId="Titlistudaje1r">
    <w:name w:val="Tit_list_udaje_1r"/>
    <w:basedOn w:val="Titlistudaje"/>
    <w:link w:val="Titlistudaje1rChar"/>
    <w:qFormat/>
    <w:rsid w:val="00D17293"/>
    <w:pPr>
      <w:spacing w:before="1560"/>
      <w:jc w:val="left"/>
    </w:pPr>
  </w:style>
  <w:style w:type="character" w:customStyle="1" w:styleId="TitlistudajeChar">
    <w:name w:val="Tit_list_udaje Char"/>
    <w:basedOn w:val="Predvolenpsmoodseku"/>
    <w:link w:val="Titlistudaje"/>
    <w:rsid w:val="003F43B2"/>
    <w:rPr>
      <w:rFonts w:ascii="Arial" w:hAnsi="Arial"/>
      <w:sz w:val="22"/>
      <w:szCs w:val="24"/>
    </w:rPr>
  </w:style>
  <w:style w:type="paragraph" w:customStyle="1" w:styleId="Abstraktnazov">
    <w:name w:val="Abstrakt_nazov"/>
    <w:basedOn w:val="Nzovnecislovany"/>
    <w:link w:val="AbstraktnazovChar"/>
    <w:qFormat/>
    <w:rsid w:val="00D17293"/>
    <w:rPr>
      <w:szCs w:val="32"/>
    </w:rPr>
  </w:style>
  <w:style w:type="character" w:customStyle="1" w:styleId="Titlistudaje1rChar">
    <w:name w:val="Tit_list_udaje_1r Char"/>
    <w:basedOn w:val="TitlistudajeChar"/>
    <w:link w:val="Titlistudaje1r"/>
    <w:rsid w:val="00D17293"/>
    <w:rPr>
      <w:rFonts w:ascii="Arial" w:hAnsi="Arial"/>
      <w:sz w:val="22"/>
      <w:szCs w:val="24"/>
    </w:rPr>
  </w:style>
  <w:style w:type="paragraph" w:customStyle="1" w:styleId="Abstrakttext">
    <w:name w:val="Abstrakt_text"/>
    <w:basedOn w:val="Normlny"/>
    <w:link w:val="AbstrakttextChar"/>
    <w:qFormat/>
    <w:rsid w:val="00D17293"/>
  </w:style>
  <w:style w:type="character" w:customStyle="1" w:styleId="AbstraktnazovChar">
    <w:name w:val="Abstrakt_nazov Char"/>
    <w:basedOn w:val="NzovnecislovanyChar"/>
    <w:link w:val="Abstraktnazov"/>
    <w:rsid w:val="00D17293"/>
    <w:rPr>
      <w:rFonts w:ascii="Arial" w:hAnsi="Arial" w:cs="Times New Roman"/>
      <w:b/>
      <w:color w:val="17365D"/>
      <w:spacing w:val="5"/>
      <w:kern w:val="28"/>
      <w:sz w:val="32"/>
      <w:szCs w:val="32"/>
    </w:rPr>
  </w:style>
  <w:style w:type="paragraph" w:customStyle="1" w:styleId="Anotlist1">
    <w:name w:val="Anot_list_1"/>
    <w:basedOn w:val="Normlny"/>
    <w:link w:val="Anotlist1Char"/>
    <w:qFormat/>
    <w:rsid w:val="00412A80"/>
    <w:pPr>
      <w:spacing w:before="0"/>
      <w:jc w:val="left"/>
    </w:pPr>
    <w:rPr>
      <w:b/>
    </w:rPr>
  </w:style>
  <w:style w:type="character" w:customStyle="1" w:styleId="AbstrakttextChar">
    <w:name w:val="Abstrakt_text Char"/>
    <w:basedOn w:val="Predvolenpsmoodseku"/>
    <w:link w:val="Abstrakttext"/>
    <w:rsid w:val="00D17293"/>
    <w:rPr>
      <w:sz w:val="24"/>
      <w:szCs w:val="24"/>
    </w:rPr>
  </w:style>
  <w:style w:type="paragraph" w:customStyle="1" w:styleId="Anotlist2">
    <w:name w:val="Anot_list_2"/>
    <w:basedOn w:val="Normlny"/>
    <w:link w:val="Anotlist2Char"/>
    <w:qFormat/>
    <w:rsid w:val="00D17293"/>
  </w:style>
  <w:style w:type="character" w:customStyle="1" w:styleId="Anotlist1Char">
    <w:name w:val="Anot_list_1 Char"/>
    <w:basedOn w:val="Predvolenpsmoodseku"/>
    <w:link w:val="Anotlist1"/>
    <w:rsid w:val="00412A80"/>
    <w:rPr>
      <w:b/>
      <w:sz w:val="24"/>
      <w:szCs w:val="24"/>
    </w:rPr>
  </w:style>
  <w:style w:type="paragraph" w:customStyle="1" w:styleId="Titulnstranynadpisy">
    <w:name w:val="Titulné strany_nadpisy"/>
    <w:basedOn w:val="Nzovnecislovany"/>
    <w:link w:val="TitulnstranynadpisyChar"/>
    <w:qFormat/>
    <w:rsid w:val="002D0920"/>
    <w:rPr>
      <w:szCs w:val="32"/>
    </w:rPr>
  </w:style>
  <w:style w:type="character" w:customStyle="1" w:styleId="Anotlist2Char">
    <w:name w:val="Anot_list_2 Char"/>
    <w:basedOn w:val="Predvolenpsmoodseku"/>
    <w:link w:val="Anotlist2"/>
    <w:rsid w:val="00D17293"/>
    <w:rPr>
      <w:sz w:val="24"/>
      <w:szCs w:val="24"/>
    </w:rPr>
  </w:style>
  <w:style w:type="paragraph" w:customStyle="1" w:styleId="estnvyhlsenie1">
    <w:name w:val="Čestné_vyhlásenie_1"/>
    <w:basedOn w:val="Normlny"/>
    <w:link w:val="estnvyhlsenie1Char"/>
    <w:qFormat/>
    <w:rsid w:val="00E84C55"/>
    <w:pPr>
      <w:ind w:left="2160"/>
    </w:pPr>
    <w:rPr>
      <w:sz w:val="32"/>
      <w:szCs w:val="32"/>
    </w:rPr>
  </w:style>
  <w:style w:type="character" w:customStyle="1" w:styleId="TitulnstranynadpisyChar">
    <w:name w:val="Titulné strany_nadpisy Char"/>
    <w:basedOn w:val="NzovnecislovanyChar"/>
    <w:link w:val="Titulnstranynadpisy"/>
    <w:rsid w:val="002D0920"/>
    <w:rPr>
      <w:rFonts w:ascii="Arial" w:hAnsi="Arial" w:cs="Times New Roman"/>
      <w:b/>
      <w:color w:val="17365D"/>
      <w:spacing w:val="5"/>
      <w:kern w:val="28"/>
      <w:sz w:val="32"/>
      <w:szCs w:val="32"/>
    </w:rPr>
  </w:style>
  <w:style w:type="paragraph" w:customStyle="1" w:styleId="estnvyhlsenie2">
    <w:name w:val="Čestné_vyhlásenie_2"/>
    <w:basedOn w:val="Normlny"/>
    <w:link w:val="estnvyhlsenie2Char"/>
    <w:qFormat/>
    <w:rsid w:val="00E84C55"/>
  </w:style>
  <w:style w:type="character" w:customStyle="1" w:styleId="estnvyhlsenie1Char">
    <w:name w:val="Čestné_vyhlásenie_1 Char"/>
    <w:basedOn w:val="Predvolenpsmoodseku"/>
    <w:link w:val="estnvyhlsenie1"/>
    <w:rsid w:val="00E84C55"/>
    <w:rPr>
      <w:sz w:val="32"/>
      <w:szCs w:val="32"/>
    </w:rPr>
  </w:style>
  <w:style w:type="character" w:customStyle="1" w:styleId="estnvyhlsenie2Char">
    <w:name w:val="Čestné_vyhlásenie_2 Char"/>
    <w:basedOn w:val="Predvolenpsmoodseku"/>
    <w:link w:val="estnvyhlsenie2"/>
    <w:rsid w:val="00E84C55"/>
    <w:rPr>
      <w:sz w:val="24"/>
      <w:szCs w:val="24"/>
    </w:rPr>
  </w:style>
  <w:style w:type="paragraph" w:customStyle="1" w:styleId="Nzovfakulty">
    <w:name w:val="Názov fakulty"/>
    <w:basedOn w:val="Normlny"/>
    <w:link w:val="NzovfakultyChar"/>
    <w:qFormat/>
    <w:rsid w:val="008F56F9"/>
    <w:pPr>
      <w:spacing w:before="360" w:line="240" w:lineRule="auto"/>
      <w:jc w:val="center"/>
    </w:pPr>
    <w:rPr>
      <w:rFonts w:cs="Arial"/>
      <w:sz w:val="28"/>
      <w:szCs w:val="28"/>
    </w:rPr>
  </w:style>
  <w:style w:type="paragraph" w:customStyle="1" w:styleId="TitlistDruhprce">
    <w:name w:val="Tit_list_Druh práce"/>
    <w:link w:val="TitlistDruhprceChar"/>
    <w:qFormat/>
    <w:rsid w:val="00FB4633"/>
    <w:pPr>
      <w:spacing w:before="240"/>
      <w:jc w:val="center"/>
    </w:pPr>
    <w:rPr>
      <w:rFonts w:ascii="Arial" w:hAnsi="Arial" w:cs="Arial"/>
      <w:b/>
      <w:sz w:val="32"/>
      <w:szCs w:val="36"/>
    </w:rPr>
  </w:style>
  <w:style w:type="character" w:customStyle="1" w:styleId="NzovfakultyChar">
    <w:name w:val="Názov fakulty Char"/>
    <w:basedOn w:val="Predvolenpsmoodseku"/>
    <w:link w:val="Nzovfakulty"/>
    <w:rsid w:val="008F56F9"/>
    <w:rPr>
      <w:rFonts w:ascii="Arial" w:hAnsi="Arial" w:cs="Arial"/>
      <w:sz w:val="28"/>
      <w:szCs w:val="28"/>
    </w:rPr>
  </w:style>
  <w:style w:type="character" w:customStyle="1" w:styleId="TitlistDruhprceChar">
    <w:name w:val="Tit_list_Druh práce Char"/>
    <w:basedOn w:val="TitlistpodnzovChar"/>
    <w:link w:val="TitlistDruhprce"/>
    <w:rsid w:val="00FB4633"/>
    <w:rPr>
      <w:rFonts w:ascii="Arial" w:hAnsi="Arial" w:cs="Arial"/>
      <w:b/>
      <w:sz w:val="32"/>
      <w:szCs w:val="36"/>
    </w:rPr>
  </w:style>
  <w:style w:type="paragraph" w:customStyle="1" w:styleId="Tabuka-oznaenie">
    <w:name w:val="Tabuľka - označenie"/>
    <w:basedOn w:val="Normlny"/>
    <w:link w:val="Tabuka-oznaenieChar"/>
    <w:qFormat/>
    <w:rsid w:val="00090893"/>
    <w:pPr>
      <w:jc w:val="right"/>
    </w:pPr>
  </w:style>
  <w:style w:type="character" w:customStyle="1" w:styleId="Tabuka-oznaenieChar">
    <w:name w:val="Tabuľka - označenie Char"/>
    <w:basedOn w:val="Predvolenpsmoodseku"/>
    <w:link w:val="Tabuka-oznaenie"/>
    <w:rsid w:val="00090893"/>
    <w:rPr>
      <w:rFonts w:ascii="Arial" w:hAnsi="Arial"/>
      <w:sz w:val="22"/>
      <w:szCs w:val="24"/>
    </w:rPr>
  </w:style>
  <w:style w:type="paragraph" w:customStyle="1" w:styleId="tabulkatexthlavicka">
    <w:name w:val="tabulka text hlavicka"/>
    <w:basedOn w:val="Normlny"/>
    <w:qFormat/>
    <w:rsid w:val="00BA0F2D"/>
    <w:pPr>
      <w:widowControl w:val="0"/>
      <w:spacing w:before="0" w:line="288" w:lineRule="auto"/>
      <w:jc w:val="center"/>
    </w:pPr>
    <w:rPr>
      <w:rFonts w:eastAsia="Arial" w:cs="Courier New"/>
      <w:b/>
      <w:szCs w:val="22"/>
      <w:lang w:eastAsia="en-US"/>
    </w:rPr>
  </w:style>
  <w:style w:type="paragraph" w:customStyle="1" w:styleId="tabulkatext">
    <w:name w:val="tabulka text"/>
    <w:basedOn w:val="tabulkatexthlavicka"/>
    <w:qFormat/>
    <w:rsid w:val="00641170"/>
    <w:rPr>
      <w:b w:val="0"/>
      <w:iCs/>
    </w:rPr>
  </w:style>
  <w:style w:type="paragraph" w:customStyle="1" w:styleId="tabulkatextpoznamka">
    <w:name w:val="tabulka text poznamka"/>
    <w:basedOn w:val="Normlny"/>
    <w:qFormat/>
    <w:rsid w:val="00BA0F2D"/>
    <w:pPr>
      <w:widowControl w:val="0"/>
      <w:tabs>
        <w:tab w:val="left" w:pos="993"/>
      </w:tabs>
      <w:spacing w:before="0" w:line="288" w:lineRule="auto"/>
      <w:jc w:val="left"/>
    </w:pPr>
    <w:rPr>
      <w:rFonts w:eastAsia="Arial" w:cs="Tahoma"/>
      <w:sz w:val="16"/>
      <w:szCs w:val="16"/>
      <w:lang w:eastAsia="en-US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BF750D"/>
  </w:style>
  <w:style w:type="paragraph" w:customStyle="1" w:styleId="Nadpis0">
    <w:name w:val="Nadpis 0"/>
    <w:basedOn w:val="Nadpis1"/>
    <w:qFormat/>
    <w:rsid w:val="002D0920"/>
    <w:pPr>
      <w:numPr>
        <w:numId w:val="0"/>
      </w:numPr>
    </w:pPr>
  </w:style>
  <w:style w:type="character" w:styleId="Zstupntext">
    <w:name w:val="Placeholder Text"/>
    <w:basedOn w:val="Predvolenpsmoodseku"/>
    <w:uiPriority w:val="99"/>
    <w:semiHidden/>
    <w:rsid w:val="009B3DA8"/>
    <w:rPr>
      <w:color w:val="808080"/>
    </w:rPr>
  </w:style>
  <w:style w:type="paragraph" w:customStyle="1" w:styleId="ZPTitulkahlavn">
    <w:name w:val="ZP Titulka hlavní"/>
    <w:basedOn w:val="Normlny"/>
    <w:rsid w:val="009B3DA8"/>
    <w:pPr>
      <w:suppressAutoHyphens/>
      <w:spacing w:before="0" w:line="340" w:lineRule="atLeast"/>
      <w:jc w:val="center"/>
    </w:pPr>
    <w:rPr>
      <w:rFonts w:cs="Arial"/>
      <w:bCs/>
      <w:sz w:val="28"/>
      <w:szCs w:val="34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sid w:val="009B3D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B3DA8"/>
    <w:rPr>
      <w:rFonts w:ascii="Arial" w:hAnsi="Arial"/>
      <w:sz w:val="22"/>
      <w:szCs w:val="24"/>
    </w:rPr>
  </w:style>
  <w:style w:type="paragraph" w:styleId="Prvzarkazkladnhotextu">
    <w:name w:val="Body Text First Indent"/>
    <w:basedOn w:val="Zkladntext"/>
    <w:link w:val="PrvzarkazkladnhotextuChar"/>
    <w:rsid w:val="009B3DA8"/>
    <w:pPr>
      <w:spacing w:before="0" w:line="240" w:lineRule="auto"/>
      <w:ind w:firstLine="210"/>
      <w:jc w:val="left"/>
    </w:pPr>
    <w:rPr>
      <w:rFonts w:ascii="Cambria" w:hAnsi="Cambria"/>
      <w:sz w:val="24"/>
      <w:lang w:val="cs-CZ" w:eastAsia="cs-CZ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9B3DA8"/>
    <w:rPr>
      <w:rFonts w:ascii="Cambria" w:hAnsi="Cambria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2.png"/><Relationship Id="rId27" Type="http://schemas.openxmlformats.org/officeDocument/2006/relationships/header" Target="header9.xm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iam\Downloads\Pr&#237;loha%203_&#352;abl&#243;na%20pr&#225;c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AB007438CF4B369B79AB99728E3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9F12CA-C9EE-4AF2-98BA-E555DFCF2FCA}"/>
      </w:docPartPr>
      <w:docPartBody>
        <w:p w:rsidR="00000000" w:rsidRDefault="00000000">
          <w:pPr>
            <w:pStyle w:val="9AAB007438CF4B369B79AB99728E3BF6"/>
          </w:pPr>
          <w:r w:rsidRPr="005D21F3">
            <w:rPr>
              <w:rStyle w:val="Zstupntext"/>
            </w:rPr>
            <w:t>[</w:t>
          </w:r>
          <w:r>
            <w:rPr>
              <w:rStyle w:val="Zstupntext"/>
            </w:rPr>
            <w:t>Zvoľte fakultu/ústav</w:t>
          </w:r>
          <w:r w:rsidRPr="005D21F3">
            <w:rPr>
              <w:rStyle w:val="Zstupntext"/>
            </w:rPr>
            <w:t>]</w:t>
          </w:r>
        </w:p>
      </w:docPartBody>
    </w:docPart>
    <w:docPart>
      <w:docPartPr>
        <w:name w:val="39F8F9574AC54F6A865618FDD77CA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0E06F-FF48-40CA-9B60-931D52919209}"/>
      </w:docPartPr>
      <w:docPartBody>
        <w:p w:rsidR="00000000" w:rsidRDefault="00000000">
          <w:pPr>
            <w:pStyle w:val="39F8F9574AC54F6A865618FDD77CA5B3"/>
          </w:pPr>
          <w:r w:rsidRPr="006174A7">
            <w:rPr>
              <w:rStyle w:val="Zstupntext"/>
            </w:rPr>
            <w:t>[Zvolte druh záverečnej práce]</w:t>
          </w:r>
        </w:p>
      </w:docPartBody>
    </w:docPart>
    <w:docPart>
      <w:docPartPr>
        <w:name w:val="CD5E0D5D3F14411B816936D45E720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6BD60-48BF-416F-937E-93A6AF55EE81}"/>
      </w:docPartPr>
      <w:docPartBody>
        <w:p w:rsidR="00000000" w:rsidRDefault="00000000">
          <w:pPr>
            <w:pStyle w:val="CD5E0D5D3F14411B816936D45E720DFB"/>
          </w:pPr>
          <w:r w:rsidRPr="00C31759">
            <w:rPr>
              <w:rStyle w:val="Zstupntext"/>
            </w:rPr>
            <w:t>Vyberte položku.</w:t>
          </w:r>
        </w:p>
      </w:docPartBody>
    </w:docPart>
    <w:docPart>
      <w:docPartPr>
        <w:name w:val="F275357A763742A49CA44C08CD393A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5BBFA-3F4E-4D56-A7F4-B7C4FEC10525}"/>
      </w:docPartPr>
      <w:docPartBody>
        <w:p w:rsidR="00000000" w:rsidRDefault="00000000">
          <w:pPr>
            <w:pStyle w:val="F275357A763742A49CA44C08CD393A61"/>
          </w:pPr>
          <w:r w:rsidRPr="005D21F3">
            <w:rPr>
              <w:rStyle w:val="Zstupntext"/>
            </w:rPr>
            <w:t>[Vyberte druh práce]</w:t>
          </w:r>
        </w:p>
      </w:docPartBody>
    </w:docPart>
    <w:docPart>
      <w:docPartPr>
        <w:name w:val="5722F295EB54445FB76ECCACE9A69C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2BC28F-8294-4025-90CE-1E04219587B8}"/>
      </w:docPartPr>
      <w:docPartBody>
        <w:p w:rsidR="00000000" w:rsidRDefault="00000000">
          <w:pPr>
            <w:pStyle w:val="5722F295EB54445FB76ECCACE9A69CAA"/>
          </w:pPr>
          <w:r w:rsidRPr="005D21F3">
            <w:rPr>
              <w:rStyle w:val="Zstupntext"/>
            </w:rPr>
            <w:t>[Vyberte druh práce]</w:t>
          </w:r>
        </w:p>
      </w:docPartBody>
    </w:docPart>
    <w:docPart>
      <w:docPartPr>
        <w:name w:val="0499641904F84B6CAD5CD145336CAF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1F9581-5F91-4184-B0BD-07B3EF1A76E1}"/>
      </w:docPartPr>
      <w:docPartBody>
        <w:p w:rsidR="00000000" w:rsidRDefault="00000000">
          <w:pPr>
            <w:pStyle w:val="0499641904F84B6CAD5CD145336CAFCF"/>
          </w:pPr>
          <w:r w:rsidRPr="00BA16F1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02BC591973F44BD786481923D1A61D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08E08-678E-4B6B-B1ED-9F7B121BB825}"/>
      </w:docPartPr>
      <w:docPartBody>
        <w:p w:rsidR="00000000" w:rsidRDefault="00000000">
          <w:pPr>
            <w:pStyle w:val="02BC591973F44BD786481923D1A61DD6"/>
          </w:pPr>
          <w:r w:rsidRPr="00BA16F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0C"/>
    <w:rsid w:val="00B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9AAB007438CF4B369B79AB99728E3BF6">
    <w:name w:val="9AAB007438CF4B369B79AB99728E3BF6"/>
  </w:style>
  <w:style w:type="paragraph" w:customStyle="1" w:styleId="39F8F9574AC54F6A865618FDD77CA5B3">
    <w:name w:val="39F8F9574AC54F6A865618FDD77CA5B3"/>
  </w:style>
  <w:style w:type="paragraph" w:customStyle="1" w:styleId="CD5E0D5D3F14411B816936D45E720DFB">
    <w:name w:val="CD5E0D5D3F14411B816936D45E720DFB"/>
  </w:style>
  <w:style w:type="paragraph" w:customStyle="1" w:styleId="F275357A763742A49CA44C08CD393A61">
    <w:name w:val="F275357A763742A49CA44C08CD393A61"/>
  </w:style>
  <w:style w:type="paragraph" w:customStyle="1" w:styleId="5722F295EB54445FB76ECCACE9A69CAA">
    <w:name w:val="5722F295EB54445FB76ECCACE9A69CAA"/>
  </w:style>
  <w:style w:type="paragraph" w:customStyle="1" w:styleId="0499641904F84B6CAD5CD145336CAFCF">
    <w:name w:val="0499641904F84B6CAD5CD145336CAFCF"/>
  </w:style>
  <w:style w:type="paragraph" w:customStyle="1" w:styleId="02BC591973F44BD786481923D1A61DD6">
    <w:name w:val="02BC591973F44BD786481923D1A61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ACF3AC7D71C747B64DF93CD615CD65" ma:contentTypeVersion="13" ma:contentTypeDescription="Umožňuje vytvoriť nový dokument." ma:contentTypeScope="" ma:versionID="b737c9070da55f61d14e0a753649324c">
  <xsd:schema xmlns:xsd="http://www.w3.org/2001/XMLSchema" xmlns:xs="http://www.w3.org/2001/XMLSchema" xmlns:p="http://schemas.microsoft.com/office/2006/metadata/properties" xmlns:ns2="de048200-9d13-49b8-9252-9201ddaea6b4" xmlns:ns3="79a92b6e-7d0a-47a1-a39f-f491298eb5f9" targetNamespace="http://schemas.microsoft.com/office/2006/metadata/properties" ma:root="true" ma:fieldsID="63ea3d0c156d4bc139fe3ef64ea65d62" ns2:_="" ns3:_="">
    <xsd:import namespace="de048200-9d13-49b8-9252-9201ddaea6b4"/>
    <xsd:import namespace="79a92b6e-7d0a-47a1-a39f-f491298eb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48200-9d13-49b8-9252-9201ddaea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6c0d90c6-5e6a-448a-8a76-ecfc1ec5e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92b6e-7d0a-47a1-a39f-f491298eb5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38905a-51e7-42d6-9723-f42580b9c2cf}" ma:internalName="TaxCatchAll" ma:showField="CatchAllData" ma:web="79a92b6e-7d0a-47a1-a39f-f491298eb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92b6e-7d0a-47a1-a39f-f491298eb5f9" xsi:nil="true"/>
    <lcf76f155ced4ddcb4097134ff3c332f xmlns="de048200-9d13-49b8-9252-9201ddaea6b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642DE-4C75-477B-B5C4-256C73FC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48200-9d13-49b8-9252-9201ddaea6b4"/>
    <ds:schemaRef ds:uri="79a92b6e-7d0a-47a1-a39f-f491298eb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2AF92-B9E4-4DC7-8743-91B6F63AD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875B8-7890-46AF-BAB7-9862F72756DF}">
  <ds:schemaRefs>
    <ds:schemaRef ds:uri="http://schemas.microsoft.com/office/2006/metadata/properties"/>
    <ds:schemaRef ds:uri="http://schemas.microsoft.com/office/infopath/2007/PartnerControls"/>
    <ds:schemaRef ds:uri="79a92b6e-7d0a-47a1-a39f-f491298eb5f9"/>
    <ds:schemaRef ds:uri="de048200-9d13-49b8-9252-9201ddaea6b4"/>
  </ds:schemaRefs>
</ds:datastoreItem>
</file>

<file path=customXml/itemProps4.xml><?xml version="1.0" encoding="utf-8"?>
<ds:datastoreItem xmlns:ds="http://schemas.openxmlformats.org/officeDocument/2006/customXml" ds:itemID="{A8DACCB7-A549-4DFB-82A7-20B14D404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Príloha 3_Šablóna prác (2)</Template>
  <TotalTime>0</TotalTime>
  <Pages>23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Žilinská univerzita v Žiline</vt:lpstr>
    </vt:vector>
  </TitlesOfParts>
  <Company>University of Zilina</Company>
  <LinksUpToDate>false</LinksUpToDate>
  <CharactersWithSpaces>18047</CharactersWithSpaces>
  <SharedDoc>false</SharedDoc>
  <HLinks>
    <vt:vector size="72" baseType="variant">
      <vt:variant>
        <vt:i4>3014756</vt:i4>
      </vt:variant>
      <vt:variant>
        <vt:i4>94</vt:i4>
      </vt:variant>
      <vt:variant>
        <vt:i4>0</vt:i4>
      </vt:variant>
      <vt:variant>
        <vt:i4>5</vt:i4>
      </vt:variant>
      <vt:variant>
        <vt:lpwstr>http://web.tuke.sk/anta/iso690.htm</vt:lpwstr>
      </vt:variant>
      <vt:variant>
        <vt:lpwstr/>
      </vt:variant>
      <vt:variant>
        <vt:i4>4784234</vt:i4>
      </vt:variant>
      <vt:variant>
        <vt:i4>91</vt:i4>
      </vt:variant>
      <vt:variant>
        <vt:i4>0</vt:i4>
      </vt:variant>
      <vt:variant>
        <vt:i4>5</vt:i4>
      </vt:variant>
      <vt:variant>
        <vt:lpwstr>http://www.knovel.com/web/portal/basic_search/display?_EXT_KNOVEL_DISPLAY_bookid=1347&amp;_EXT_KNOVEL_DISPLAY_fromSearch=true&amp;_EXT_KNOVEL_DISPLAY_searchType=basic%3e%20</vt:lpwstr>
      </vt:variant>
      <vt:variant>
        <vt:lpwstr/>
      </vt:variant>
      <vt:variant>
        <vt:i4>5636102</vt:i4>
      </vt:variant>
      <vt:variant>
        <vt:i4>88</vt:i4>
      </vt:variant>
      <vt:variant>
        <vt:i4>0</vt:i4>
      </vt:variant>
      <vt:variant>
        <vt:i4>5</vt:i4>
      </vt:variant>
      <vt:variant>
        <vt:lpwstr>http://kris.uniza.sk/</vt:lpwstr>
      </vt:variant>
      <vt:variant>
        <vt:lpwstr/>
      </vt:variant>
      <vt:variant>
        <vt:i4>1572913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_Toc253123287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_Toc253123245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_Toc317688210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_Toc317688209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_Toc317688208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_Toc317688207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_Toc317688206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_Toc317688205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_Toc317688204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</dc:title>
  <dc:subject/>
  <dc:creator>Viliam Lendel</dc:creator>
  <cp:keywords/>
  <dc:description/>
  <cp:lastModifiedBy>Viliam Lendel</cp:lastModifiedBy>
  <cp:revision>1</cp:revision>
  <cp:lastPrinted>2022-02-11T11:29:00Z</cp:lastPrinted>
  <dcterms:created xsi:type="dcterms:W3CDTF">2023-02-26T16:56:00Z</dcterms:created>
  <dcterms:modified xsi:type="dcterms:W3CDTF">2023-02-26T16:57:00Z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ContentTypeId">
    <vt:lpwstr>0x010100C8F193D29211724B8837309D86685A44</vt:lpwstr>
  </property>
</Properties>
</file>